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60C2" w14:textId="0DECB824" w:rsidR="00AA077E" w:rsidRDefault="000A707E" w:rsidP="00AA077E">
      <w:pPr>
        <w:pStyle w:val="Antrats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V</w:t>
      </w:r>
      <w:r w:rsidR="00AA077E" w:rsidRPr="00674A7A">
        <w:rPr>
          <w:rFonts w:ascii="Arial" w:hAnsi="Arial" w:cs="Arial"/>
          <w:b/>
          <w:caps/>
          <w:sz w:val="24"/>
        </w:rPr>
        <w:t>alstybės Įmonė</w:t>
      </w:r>
      <w:r w:rsidR="00AA077E">
        <w:rPr>
          <w:rFonts w:ascii="Arial" w:hAnsi="Arial" w:cs="Arial"/>
          <w:b/>
          <w:caps/>
          <w:sz w:val="24"/>
        </w:rPr>
        <w:t>S</w:t>
      </w:r>
      <w:r w:rsidR="00AA077E" w:rsidRPr="00674A7A">
        <w:rPr>
          <w:rFonts w:ascii="Arial" w:hAnsi="Arial" w:cs="Arial"/>
          <w:b/>
          <w:caps/>
          <w:sz w:val="24"/>
        </w:rPr>
        <w:t xml:space="preserve"> Valstybinių miškų urėdij</w:t>
      </w:r>
      <w:r w:rsidR="00AA077E">
        <w:rPr>
          <w:rFonts w:ascii="Arial" w:hAnsi="Arial" w:cs="Arial"/>
          <w:b/>
          <w:caps/>
          <w:sz w:val="24"/>
        </w:rPr>
        <w:t>OS</w:t>
      </w:r>
    </w:p>
    <w:p w14:paraId="67ADF7DE" w14:textId="3D07E1E5" w:rsidR="0013794D" w:rsidRDefault="00AA077E" w:rsidP="00AA077E">
      <w:pPr>
        <w:jc w:val="center"/>
      </w:pPr>
      <w:r>
        <w:rPr>
          <w:rFonts w:ascii="Arial" w:hAnsi="Arial" w:cs="Arial"/>
          <w:b/>
          <w:caps/>
          <w:sz w:val="24"/>
        </w:rPr>
        <w:t>TRAKŲ</w:t>
      </w:r>
      <w:r w:rsidRPr="005F61D0">
        <w:rPr>
          <w:rFonts w:ascii="Arial" w:hAnsi="Arial" w:cs="Arial"/>
          <w:b/>
          <w:caps/>
          <w:sz w:val="24"/>
        </w:rPr>
        <w:t xml:space="preserve"> REGIONINIS PADALINYS</w:t>
      </w:r>
    </w:p>
    <w:p w14:paraId="70055E1D" w14:textId="18F87B12" w:rsidR="005A3774" w:rsidRPr="00DC0734" w:rsidRDefault="005A3774">
      <w:pPr>
        <w:rPr>
          <w:rFonts w:ascii="Arial" w:hAnsi="Arial" w:cs="Arial"/>
          <w:sz w:val="24"/>
          <w:szCs w:val="24"/>
        </w:rPr>
      </w:pPr>
    </w:p>
    <w:p w14:paraId="4EC95716" w14:textId="60841322" w:rsidR="00AA077E" w:rsidRDefault="00AA077E" w:rsidP="00AA077E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p w14:paraId="45DEE7F4" w14:textId="77777777" w:rsidR="00AA077E" w:rsidRPr="00FC1418" w:rsidRDefault="00AA077E" w:rsidP="00AA077E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tbl>
      <w:tblPr>
        <w:tblW w:w="10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  <w:gridCol w:w="275"/>
        <w:gridCol w:w="1851"/>
        <w:gridCol w:w="1977"/>
        <w:gridCol w:w="1706"/>
      </w:tblGrid>
      <w:tr w:rsidR="00AA077E" w:rsidRPr="00FC1418" w14:paraId="0C4DE0B6" w14:textId="77777777" w:rsidTr="00AC6F1E">
        <w:trPr>
          <w:cantSplit/>
          <w:trHeight w:val="263"/>
        </w:trPr>
        <w:tc>
          <w:tcPr>
            <w:tcW w:w="4828" w:type="dxa"/>
            <w:vMerge w:val="restart"/>
          </w:tcPr>
          <w:p w14:paraId="29AA3D32" w14:textId="77777777" w:rsidR="00AC6F1E" w:rsidRDefault="000A707E" w:rsidP="0018614E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pacing w:val="10"/>
                <w:szCs w:val="22"/>
              </w:rPr>
              <w:t>Nacionalin</w:t>
            </w:r>
            <w:r w:rsidR="007329CA">
              <w:rPr>
                <w:rFonts w:ascii="Arial" w:hAnsi="Arial" w:cs="Arial"/>
                <w:spacing w:val="10"/>
                <w:szCs w:val="22"/>
              </w:rPr>
              <w:t>ei</w:t>
            </w:r>
            <w:r>
              <w:rPr>
                <w:rFonts w:ascii="Arial" w:hAnsi="Arial" w:cs="Arial"/>
                <w:spacing w:val="10"/>
                <w:szCs w:val="22"/>
              </w:rPr>
              <w:t xml:space="preserve"> žemės tarnyb</w:t>
            </w:r>
            <w:r w:rsidR="007329CA">
              <w:rPr>
                <w:rFonts w:ascii="Arial" w:hAnsi="Arial" w:cs="Arial"/>
                <w:spacing w:val="10"/>
                <w:szCs w:val="22"/>
              </w:rPr>
              <w:t>ai</w:t>
            </w:r>
            <w:r>
              <w:rPr>
                <w:rFonts w:ascii="Arial" w:hAnsi="Arial" w:cs="Arial"/>
                <w:spacing w:val="10"/>
                <w:szCs w:val="22"/>
              </w:rPr>
              <w:t xml:space="preserve"> prie Aplinkos ministerijos </w:t>
            </w:r>
          </w:p>
          <w:p w14:paraId="1D1EB5F8" w14:textId="00A055F7" w:rsidR="00B31AA6" w:rsidRPr="00FC1418" w:rsidRDefault="00B31AA6" w:rsidP="0018614E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pacing w:val="10"/>
                <w:szCs w:val="22"/>
              </w:rPr>
              <w:t>Kaišiadorių rajono savivaldybei</w:t>
            </w:r>
          </w:p>
        </w:tc>
        <w:tc>
          <w:tcPr>
            <w:tcW w:w="275" w:type="dxa"/>
          </w:tcPr>
          <w:p w14:paraId="3E37AFCE" w14:textId="77777777" w:rsidR="00AA077E" w:rsidRPr="00FC1418" w:rsidRDefault="00AA077E" w:rsidP="007D5370">
            <w:pPr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851" w:type="dxa"/>
          </w:tcPr>
          <w:p w14:paraId="79603AF6" w14:textId="69477C12" w:rsidR="00AA077E" w:rsidRPr="00FC1418" w:rsidRDefault="00AC6F1E" w:rsidP="00DC03CE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  <w:r w:rsidR="00E54700">
              <w:rPr>
                <w:rFonts w:ascii="Arial" w:hAnsi="Arial" w:cs="Arial"/>
                <w:szCs w:val="22"/>
              </w:rPr>
              <w:t>2</w:t>
            </w:r>
            <w:r w:rsidR="00B31AA6">
              <w:rPr>
                <w:rFonts w:ascii="Arial" w:hAnsi="Arial" w:cs="Arial"/>
                <w:szCs w:val="22"/>
              </w:rPr>
              <w:t>5</w:t>
            </w:r>
            <w:r>
              <w:rPr>
                <w:rFonts w:ascii="Arial" w:hAnsi="Arial" w:cs="Arial"/>
                <w:szCs w:val="22"/>
              </w:rPr>
              <w:t>-</w:t>
            </w:r>
            <w:r w:rsidR="001E55F4">
              <w:rPr>
                <w:rFonts w:ascii="Arial" w:hAnsi="Arial" w:cs="Arial"/>
                <w:szCs w:val="22"/>
              </w:rPr>
              <w:t>0</w:t>
            </w:r>
            <w:r w:rsidR="00B31AA6">
              <w:rPr>
                <w:rFonts w:ascii="Arial" w:hAnsi="Arial" w:cs="Arial"/>
                <w:szCs w:val="22"/>
              </w:rPr>
              <w:t>8</w:t>
            </w:r>
            <w:r>
              <w:rPr>
                <w:rFonts w:ascii="Arial" w:hAnsi="Arial" w:cs="Arial"/>
                <w:szCs w:val="22"/>
              </w:rPr>
              <w:t>-</w:t>
            </w:r>
            <w:r w:rsidR="000A707E">
              <w:rPr>
                <w:rFonts w:ascii="Arial" w:hAnsi="Arial" w:cs="Arial"/>
                <w:szCs w:val="22"/>
              </w:rPr>
              <w:t>2</w:t>
            </w:r>
            <w:r w:rsidR="00B31AA6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977" w:type="dxa"/>
          </w:tcPr>
          <w:p w14:paraId="7BC2FA5B" w14:textId="5ADAEC91" w:rsidR="00AA077E" w:rsidRPr="00FC1418" w:rsidRDefault="00AA077E" w:rsidP="00DC03CE">
            <w:pPr>
              <w:ind w:right="68"/>
              <w:rPr>
                <w:rFonts w:ascii="Arial" w:hAnsi="Arial" w:cs="Arial"/>
                <w:spacing w:val="10"/>
                <w:szCs w:val="22"/>
              </w:rPr>
            </w:pPr>
            <w:r w:rsidRPr="00FC1418">
              <w:rPr>
                <w:rFonts w:ascii="Arial" w:hAnsi="Arial" w:cs="Arial"/>
                <w:spacing w:val="10"/>
                <w:szCs w:val="22"/>
              </w:rPr>
              <w:t>Nr.</w:t>
            </w:r>
            <w:r w:rsidR="007142A2">
              <w:rPr>
                <w:rFonts w:ascii="Arial" w:hAnsi="Arial" w:cs="Arial"/>
                <w:spacing w:val="10"/>
                <w:szCs w:val="22"/>
              </w:rPr>
              <w:t xml:space="preserve"> </w:t>
            </w:r>
            <w:r w:rsidR="009213E4">
              <w:rPr>
                <w:rFonts w:ascii="Arial" w:hAnsi="Arial" w:cs="Arial"/>
                <w:spacing w:val="10"/>
                <w:szCs w:val="22"/>
              </w:rPr>
              <w:t>73-S</w:t>
            </w:r>
            <w:r w:rsidR="00187951">
              <w:rPr>
                <w:rFonts w:ascii="Arial" w:hAnsi="Arial" w:cs="Arial"/>
                <w:spacing w:val="10"/>
                <w:szCs w:val="22"/>
              </w:rPr>
              <w:t>-</w:t>
            </w:r>
          </w:p>
        </w:tc>
        <w:tc>
          <w:tcPr>
            <w:tcW w:w="1706" w:type="dxa"/>
          </w:tcPr>
          <w:p w14:paraId="020B732B" w14:textId="77777777" w:rsidR="00AA077E" w:rsidRPr="00FC1418" w:rsidRDefault="00AA077E" w:rsidP="007D5370">
            <w:pPr>
              <w:rPr>
                <w:rFonts w:ascii="Arial" w:hAnsi="Arial" w:cs="Arial"/>
                <w:spacing w:val="10"/>
                <w:szCs w:val="22"/>
              </w:rPr>
            </w:pPr>
          </w:p>
        </w:tc>
      </w:tr>
      <w:tr w:rsidR="00AA077E" w:rsidRPr="00FC1418" w14:paraId="12677489" w14:textId="77777777" w:rsidTr="00AC6F1E">
        <w:trPr>
          <w:cantSplit/>
          <w:trHeight w:val="206"/>
        </w:trPr>
        <w:tc>
          <w:tcPr>
            <w:tcW w:w="4828" w:type="dxa"/>
            <w:vMerge/>
          </w:tcPr>
          <w:p w14:paraId="22B2606A" w14:textId="77777777" w:rsidR="00AA077E" w:rsidRPr="00FC1418" w:rsidRDefault="00AA077E" w:rsidP="007D5370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275" w:type="dxa"/>
          </w:tcPr>
          <w:p w14:paraId="3029991E" w14:textId="77777777" w:rsidR="00AA077E" w:rsidRPr="00FC1418" w:rsidRDefault="00AA077E" w:rsidP="007D5370">
            <w:pPr>
              <w:tabs>
                <w:tab w:val="left" w:pos="2869"/>
              </w:tabs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851" w:type="dxa"/>
          </w:tcPr>
          <w:p w14:paraId="46E3DD97" w14:textId="1C1100A0" w:rsidR="00AA077E" w:rsidRPr="00FC1418" w:rsidRDefault="00AA077E" w:rsidP="007D5370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977" w:type="dxa"/>
          </w:tcPr>
          <w:p w14:paraId="2EB8C934" w14:textId="221BB58F" w:rsidR="00AA077E" w:rsidRPr="00FC1418" w:rsidRDefault="00AA077E" w:rsidP="007D5370">
            <w:pPr>
              <w:tabs>
                <w:tab w:val="left" w:pos="2869"/>
              </w:tabs>
              <w:ind w:right="68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706" w:type="dxa"/>
          </w:tcPr>
          <w:p w14:paraId="020B9BDF" w14:textId="77777777" w:rsidR="00AA077E" w:rsidRPr="00FC1418" w:rsidRDefault="00AA077E" w:rsidP="007D5370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  <w:r w:rsidRPr="00FC1418">
              <w:rPr>
                <w:rFonts w:ascii="Arial" w:hAnsi="Arial" w:cs="Arial"/>
                <w:spacing w:val="10"/>
                <w:szCs w:val="22"/>
              </w:rPr>
              <w:t xml:space="preserve">  </w:t>
            </w:r>
          </w:p>
        </w:tc>
      </w:tr>
    </w:tbl>
    <w:p w14:paraId="25EE59EE" w14:textId="77777777" w:rsidR="00AA077E" w:rsidRPr="00FC1418" w:rsidRDefault="00AA077E" w:rsidP="00AA077E">
      <w:pPr>
        <w:tabs>
          <w:tab w:val="left" w:pos="5925"/>
        </w:tabs>
        <w:rPr>
          <w:rFonts w:ascii="Arial" w:hAnsi="Arial" w:cs="Arial"/>
          <w:szCs w:val="22"/>
        </w:rPr>
      </w:pPr>
    </w:p>
    <w:p w14:paraId="43FCC5BE" w14:textId="77777777" w:rsidR="00AA077E" w:rsidRPr="00FC1418" w:rsidRDefault="00AA077E" w:rsidP="00AA077E">
      <w:pPr>
        <w:tabs>
          <w:tab w:val="left" w:pos="5925"/>
        </w:tabs>
        <w:rPr>
          <w:rFonts w:ascii="Arial" w:hAnsi="Arial" w:cs="Arial"/>
          <w:szCs w:val="22"/>
        </w:rPr>
      </w:pPr>
    </w:p>
    <w:p w14:paraId="533AF266" w14:textId="77777777" w:rsidR="00AA077E" w:rsidRPr="00FC1418" w:rsidRDefault="00AA077E" w:rsidP="00AA077E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17720DDF" w14:textId="24AFC270" w:rsidR="00AA077E" w:rsidRPr="00FC1418" w:rsidRDefault="00AA077E" w:rsidP="00AA077E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  <w:r w:rsidRPr="00FC1418">
        <w:rPr>
          <w:rFonts w:ascii="Arial" w:hAnsi="Arial" w:cs="Arial"/>
          <w:b/>
          <w:caps/>
          <w:szCs w:val="22"/>
        </w:rPr>
        <w:t>DĖL</w:t>
      </w:r>
      <w:r w:rsidR="00AC6F1E">
        <w:rPr>
          <w:rFonts w:ascii="Arial" w:hAnsi="Arial" w:cs="Arial"/>
          <w:b/>
          <w:caps/>
          <w:szCs w:val="22"/>
        </w:rPr>
        <w:t xml:space="preserve"> </w:t>
      </w:r>
      <w:r w:rsidR="006E4B34">
        <w:rPr>
          <w:rFonts w:ascii="Arial" w:hAnsi="Arial" w:cs="Arial"/>
          <w:b/>
          <w:caps/>
          <w:szCs w:val="22"/>
        </w:rPr>
        <w:t>PAGRINDINĖS ŽEMĖS NAUDOJIMO P</w:t>
      </w:r>
      <w:r w:rsidR="00EA25CD">
        <w:rPr>
          <w:rFonts w:ascii="Arial" w:hAnsi="Arial" w:cs="Arial"/>
          <w:b/>
          <w:caps/>
          <w:szCs w:val="22"/>
        </w:rPr>
        <w:t>a</w:t>
      </w:r>
      <w:r w:rsidR="006E4B34">
        <w:rPr>
          <w:rFonts w:ascii="Arial" w:hAnsi="Arial" w:cs="Arial"/>
          <w:b/>
          <w:caps/>
          <w:szCs w:val="22"/>
        </w:rPr>
        <w:t>SKIRTIES PAKEITIMO</w:t>
      </w:r>
      <w:r w:rsidR="00AF15F8">
        <w:rPr>
          <w:rFonts w:ascii="Arial" w:hAnsi="Arial" w:cs="Arial"/>
          <w:b/>
          <w:caps/>
          <w:szCs w:val="22"/>
        </w:rPr>
        <w:t xml:space="preserve"> </w:t>
      </w:r>
    </w:p>
    <w:p w14:paraId="0D8ADD2F" w14:textId="48F1BE3B" w:rsidR="00AA077E" w:rsidRDefault="00AA077E" w:rsidP="00AA077E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7A476C65" w14:textId="77777777" w:rsidR="005A38EF" w:rsidRDefault="005A38EF" w:rsidP="00AA077E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21165202" w14:textId="1242573C" w:rsidR="005A38EF" w:rsidRDefault="005A38EF" w:rsidP="00AA077E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16195006" w14:textId="77777777" w:rsidR="009214F8" w:rsidRDefault="009214F8" w:rsidP="00AA077E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3B4C820E" w14:textId="62D97491" w:rsidR="0041035A" w:rsidRDefault="007142A2" w:rsidP="00E54700">
      <w:pPr>
        <w:ind w:firstLine="708"/>
        <w:jc w:val="both"/>
        <w:rPr>
          <w:rFonts w:ascii="Arial" w:hAnsi="Arial" w:cs="Arial"/>
          <w:szCs w:val="22"/>
        </w:rPr>
      </w:pPr>
      <w:r w:rsidRPr="007729AC">
        <w:rPr>
          <w:rFonts w:ascii="Arial" w:hAnsi="Arial" w:cs="Arial"/>
          <w:szCs w:val="22"/>
        </w:rPr>
        <w:tab/>
      </w:r>
      <w:r w:rsidR="006E4B34" w:rsidRPr="007729AC">
        <w:rPr>
          <w:rFonts w:ascii="Arial" w:hAnsi="Arial" w:cs="Arial"/>
          <w:szCs w:val="22"/>
        </w:rPr>
        <w:t xml:space="preserve">VĮ Valstybinių miškų urėdija </w:t>
      </w:r>
      <w:r w:rsidR="007729AC">
        <w:rPr>
          <w:rFonts w:ascii="Arial" w:hAnsi="Arial" w:cs="Arial"/>
          <w:szCs w:val="22"/>
        </w:rPr>
        <w:t>nustatyta tvarka perka žemės iš privačių asmenų naujų miškų įveisimui.</w:t>
      </w:r>
      <w:r w:rsidR="00AF2541">
        <w:rPr>
          <w:rFonts w:ascii="Arial" w:hAnsi="Arial" w:cs="Arial"/>
          <w:szCs w:val="22"/>
        </w:rPr>
        <w:t xml:space="preserve"> Š. m. </w:t>
      </w:r>
      <w:r w:rsidR="00A760DD">
        <w:rPr>
          <w:rFonts w:ascii="Arial" w:hAnsi="Arial" w:cs="Arial"/>
          <w:szCs w:val="22"/>
        </w:rPr>
        <w:t xml:space="preserve">liepos </w:t>
      </w:r>
      <w:r w:rsidR="00995213">
        <w:rPr>
          <w:rFonts w:ascii="Arial" w:hAnsi="Arial" w:cs="Arial"/>
          <w:szCs w:val="22"/>
        </w:rPr>
        <w:t>8</w:t>
      </w:r>
      <w:r w:rsidR="00A760DD">
        <w:rPr>
          <w:rFonts w:ascii="Arial" w:hAnsi="Arial" w:cs="Arial"/>
          <w:szCs w:val="22"/>
        </w:rPr>
        <w:t xml:space="preserve"> d. buvo nupir</w:t>
      </w:r>
      <w:r w:rsidR="0017180D">
        <w:rPr>
          <w:rFonts w:ascii="Arial" w:hAnsi="Arial" w:cs="Arial"/>
          <w:szCs w:val="22"/>
        </w:rPr>
        <w:t>k</w:t>
      </w:r>
      <w:r w:rsidR="00A760DD">
        <w:rPr>
          <w:rFonts w:ascii="Arial" w:hAnsi="Arial" w:cs="Arial"/>
          <w:szCs w:val="22"/>
        </w:rPr>
        <w:t xml:space="preserve">tas </w:t>
      </w:r>
      <w:r w:rsidR="00144AD4">
        <w:rPr>
          <w:rFonts w:ascii="Arial" w:hAnsi="Arial" w:cs="Arial"/>
          <w:szCs w:val="22"/>
        </w:rPr>
        <w:t>3,0378</w:t>
      </w:r>
      <w:r w:rsidR="00A760DD">
        <w:rPr>
          <w:rFonts w:ascii="Arial" w:hAnsi="Arial" w:cs="Arial"/>
          <w:szCs w:val="22"/>
        </w:rPr>
        <w:t xml:space="preserve"> ha ploto žemės ūkio paskirties sklypas</w:t>
      </w:r>
      <w:r w:rsidR="00E46450">
        <w:rPr>
          <w:rFonts w:ascii="Arial" w:hAnsi="Arial" w:cs="Arial"/>
          <w:szCs w:val="22"/>
        </w:rPr>
        <w:t xml:space="preserve">, esantis </w:t>
      </w:r>
      <w:r w:rsidR="00144AD4">
        <w:rPr>
          <w:rFonts w:ascii="Arial" w:hAnsi="Arial" w:cs="Arial"/>
          <w:szCs w:val="22"/>
        </w:rPr>
        <w:t>Klenaukos</w:t>
      </w:r>
      <w:r w:rsidR="00E46450">
        <w:rPr>
          <w:rFonts w:ascii="Arial" w:hAnsi="Arial" w:cs="Arial"/>
          <w:szCs w:val="22"/>
        </w:rPr>
        <w:t xml:space="preserve"> k., </w:t>
      </w:r>
      <w:r w:rsidR="00144AD4">
        <w:rPr>
          <w:rFonts w:ascii="Arial" w:hAnsi="Arial" w:cs="Arial"/>
          <w:szCs w:val="22"/>
        </w:rPr>
        <w:t>Žiežmarių apylinkės</w:t>
      </w:r>
      <w:r w:rsidR="00E46450">
        <w:rPr>
          <w:rFonts w:ascii="Arial" w:hAnsi="Arial" w:cs="Arial"/>
          <w:szCs w:val="22"/>
        </w:rPr>
        <w:t xml:space="preserve"> sen., Kaišiadorių </w:t>
      </w:r>
      <w:r w:rsidR="006D73F1">
        <w:rPr>
          <w:rFonts w:ascii="Arial" w:hAnsi="Arial" w:cs="Arial"/>
          <w:szCs w:val="22"/>
        </w:rPr>
        <w:t>r. sav. (kad Nr. 49</w:t>
      </w:r>
      <w:r w:rsidR="00144AD4">
        <w:rPr>
          <w:rFonts w:ascii="Arial" w:hAnsi="Arial" w:cs="Arial"/>
          <w:szCs w:val="22"/>
        </w:rPr>
        <w:t>38</w:t>
      </w:r>
      <w:r w:rsidR="006D73F1">
        <w:rPr>
          <w:rFonts w:ascii="Arial" w:hAnsi="Arial" w:cs="Arial"/>
          <w:szCs w:val="22"/>
        </w:rPr>
        <w:t>/000</w:t>
      </w:r>
      <w:r w:rsidR="00144AD4">
        <w:rPr>
          <w:rFonts w:ascii="Arial" w:hAnsi="Arial" w:cs="Arial"/>
          <w:szCs w:val="22"/>
        </w:rPr>
        <w:t>6</w:t>
      </w:r>
      <w:r w:rsidR="006D73F1">
        <w:rPr>
          <w:rFonts w:ascii="Arial" w:hAnsi="Arial" w:cs="Arial"/>
          <w:szCs w:val="22"/>
        </w:rPr>
        <w:t>:</w:t>
      </w:r>
      <w:r w:rsidR="00144AD4">
        <w:rPr>
          <w:rFonts w:ascii="Arial" w:hAnsi="Arial" w:cs="Arial"/>
          <w:szCs w:val="22"/>
        </w:rPr>
        <w:t>9</w:t>
      </w:r>
      <w:r w:rsidR="006D73F1">
        <w:rPr>
          <w:rFonts w:ascii="Arial" w:hAnsi="Arial" w:cs="Arial"/>
          <w:szCs w:val="22"/>
        </w:rPr>
        <w:t>4</w:t>
      </w:r>
      <w:r w:rsidR="00144AD4">
        <w:rPr>
          <w:rFonts w:ascii="Arial" w:hAnsi="Arial" w:cs="Arial"/>
          <w:szCs w:val="22"/>
        </w:rPr>
        <w:t>)</w:t>
      </w:r>
      <w:r w:rsidR="006D73F1">
        <w:rPr>
          <w:rFonts w:ascii="Arial" w:hAnsi="Arial" w:cs="Arial"/>
          <w:szCs w:val="22"/>
        </w:rPr>
        <w:t>.</w:t>
      </w:r>
      <w:r w:rsidR="00EA25CD">
        <w:rPr>
          <w:rFonts w:ascii="Arial" w:hAnsi="Arial" w:cs="Arial"/>
          <w:szCs w:val="22"/>
        </w:rPr>
        <w:t xml:space="preserve"> Sklypas</w:t>
      </w:r>
      <w:r w:rsidR="004E6EDD">
        <w:rPr>
          <w:rFonts w:ascii="Arial" w:hAnsi="Arial" w:cs="Arial"/>
          <w:szCs w:val="22"/>
        </w:rPr>
        <w:t xml:space="preserve"> yra įregistruotas Lietuvos Respublikos vardu, kurio patikėtinis šiuo metu yra Nacionalinė žemės tarnyba prie Aplinkos ministerijos.</w:t>
      </w:r>
    </w:p>
    <w:p w14:paraId="2B984808" w14:textId="49691F7B" w:rsidR="004E6EDD" w:rsidRDefault="003C0B89" w:rsidP="00E54700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Vadovaujantis aukščiau išdėstytu, prašome inicijuoti</w:t>
      </w:r>
      <w:r w:rsidR="00933283">
        <w:rPr>
          <w:rFonts w:ascii="Arial" w:hAnsi="Arial" w:cs="Arial"/>
          <w:szCs w:val="22"/>
        </w:rPr>
        <w:t xml:space="preserve"> nupirkto </w:t>
      </w:r>
      <w:r w:rsidR="005F4661">
        <w:rPr>
          <w:rFonts w:ascii="Arial" w:hAnsi="Arial" w:cs="Arial"/>
          <w:szCs w:val="22"/>
        </w:rPr>
        <w:t>žemės sklypo (kad. Nr.</w:t>
      </w:r>
      <w:r w:rsidR="00144AD4" w:rsidRPr="00144AD4">
        <w:rPr>
          <w:rFonts w:ascii="Arial" w:hAnsi="Arial" w:cs="Arial"/>
          <w:szCs w:val="22"/>
        </w:rPr>
        <w:t xml:space="preserve"> </w:t>
      </w:r>
      <w:r w:rsidR="00144AD4">
        <w:rPr>
          <w:rFonts w:ascii="Arial" w:hAnsi="Arial" w:cs="Arial"/>
          <w:szCs w:val="22"/>
        </w:rPr>
        <w:t>4938/0006:94</w:t>
      </w:r>
      <w:r w:rsidR="005F4661">
        <w:rPr>
          <w:rFonts w:ascii="Arial" w:hAnsi="Arial" w:cs="Arial"/>
          <w:szCs w:val="22"/>
        </w:rPr>
        <w:t>)</w:t>
      </w:r>
      <w:r w:rsidR="004779AE">
        <w:rPr>
          <w:rFonts w:ascii="Arial" w:hAnsi="Arial" w:cs="Arial"/>
          <w:szCs w:val="22"/>
        </w:rPr>
        <w:t xml:space="preserve"> pagrindinės naudojimo paskirties pakeitimą iš žemės ūkio į miškų ūkio.</w:t>
      </w:r>
      <w:r w:rsidR="005F4661">
        <w:rPr>
          <w:rFonts w:ascii="Arial" w:hAnsi="Arial" w:cs="Arial"/>
          <w:szCs w:val="22"/>
        </w:rPr>
        <w:t xml:space="preserve"> </w:t>
      </w:r>
    </w:p>
    <w:p w14:paraId="34246338" w14:textId="77777777" w:rsidR="003A5BEA" w:rsidRDefault="003A5BEA" w:rsidP="00E54700">
      <w:pPr>
        <w:ind w:firstLine="708"/>
        <w:jc w:val="both"/>
        <w:rPr>
          <w:rFonts w:ascii="Arial" w:hAnsi="Arial" w:cs="Arial"/>
          <w:szCs w:val="22"/>
        </w:rPr>
      </w:pPr>
    </w:p>
    <w:p w14:paraId="444A34D9" w14:textId="4833471F" w:rsidR="00BC6A5B" w:rsidRDefault="00BC6A5B" w:rsidP="00E54700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PRIDEDAMA: Nekilnojamojo turto registro duomenų bazės išrašas</w:t>
      </w:r>
      <w:r w:rsidR="003A5BEA">
        <w:rPr>
          <w:rFonts w:ascii="Arial" w:hAnsi="Arial" w:cs="Arial"/>
          <w:szCs w:val="22"/>
        </w:rPr>
        <w:t xml:space="preserve">. 1 egz. </w:t>
      </w:r>
      <w:r w:rsidR="00990E74">
        <w:rPr>
          <w:rFonts w:ascii="Arial" w:hAnsi="Arial" w:cs="Arial"/>
          <w:szCs w:val="22"/>
        </w:rPr>
        <w:t xml:space="preserve"> 1 lapas.</w:t>
      </w:r>
    </w:p>
    <w:p w14:paraId="6110E45D" w14:textId="77777777" w:rsidR="0017180D" w:rsidRPr="007729AC" w:rsidRDefault="0017180D" w:rsidP="00E54700">
      <w:pPr>
        <w:ind w:firstLine="708"/>
        <w:jc w:val="both"/>
        <w:rPr>
          <w:rFonts w:ascii="Arial" w:hAnsi="Arial" w:cs="Arial"/>
          <w:szCs w:val="22"/>
        </w:rPr>
      </w:pPr>
    </w:p>
    <w:p w14:paraId="36463F3A" w14:textId="77777777" w:rsidR="000C251B" w:rsidRDefault="000C251B" w:rsidP="00AA077E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3FF4551C" w14:textId="77777777" w:rsidR="000C251B" w:rsidRPr="00FC1418" w:rsidRDefault="000C251B" w:rsidP="00AA077E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6D1976B5" w14:textId="500F070F" w:rsidR="00AA077E" w:rsidRPr="00FC1418" w:rsidRDefault="00AA077E" w:rsidP="00AA077E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0F847CDC" w14:textId="097B85DB" w:rsidR="00AA077E" w:rsidRPr="00FC1418" w:rsidRDefault="00144AD4" w:rsidP="00AA077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Trakų regioninio padalinio vadovas</w:t>
      </w:r>
      <w:r w:rsidR="00E415F4">
        <w:rPr>
          <w:rFonts w:ascii="Arial" w:hAnsi="Arial" w:cs="Arial"/>
          <w:szCs w:val="22"/>
        </w:rPr>
        <w:t xml:space="preserve">                                                                    Vaidotas Pauželis</w:t>
      </w:r>
      <w:r w:rsidR="00BE1A7A">
        <w:rPr>
          <w:rFonts w:ascii="Arial" w:hAnsi="Arial" w:cs="Arial"/>
          <w:szCs w:val="22"/>
        </w:rPr>
        <w:t xml:space="preserve">                                                    </w:t>
      </w:r>
    </w:p>
    <w:p w14:paraId="68B6AF87" w14:textId="77777777" w:rsidR="00AA077E" w:rsidRPr="00FC1418" w:rsidRDefault="00AA077E" w:rsidP="00AA077E">
      <w:pPr>
        <w:rPr>
          <w:rFonts w:ascii="Arial" w:hAnsi="Arial" w:cs="Arial"/>
          <w:szCs w:val="22"/>
        </w:rPr>
      </w:pPr>
    </w:p>
    <w:p w14:paraId="4378C34E" w14:textId="77777777" w:rsidR="00AA077E" w:rsidRPr="00FC1418" w:rsidRDefault="00AA077E" w:rsidP="00AA077E">
      <w:pPr>
        <w:rPr>
          <w:rFonts w:ascii="Arial" w:hAnsi="Arial" w:cs="Arial"/>
          <w:szCs w:val="22"/>
        </w:rPr>
      </w:pPr>
    </w:p>
    <w:p w14:paraId="41C8DFE5" w14:textId="77777777" w:rsidR="00AA077E" w:rsidRDefault="00AA077E" w:rsidP="00AA077E">
      <w:pPr>
        <w:rPr>
          <w:rFonts w:ascii="Arial" w:hAnsi="Arial" w:cs="Arial"/>
          <w:szCs w:val="22"/>
        </w:rPr>
      </w:pPr>
    </w:p>
    <w:p w14:paraId="78B93C03" w14:textId="77777777" w:rsidR="00C35B21" w:rsidRPr="00FC1418" w:rsidRDefault="00C35B21" w:rsidP="00AA077E">
      <w:pPr>
        <w:rPr>
          <w:rFonts w:ascii="Arial" w:hAnsi="Arial" w:cs="Arial"/>
          <w:szCs w:val="22"/>
        </w:rPr>
      </w:pPr>
    </w:p>
    <w:p w14:paraId="52422BC8" w14:textId="77777777" w:rsidR="00AA077E" w:rsidRDefault="00AA077E" w:rsidP="00AA077E">
      <w:pPr>
        <w:rPr>
          <w:rFonts w:ascii="Arial" w:hAnsi="Arial" w:cs="Arial"/>
          <w:szCs w:val="22"/>
        </w:rPr>
      </w:pPr>
    </w:p>
    <w:p w14:paraId="1B71E020" w14:textId="77777777" w:rsidR="000C251B" w:rsidRPr="00FC1418" w:rsidRDefault="000C251B" w:rsidP="00AA077E">
      <w:pPr>
        <w:rPr>
          <w:rFonts w:ascii="Arial" w:hAnsi="Arial" w:cs="Arial"/>
          <w:szCs w:val="22"/>
        </w:rPr>
      </w:pPr>
    </w:p>
    <w:p w14:paraId="6540EDA3" w14:textId="77777777" w:rsidR="00AA077E" w:rsidRPr="00FC1418" w:rsidRDefault="00AA077E" w:rsidP="00AA077E">
      <w:pPr>
        <w:rPr>
          <w:rFonts w:ascii="Arial" w:hAnsi="Arial" w:cs="Arial"/>
          <w:szCs w:val="22"/>
        </w:rPr>
      </w:pPr>
    </w:p>
    <w:p w14:paraId="4CA823C4" w14:textId="32C9B28E" w:rsidR="00AA077E" w:rsidRPr="007329CA" w:rsidRDefault="00AC6F1E">
      <w:pPr>
        <w:rPr>
          <w:rFonts w:ascii="Arial" w:hAnsi="Arial" w:cs="Arial"/>
          <w:szCs w:val="22"/>
          <w:lang w:val="en-GB"/>
        </w:rPr>
      </w:pPr>
      <w:r w:rsidRPr="007329CA">
        <w:rPr>
          <w:rFonts w:ascii="Arial" w:hAnsi="Arial" w:cs="Arial"/>
          <w:szCs w:val="22"/>
          <w:lang w:val="en-GB"/>
        </w:rPr>
        <w:t xml:space="preserve">Dainius Taukis, </w:t>
      </w:r>
      <w:r w:rsidR="009753FF">
        <w:rPr>
          <w:rFonts w:ascii="Arial" w:hAnsi="Arial" w:cs="Arial"/>
          <w:szCs w:val="22"/>
          <w:lang w:val="en-GB"/>
        </w:rPr>
        <w:t>0</w:t>
      </w:r>
      <w:r w:rsidRPr="007329CA">
        <w:rPr>
          <w:rFonts w:ascii="Arial" w:hAnsi="Arial" w:cs="Arial"/>
          <w:szCs w:val="22"/>
          <w:lang w:val="en-GB"/>
        </w:rPr>
        <w:t>-</w:t>
      </w:r>
      <w:r w:rsidR="001E79B9" w:rsidRPr="007329CA">
        <w:rPr>
          <w:rFonts w:ascii="Arial" w:hAnsi="Arial" w:cs="Arial"/>
          <w:szCs w:val="22"/>
          <w:lang w:val="en-GB"/>
        </w:rPr>
        <w:t>686-13303</w:t>
      </w:r>
      <w:r w:rsidRPr="007329CA">
        <w:rPr>
          <w:rFonts w:ascii="Arial" w:hAnsi="Arial" w:cs="Arial"/>
          <w:szCs w:val="22"/>
          <w:lang w:val="en-GB"/>
        </w:rPr>
        <w:t>, dainius.taukis@vmu.lt</w:t>
      </w:r>
    </w:p>
    <w:sectPr w:rsidR="00AA077E" w:rsidRPr="007329CA" w:rsidSect="00AA077E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098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1EF0" w14:textId="77777777" w:rsidR="00E26742" w:rsidRDefault="00E26742">
      <w:r>
        <w:separator/>
      </w:r>
    </w:p>
  </w:endnote>
  <w:endnote w:type="continuationSeparator" w:id="0">
    <w:p w14:paraId="7CE2B67F" w14:textId="77777777" w:rsidR="00E26742" w:rsidRDefault="00E2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D41D" w14:textId="77777777" w:rsidR="0091365F" w:rsidRPr="005F61D0" w:rsidRDefault="0091365F" w:rsidP="0091365F">
    <w:pPr>
      <w:pStyle w:val="Antrats"/>
      <w:rPr>
        <w:rFonts w:ascii="Arial" w:hAnsi="Arial" w:cs="Arial"/>
        <w:noProof/>
        <w:sz w:val="16"/>
      </w:rPr>
    </w:pPr>
    <w:r w:rsidRPr="005F61D0">
      <w:rPr>
        <w:rFonts w:ascii="Arial" w:hAnsi="Arial" w:cs="Arial"/>
        <w:noProof/>
        <w:sz w:val="16"/>
      </w:rPr>
      <w:t>Valstybės įmonė, Pramonės pr.11A, 51327 Kaunas.</w:t>
    </w:r>
  </w:p>
  <w:p w14:paraId="0A9E2059" w14:textId="77777777" w:rsidR="0091365F" w:rsidRPr="005F61D0" w:rsidRDefault="0091365F" w:rsidP="0091365F">
    <w:pPr>
      <w:pStyle w:val="Antrats"/>
      <w:rPr>
        <w:rFonts w:ascii="Arial" w:hAnsi="Arial" w:cs="Arial"/>
        <w:noProof/>
        <w:sz w:val="16"/>
      </w:rPr>
    </w:pPr>
    <w:r w:rsidRPr="005F61D0">
      <w:rPr>
        <w:rFonts w:ascii="Arial" w:hAnsi="Arial" w:cs="Arial"/>
        <w:noProof/>
        <w:sz w:val="16"/>
      </w:rPr>
      <w:t>Duomenys kaupiami ir saugomi Juridinių asmenų registre, kodas 132340880.</w:t>
    </w:r>
  </w:p>
  <w:p w14:paraId="6F4BB892" w14:textId="134B511D" w:rsidR="0091365F" w:rsidRPr="005F61D0" w:rsidRDefault="0091365F" w:rsidP="0091365F">
    <w:pPr>
      <w:pStyle w:val="Antrats"/>
      <w:rPr>
        <w:rFonts w:ascii="Arial" w:hAnsi="Arial" w:cs="Arial"/>
        <w:noProof/>
        <w:sz w:val="16"/>
      </w:rPr>
    </w:pPr>
    <w:r w:rsidRPr="005F61D0">
      <w:rPr>
        <w:rFonts w:ascii="Arial" w:hAnsi="Arial" w:cs="Arial"/>
        <w:noProof/>
        <w:sz w:val="16"/>
      </w:rPr>
      <w:t>Padalinio duomenys</w:t>
    </w:r>
    <w:r>
      <w:rPr>
        <w:rFonts w:ascii="Arial" w:hAnsi="Arial" w:cs="Arial"/>
        <w:noProof/>
        <w:sz w:val="16"/>
      </w:rPr>
      <w:t xml:space="preserve">: </w:t>
    </w:r>
    <w:r w:rsidRPr="00D60C2A">
      <w:rPr>
        <w:rFonts w:ascii="Arial" w:hAnsi="Arial" w:cs="Arial"/>
        <w:noProof/>
        <w:sz w:val="16"/>
      </w:rPr>
      <w:t>Miškininkų g.8, Rubeži</w:t>
    </w:r>
    <w:r w:rsidR="00A96951">
      <w:rPr>
        <w:rFonts w:ascii="Arial" w:hAnsi="Arial" w:cs="Arial"/>
        <w:noProof/>
        <w:sz w:val="16"/>
      </w:rPr>
      <w:t>aus</w:t>
    </w:r>
    <w:r w:rsidRPr="00D60C2A">
      <w:rPr>
        <w:rFonts w:ascii="Arial" w:hAnsi="Arial" w:cs="Arial"/>
        <w:noProof/>
        <w:sz w:val="16"/>
      </w:rPr>
      <w:t xml:space="preserve"> k., 21143 Trakų </w:t>
    </w:r>
    <w:r w:rsidRPr="001B4526">
      <w:rPr>
        <w:rFonts w:ascii="Arial" w:hAnsi="Arial" w:cs="Arial"/>
        <w:noProof/>
        <w:sz w:val="16"/>
      </w:rPr>
      <w:t>r</w:t>
    </w:r>
    <w:r>
      <w:rPr>
        <w:rFonts w:ascii="Arial" w:hAnsi="Arial" w:cs="Arial"/>
        <w:noProof/>
        <w:sz w:val="16"/>
      </w:rPr>
      <w:t>.</w:t>
    </w:r>
    <w:r w:rsidR="00A96951">
      <w:rPr>
        <w:rFonts w:ascii="Arial" w:hAnsi="Arial" w:cs="Arial"/>
        <w:noProof/>
        <w:sz w:val="16"/>
      </w:rPr>
      <w:t>sav.</w:t>
    </w:r>
  </w:p>
  <w:p w14:paraId="60FB6A02" w14:textId="481E262E" w:rsidR="0094525A" w:rsidRPr="005A3774" w:rsidRDefault="0091365F" w:rsidP="0091365F">
    <w:pPr>
      <w:pStyle w:val="Antrats"/>
      <w:rPr>
        <w:rFonts w:ascii="Arial" w:hAnsi="Arial" w:cs="Arial"/>
        <w:noProof/>
        <w:sz w:val="16"/>
      </w:rPr>
    </w:pPr>
    <w:r w:rsidRPr="005F61D0">
      <w:rPr>
        <w:rFonts w:ascii="Arial" w:hAnsi="Arial" w:cs="Arial"/>
        <w:noProof/>
        <w:sz w:val="16"/>
      </w:rPr>
      <w:t>Tel.</w:t>
    </w:r>
    <w:r>
      <w:rPr>
        <w:rFonts w:ascii="Arial" w:hAnsi="Arial" w:cs="Arial"/>
        <w:noProof/>
        <w:sz w:val="16"/>
      </w:rPr>
      <w:t xml:space="preserve"> (</w:t>
    </w:r>
    <w:r w:rsidRPr="00D60C2A">
      <w:rPr>
        <w:rFonts w:ascii="Arial" w:hAnsi="Arial" w:cs="Arial"/>
        <w:noProof/>
        <w:sz w:val="16"/>
      </w:rPr>
      <w:t>8</w:t>
    </w:r>
    <w:r>
      <w:rPr>
        <w:rFonts w:ascii="Arial" w:hAnsi="Arial" w:cs="Arial"/>
        <w:noProof/>
        <w:sz w:val="16"/>
      </w:rPr>
      <w:t> </w:t>
    </w:r>
    <w:r w:rsidRPr="00D60C2A">
      <w:rPr>
        <w:rFonts w:ascii="Arial" w:hAnsi="Arial" w:cs="Arial"/>
        <w:noProof/>
        <w:sz w:val="16"/>
      </w:rPr>
      <w:t>528</w:t>
    </w:r>
    <w:r>
      <w:rPr>
        <w:rFonts w:ascii="Arial" w:hAnsi="Arial" w:cs="Arial"/>
        <w:noProof/>
        <w:sz w:val="16"/>
      </w:rPr>
      <w:t xml:space="preserve">) </w:t>
    </w:r>
    <w:r w:rsidRPr="00D60C2A">
      <w:rPr>
        <w:rFonts w:ascii="Arial" w:hAnsi="Arial" w:cs="Arial"/>
        <w:noProof/>
        <w:sz w:val="16"/>
      </w:rPr>
      <w:t>32</w:t>
    </w:r>
    <w:r>
      <w:rPr>
        <w:rFonts w:ascii="Arial" w:hAnsi="Arial" w:cs="Arial"/>
        <w:noProof/>
        <w:sz w:val="16"/>
      </w:rPr>
      <w:t xml:space="preserve"> </w:t>
    </w:r>
    <w:r w:rsidRPr="00D60C2A">
      <w:rPr>
        <w:rFonts w:ascii="Arial" w:hAnsi="Arial" w:cs="Arial"/>
        <w:noProof/>
        <w:sz w:val="16"/>
      </w:rPr>
      <w:t>306</w:t>
    </w:r>
    <w:r w:rsidRPr="005F61D0">
      <w:rPr>
        <w:rFonts w:ascii="Arial" w:hAnsi="Arial" w:cs="Arial"/>
        <w:noProof/>
        <w:sz w:val="16"/>
      </w:rPr>
      <w:t>, el.p.</w:t>
    </w:r>
    <w:r>
      <w:rPr>
        <w:rFonts w:ascii="Arial" w:hAnsi="Arial" w:cs="Arial"/>
        <w:noProof/>
        <w:sz w:val="16"/>
      </w:rPr>
      <w:t xml:space="preserve"> trakai</w:t>
    </w:r>
    <w:r>
      <w:rPr>
        <w:rFonts w:ascii="Arial" w:hAnsi="Arial" w:cs="Arial"/>
        <w:noProof/>
        <w:sz w:val="16"/>
        <w:lang w:val="en-US"/>
      </w:rPr>
      <w:t>@</w:t>
    </w:r>
    <w:r w:rsidRPr="005F61D0">
      <w:rPr>
        <w:rFonts w:ascii="Arial" w:hAnsi="Arial" w:cs="Arial"/>
        <w:noProof/>
        <w:sz w:val="16"/>
      </w:rPr>
      <w:t>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7E58" w14:textId="77777777" w:rsidR="00E26742" w:rsidRDefault="00E26742">
      <w:r>
        <w:separator/>
      </w:r>
    </w:p>
  </w:footnote>
  <w:footnote w:type="continuationSeparator" w:id="0">
    <w:p w14:paraId="22990ADA" w14:textId="77777777" w:rsidR="00E26742" w:rsidRDefault="00E2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9340126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8819F10" w14:textId="03DE19C8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0C251B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9C9A9BD" w14:textId="77777777" w:rsidR="00357742" w:rsidRDefault="003577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0A42" w14:textId="1B9C916F" w:rsidR="005F61D0" w:rsidRDefault="00C50C87" w:rsidP="00AA077E">
    <w:pPr>
      <w:pStyle w:val="Antrats"/>
      <w:tabs>
        <w:tab w:val="clear" w:pos="4153"/>
        <w:tab w:val="clear" w:pos="9100"/>
        <w:tab w:val="center" w:pos="4749"/>
      </w:tabs>
      <w:rPr>
        <w:rFonts w:ascii="Arial" w:hAnsi="Arial" w:cs="Arial"/>
        <w:noProof/>
        <w:sz w:val="16"/>
      </w:rPr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65E19BF6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44176">
    <w:abstractNumId w:val="0"/>
  </w:num>
  <w:num w:numId="2" w16cid:durableId="60785439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998418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16"/>
    <w:rsid w:val="000067CE"/>
    <w:rsid w:val="00011C87"/>
    <w:rsid w:val="00015FAC"/>
    <w:rsid w:val="00020CAC"/>
    <w:rsid w:val="00021B50"/>
    <w:rsid w:val="000238C7"/>
    <w:rsid w:val="00024DBE"/>
    <w:rsid w:val="00043527"/>
    <w:rsid w:val="00055F2D"/>
    <w:rsid w:val="000705C7"/>
    <w:rsid w:val="00080220"/>
    <w:rsid w:val="000918A8"/>
    <w:rsid w:val="000A64B7"/>
    <w:rsid w:val="000A707E"/>
    <w:rsid w:val="000B3C41"/>
    <w:rsid w:val="000C251B"/>
    <w:rsid w:val="000D16E4"/>
    <w:rsid w:val="000D32BD"/>
    <w:rsid w:val="000F1112"/>
    <w:rsid w:val="000F13CF"/>
    <w:rsid w:val="001079CC"/>
    <w:rsid w:val="00135741"/>
    <w:rsid w:val="0013794D"/>
    <w:rsid w:val="00142D42"/>
    <w:rsid w:val="00144AD4"/>
    <w:rsid w:val="0014548A"/>
    <w:rsid w:val="00151376"/>
    <w:rsid w:val="0016146B"/>
    <w:rsid w:val="0017180D"/>
    <w:rsid w:val="0017618F"/>
    <w:rsid w:val="00176CC1"/>
    <w:rsid w:val="00176D95"/>
    <w:rsid w:val="00181A22"/>
    <w:rsid w:val="00185015"/>
    <w:rsid w:val="0018614E"/>
    <w:rsid w:val="00187951"/>
    <w:rsid w:val="0019238D"/>
    <w:rsid w:val="001937DD"/>
    <w:rsid w:val="001B162B"/>
    <w:rsid w:val="001B19E5"/>
    <w:rsid w:val="001B4526"/>
    <w:rsid w:val="001C5243"/>
    <w:rsid w:val="001D26AC"/>
    <w:rsid w:val="001E55F4"/>
    <w:rsid w:val="001E79B9"/>
    <w:rsid w:val="002104BA"/>
    <w:rsid w:val="0022024F"/>
    <w:rsid w:val="002511ED"/>
    <w:rsid w:val="00262A3E"/>
    <w:rsid w:val="00264582"/>
    <w:rsid w:val="00266D9F"/>
    <w:rsid w:val="00270EBD"/>
    <w:rsid w:val="00274001"/>
    <w:rsid w:val="00277E4C"/>
    <w:rsid w:val="00280042"/>
    <w:rsid w:val="00282A41"/>
    <w:rsid w:val="00290D14"/>
    <w:rsid w:val="0029287A"/>
    <w:rsid w:val="002C4136"/>
    <w:rsid w:val="002E21A6"/>
    <w:rsid w:val="002E3866"/>
    <w:rsid w:val="002E645D"/>
    <w:rsid w:val="002F0888"/>
    <w:rsid w:val="0030223D"/>
    <w:rsid w:val="00333814"/>
    <w:rsid w:val="00357742"/>
    <w:rsid w:val="003879CE"/>
    <w:rsid w:val="00390419"/>
    <w:rsid w:val="00393646"/>
    <w:rsid w:val="003A065E"/>
    <w:rsid w:val="003A5BEA"/>
    <w:rsid w:val="003A5C10"/>
    <w:rsid w:val="003C0B89"/>
    <w:rsid w:val="003C3FC1"/>
    <w:rsid w:val="003D0785"/>
    <w:rsid w:val="003D445F"/>
    <w:rsid w:val="003D6B67"/>
    <w:rsid w:val="003E1F33"/>
    <w:rsid w:val="003E289B"/>
    <w:rsid w:val="003E511B"/>
    <w:rsid w:val="00405E2A"/>
    <w:rsid w:val="0041035A"/>
    <w:rsid w:val="00414056"/>
    <w:rsid w:val="00437F09"/>
    <w:rsid w:val="00452C06"/>
    <w:rsid w:val="00472250"/>
    <w:rsid w:val="00472418"/>
    <w:rsid w:val="004779AE"/>
    <w:rsid w:val="004821A4"/>
    <w:rsid w:val="00494666"/>
    <w:rsid w:val="004B2745"/>
    <w:rsid w:val="004B58C4"/>
    <w:rsid w:val="004C15FB"/>
    <w:rsid w:val="004C7E50"/>
    <w:rsid w:val="004D1101"/>
    <w:rsid w:val="004D5A7E"/>
    <w:rsid w:val="004E6EDD"/>
    <w:rsid w:val="004E759F"/>
    <w:rsid w:val="004F5F2E"/>
    <w:rsid w:val="005048D5"/>
    <w:rsid w:val="00516106"/>
    <w:rsid w:val="005224F1"/>
    <w:rsid w:val="00522C0E"/>
    <w:rsid w:val="0053267F"/>
    <w:rsid w:val="0053277F"/>
    <w:rsid w:val="005332AE"/>
    <w:rsid w:val="00536878"/>
    <w:rsid w:val="00552975"/>
    <w:rsid w:val="00562E43"/>
    <w:rsid w:val="005708DD"/>
    <w:rsid w:val="00571C2C"/>
    <w:rsid w:val="00583A99"/>
    <w:rsid w:val="00583E4E"/>
    <w:rsid w:val="00597B7F"/>
    <w:rsid w:val="005A33DA"/>
    <w:rsid w:val="005A3774"/>
    <w:rsid w:val="005A38EF"/>
    <w:rsid w:val="005A61AF"/>
    <w:rsid w:val="005A6364"/>
    <w:rsid w:val="005B447B"/>
    <w:rsid w:val="005B733E"/>
    <w:rsid w:val="005E0023"/>
    <w:rsid w:val="005E24B4"/>
    <w:rsid w:val="005E2CF0"/>
    <w:rsid w:val="005F0691"/>
    <w:rsid w:val="005F159A"/>
    <w:rsid w:val="005F1EE3"/>
    <w:rsid w:val="005F4661"/>
    <w:rsid w:val="005F61D0"/>
    <w:rsid w:val="00600200"/>
    <w:rsid w:val="00614A73"/>
    <w:rsid w:val="00621513"/>
    <w:rsid w:val="00621C61"/>
    <w:rsid w:val="00626EEE"/>
    <w:rsid w:val="00627D74"/>
    <w:rsid w:val="0064405A"/>
    <w:rsid w:val="0064573B"/>
    <w:rsid w:val="0064743F"/>
    <w:rsid w:val="006704EA"/>
    <w:rsid w:val="00674A7A"/>
    <w:rsid w:val="00675EEA"/>
    <w:rsid w:val="0069062E"/>
    <w:rsid w:val="006A3B24"/>
    <w:rsid w:val="006A6B7B"/>
    <w:rsid w:val="006B047C"/>
    <w:rsid w:val="006C08F6"/>
    <w:rsid w:val="006C4BF6"/>
    <w:rsid w:val="006D65C4"/>
    <w:rsid w:val="006D73F1"/>
    <w:rsid w:val="006E4B34"/>
    <w:rsid w:val="006E7FE6"/>
    <w:rsid w:val="006F3071"/>
    <w:rsid w:val="007000F9"/>
    <w:rsid w:val="00706978"/>
    <w:rsid w:val="007102B9"/>
    <w:rsid w:val="00712991"/>
    <w:rsid w:val="007133BF"/>
    <w:rsid w:val="007142A2"/>
    <w:rsid w:val="00720DDA"/>
    <w:rsid w:val="007329CA"/>
    <w:rsid w:val="007330BC"/>
    <w:rsid w:val="007461D6"/>
    <w:rsid w:val="0075465C"/>
    <w:rsid w:val="0076515D"/>
    <w:rsid w:val="0076553F"/>
    <w:rsid w:val="00767B40"/>
    <w:rsid w:val="007729AC"/>
    <w:rsid w:val="00774916"/>
    <w:rsid w:val="00774A78"/>
    <w:rsid w:val="0077550B"/>
    <w:rsid w:val="00784D00"/>
    <w:rsid w:val="00787194"/>
    <w:rsid w:val="00787BE1"/>
    <w:rsid w:val="00790111"/>
    <w:rsid w:val="007A230F"/>
    <w:rsid w:val="007D075C"/>
    <w:rsid w:val="007D426F"/>
    <w:rsid w:val="00802715"/>
    <w:rsid w:val="00804307"/>
    <w:rsid w:val="00806FBF"/>
    <w:rsid w:val="00811239"/>
    <w:rsid w:val="008207DC"/>
    <w:rsid w:val="008251C0"/>
    <w:rsid w:val="0083208E"/>
    <w:rsid w:val="008425A8"/>
    <w:rsid w:val="008539AF"/>
    <w:rsid w:val="00882B8F"/>
    <w:rsid w:val="008A59B2"/>
    <w:rsid w:val="008B5EAF"/>
    <w:rsid w:val="008B69EF"/>
    <w:rsid w:val="008C62E1"/>
    <w:rsid w:val="008D3DF9"/>
    <w:rsid w:val="008D754A"/>
    <w:rsid w:val="008E708A"/>
    <w:rsid w:val="008E7ECF"/>
    <w:rsid w:val="00902858"/>
    <w:rsid w:val="0090325C"/>
    <w:rsid w:val="009034E7"/>
    <w:rsid w:val="009066EF"/>
    <w:rsid w:val="0091365F"/>
    <w:rsid w:val="009213E4"/>
    <w:rsid w:val="009214F8"/>
    <w:rsid w:val="00933283"/>
    <w:rsid w:val="0094525A"/>
    <w:rsid w:val="00952CEB"/>
    <w:rsid w:val="00953B42"/>
    <w:rsid w:val="00961AC3"/>
    <w:rsid w:val="00964DF5"/>
    <w:rsid w:val="00970A2E"/>
    <w:rsid w:val="009753FF"/>
    <w:rsid w:val="00990E74"/>
    <w:rsid w:val="00991006"/>
    <w:rsid w:val="00995213"/>
    <w:rsid w:val="009A2A61"/>
    <w:rsid w:val="009A3488"/>
    <w:rsid w:val="009B33FA"/>
    <w:rsid w:val="009C6185"/>
    <w:rsid w:val="009D0F2D"/>
    <w:rsid w:val="009D1256"/>
    <w:rsid w:val="009D5AB6"/>
    <w:rsid w:val="009E6DD8"/>
    <w:rsid w:val="009F01BC"/>
    <w:rsid w:val="009F0CCD"/>
    <w:rsid w:val="00A00F88"/>
    <w:rsid w:val="00A0515B"/>
    <w:rsid w:val="00A2444E"/>
    <w:rsid w:val="00A41E3B"/>
    <w:rsid w:val="00A44E1E"/>
    <w:rsid w:val="00A47277"/>
    <w:rsid w:val="00A51019"/>
    <w:rsid w:val="00A55C8B"/>
    <w:rsid w:val="00A6700B"/>
    <w:rsid w:val="00A760DD"/>
    <w:rsid w:val="00A80487"/>
    <w:rsid w:val="00A96951"/>
    <w:rsid w:val="00A96DE6"/>
    <w:rsid w:val="00A97950"/>
    <w:rsid w:val="00A979C7"/>
    <w:rsid w:val="00AA077E"/>
    <w:rsid w:val="00AA0EC2"/>
    <w:rsid w:val="00AA1159"/>
    <w:rsid w:val="00AA2C15"/>
    <w:rsid w:val="00AC6288"/>
    <w:rsid w:val="00AC6F1E"/>
    <w:rsid w:val="00AD2E7C"/>
    <w:rsid w:val="00AE7E12"/>
    <w:rsid w:val="00AF15F8"/>
    <w:rsid w:val="00AF2541"/>
    <w:rsid w:val="00B075CE"/>
    <w:rsid w:val="00B10F2A"/>
    <w:rsid w:val="00B12CF6"/>
    <w:rsid w:val="00B31AA6"/>
    <w:rsid w:val="00B320A1"/>
    <w:rsid w:val="00B37677"/>
    <w:rsid w:val="00B43E83"/>
    <w:rsid w:val="00B44FA1"/>
    <w:rsid w:val="00B4546C"/>
    <w:rsid w:val="00B5319C"/>
    <w:rsid w:val="00B549FF"/>
    <w:rsid w:val="00B774DF"/>
    <w:rsid w:val="00B81BDA"/>
    <w:rsid w:val="00B92942"/>
    <w:rsid w:val="00B949E4"/>
    <w:rsid w:val="00BB05E3"/>
    <w:rsid w:val="00BB4B87"/>
    <w:rsid w:val="00BC518D"/>
    <w:rsid w:val="00BC60E3"/>
    <w:rsid w:val="00BC6A5B"/>
    <w:rsid w:val="00BD433A"/>
    <w:rsid w:val="00BE1A7A"/>
    <w:rsid w:val="00BE2445"/>
    <w:rsid w:val="00BE2F03"/>
    <w:rsid w:val="00BE6702"/>
    <w:rsid w:val="00BF0516"/>
    <w:rsid w:val="00BF19F0"/>
    <w:rsid w:val="00BF2617"/>
    <w:rsid w:val="00C11917"/>
    <w:rsid w:val="00C16265"/>
    <w:rsid w:val="00C246D5"/>
    <w:rsid w:val="00C35B21"/>
    <w:rsid w:val="00C50C87"/>
    <w:rsid w:val="00C5426F"/>
    <w:rsid w:val="00C65BBD"/>
    <w:rsid w:val="00C72156"/>
    <w:rsid w:val="00C825EE"/>
    <w:rsid w:val="00C97D86"/>
    <w:rsid w:val="00CB27F0"/>
    <w:rsid w:val="00CB3A21"/>
    <w:rsid w:val="00CB721F"/>
    <w:rsid w:val="00CC2E36"/>
    <w:rsid w:val="00CC6168"/>
    <w:rsid w:val="00CE5455"/>
    <w:rsid w:val="00D03189"/>
    <w:rsid w:val="00D123E8"/>
    <w:rsid w:val="00D2013F"/>
    <w:rsid w:val="00D26BE6"/>
    <w:rsid w:val="00D315E2"/>
    <w:rsid w:val="00D37EEB"/>
    <w:rsid w:val="00D405BE"/>
    <w:rsid w:val="00D43E59"/>
    <w:rsid w:val="00D50639"/>
    <w:rsid w:val="00D60C2A"/>
    <w:rsid w:val="00D60D89"/>
    <w:rsid w:val="00D71AA4"/>
    <w:rsid w:val="00D732EB"/>
    <w:rsid w:val="00D74C91"/>
    <w:rsid w:val="00D80D4A"/>
    <w:rsid w:val="00D976C6"/>
    <w:rsid w:val="00DB2443"/>
    <w:rsid w:val="00DC03CE"/>
    <w:rsid w:val="00DC0734"/>
    <w:rsid w:val="00DD17EA"/>
    <w:rsid w:val="00DF0080"/>
    <w:rsid w:val="00DF5600"/>
    <w:rsid w:val="00E03118"/>
    <w:rsid w:val="00E07D94"/>
    <w:rsid w:val="00E1063B"/>
    <w:rsid w:val="00E155C6"/>
    <w:rsid w:val="00E17005"/>
    <w:rsid w:val="00E26742"/>
    <w:rsid w:val="00E40940"/>
    <w:rsid w:val="00E415F4"/>
    <w:rsid w:val="00E46450"/>
    <w:rsid w:val="00E54700"/>
    <w:rsid w:val="00E67EFD"/>
    <w:rsid w:val="00E7418A"/>
    <w:rsid w:val="00E74295"/>
    <w:rsid w:val="00E80885"/>
    <w:rsid w:val="00E81B41"/>
    <w:rsid w:val="00E91B5B"/>
    <w:rsid w:val="00EA25CD"/>
    <w:rsid w:val="00EC6A65"/>
    <w:rsid w:val="00ED1241"/>
    <w:rsid w:val="00EE23A8"/>
    <w:rsid w:val="00EF22AB"/>
    <w:rsid w:val="00F00782"/>
    <w:rsid w:val="00F414C8"/>
    <w:rsid w:val="00F448DC"/>
    <w:rsid w:val="00F52698"/>
    <w:rsid w:val="00F5724D"/>
    <w:rsid w:val="00F62E2E"/>
    <w:rsid w:val="00F763EA"/>
    <w:rsid w:val="00F77608"/>
    <w:rsid w:val="00F8336F"/>
    <w:rsid w:val="00F84D1A"/>
    <w:rsid w:val="00F87621"/>
    <w:rsid w:val="00F92E1C"/>
    <w:rsid w:val="00FB1AA3"/>
    <w:rsid w:val="00FB5E04"/>
    <w:rsid w:val="00FC33F4"/>
    <w:rsid w:val="00FE7370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2564339F"/>
  <w15:docId w15:val="{75C78C39-112D-47DB-A78A-0D23ADB2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140D-A908-42F8-A7A8-EE425510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11</TotalTime>
  <Pages>1</Pages>
  <Words>125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1152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Rasa Cibienė</dc:creator>
  <cp:lastModifiedBy>Dainius Taukis | VMU</cp:lastModifiedBy>
  <cp:revision>16</cp:revision>
  <cp:lastPrinted>2020-01-13T07:53:00Z</cp:lastPrinted>
  <dcterms:created xsi:type="dcterms:W3CDTF">2025-08-26T11:59:00Z</dcterms:created>
  <dcterms:modified xsi:type="dcterms:W3CDTF">2025-08-26T12:09:00Z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