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3C4B" w14:textId="03ACB191" w:rsidR="00DD6D93" w:rsidRPr="007C5F32" w:rsidRDefault="00DD6D93" w:rsidP="00E02E5B">
      <w:pPr>
        <w:pStyle w:val="Sraopastraipa"/>
        <w:ind w:left="3" w:firstLine="5384"/>
        <w:jc w:val="both"/>
        <w:rPr>
          <w:sz w:val="24"/>
          <w:szCs w:val="24"/>
        </w:rPr>
      </w:pPr>
      <w:r w:rsidRPr="007C5F32">
        <w:rPr>
          <w:sz w:val="24"/>
          <w:szCs w:val="24"/>
        </w:rPr>
        <w:t>Kaišiadorių rajono savivaldybės</w:t>
      </w:r>
    </w:p>
    <w:p w14:paraId="74BFEB0D" w14:textId="44255492" w:rsidR="00B37151" w:rsidRPr="007C5F32" w:rsidRDefault="000A113C" w:rsidP="00E02E5B">
      <w:pPr>
        <w:ind w:left="3" w:firstLine="5384"/>
        <w:jc w:val="both"/>
        <w:rPr>
          <w:sz w:val="24"/>
          <w:szCs w:val="24"/>
        </w:rPr>
      </w:pPr>
      <w:r w:rsidRPr="007C5F32">
        <w:rPr>
          <w:sz w:val="24"/>
          <w:szCs w:val="24"/>
        </w:rPr>
        <w:t>t</w:t>
      </w:r>
      <w:r w:rsidR="00BA75A6" w:rsidRPr="007C5F32">
        <w:rPr>
          <w:sz w:val="24"/>
          <w:szCs w:val="24"/>
        </w:rPr>
        <w:t>radicinių religinių bendruomenių</w:t>
      </w:r>
    </w:p>
    <w:p w14:paraId="01CAF8BE" w14:textId="672A4B3D" w:rsidR="00DD6D93" w:rsidRPr="007C5F32" w:rsidRDefault="00B37151" w:rsidP="00E02E5B">
      <w:pPr>
        <w:ind w:left="3" w:firstLine="5384"/>
        <w:jc w:val="both"/>
        <w:rPr>
          <w:sz w:val="24"/>
          <w:szCs w:val="24"/>
        </w:rPr>
      </w:pPr>
      <w:r w:rsidRPr="007C5F32">
        <w:rPr>
          <w:sz w:val="24"/>
          <w:szCs w:val="24"/>
        </w:rPr>
        <w:t xml:space="preserve">projektų </w:t>
      </w:r>
      <w:r w:rsidR="00BD4F22" w:rsidRPr="007C5F32">
        <w:rPr>
          <w:sz w:val="24"/>
          <w:szCs w:val="24"/>
        </w:rPr>
        <w:t xml:space="preserve">rėmimo </w:t>
      </w:r>
      <w:r w:rsidR="00DD6D93" w:rsidRPr="007C5F32">
        <w:rPr>
          <w:sz w:val="24"/>
          <w:szCs w:val="24"/>
        </w:rPr>
        <w:t xml:space="preserve">konkurso </w:t>
      </w:r>
      <w:r w:rsidR="007C5F32" w:rsidRPr="007C5F32">
        <w:rPr>
          <w:sz w:val="24"/>
          <w:szCs w:val="24"/>
        </w:rPr>
        <w:t xml:space="preserve">tvarkos </w:t>
      </w:r>
      <w:r w:rsidR="007A562C" w:rsidRPr="007C5F32">
        <w:rPr>
          <w:sz w:val="24"/>
          <w:szCs w:val="24"/>
        </w:rPr>
        <w:t>aprašo</w:t>
      </w:r>
    </w:p>
    <w:p w14:paraId="62B54F49" w14:textId="5C955A12" w:rsidR="00DD6D93" w:rsidRPr="007C5F32" w:rsidRDefault="00DD6D93" w:rsidP="00E02E5B">
      <w:pPr>
        <w:ind w:left="3" w:firstLine="5384"/>
        <w:jc w:val="both"/>
        <w:rPr>
          <w:sz w:val="24"/>
          <w:szCs w:val="24"/>
        </w:rPr>
      </w:pPr>
      <w:r w:rsidRPr="007C5F32">
        <w:rPr>
          <w:sz w:val="24"/>
          <w:szCs w:val="24"/>
        </w:rPr>
        <w:t>1 priedas</w:t>
      </w:r>
    </w:p>
    <w:p w14:paraId="5BF64C3B" w14:textId="77777777" w:rsidR="00DD6D93" w:rsidRDefault="00DD6D93" w:rsidP="00E10990">
      <w:pPr>
        <w:ind w:firstLine="851"/>
        <w:jc w:val="center"/>
        <w:rPr>
          <w:b/>
          <w:sz w:val="24"/>
          <w:szCs w:val="24"/>
        </w:rPr>
      </w:pPr>
    </w:p>
    <w:p w14:paraId="72D8B15D" w14:textId="77777777" w:rsidR="00E02E5B" w:rsidRPr="007C5F32" w:rsidRDefault="00E02E5B" w:rsidP="00E10990">
      <w:pPr>
        <w:ind w:firstLine="851"/>
        <w:jc w:val="center"/>
        <w:rPr>
          <w:b/>
          <w:sz w:val="24"/>
          <w:szCs w:val="24"/>
        </w:rPr>
      </w:pPr>
    </w:p>
    <w:p w14:paraId="6A433683" w14:textId="1728CA7D" w:rsidR="00DD6D93" w:rsidRPr="007C5F32" w:rsidRDefault="00DD6D93" w:rsidP="00B37151">
      <w:pPr>
        <w:spacing w:line="276" w:lineRule="auto"/>
        <w:jc w:val="center"/>
        <w:rPr>
          <w:b/>
          <w:sz w:val="24"/>
          <w:szCs w:val="24"/>
        </w:rPr>
      </w:pPr>
      <w:r w:rsidRPr="007C5F32">
        <w:rPr>
          <w:b/>
          <w:sz w:val="24"/>
          <w:szCs w:val="24"/>
        </w:rPr>
        <w:t xml:space="preserve">(Paraiškos dalyvauti </w:t>
      </w:r>
      <w:r w:rsidR="00B37151" w:rsidRPr="007C5F32">
        <w:rPr>
          <w:b/>
          <w:sz w:val="24"/>
          <w:szCs w:val="24"/>
        </w:rPr>
        <w:t xml:space="preserve">tradicinių religinių bendruomenių projektų </w:t>
      </w:r>
      <w:r w:rsidR="00BD4F22" w:rsidRPr="007C5F32">
        <w:rPr>
          <w:b/>
          <w:sz w:val="24"/>
          <w:szCs w:val="24"/>
        </w:rPr>
        <w:t xml:space="preserve">rėmimo </w:t>
      </w:r>
      <w:r w:rsidR="00B37151" w:rsidRPr="007C5F32">
        <w:rPr>
          <w:b/>
          <w:sz w:val="24"/>
          <w:szCs w:val="24"/>
        </w:rPr>
        <w:t>k</w:t>
      </w:r>
      <w:r w:rsidRPr="007C5F32">
        <w:rPr>
          <w:b/>
          <w:sz w:val="24"/>
          <w:szCs w:val="24"/>
        </w:rPr>
        <w:t>onkurse forma)</w:t>
      </w:r>
    </w:p>
    <w:p w14:paraId="3A3A439D" w14:textId="44CE1826" w:rsidR="00EB097F" w:rsidRDefault="00EB097F" w:rsidP="00B55B45">
      <w:pPr>
        <w:spacing w:line="276" w:lineRule="auto"/>
        <w:ind w:firstLine="851"/>
        <w:jc w:val="center"/>
        <w:rPr>
          <w:b/>
          <w:sz w:val="24"/>
          <w:szCs w:val="24"/>
        </w:rPr>
      </w:pPr>
      <w:r w:rsidRPr="007C5F32">
        <w:rPr>
          <w:b/>
          <w:sz w:val="24"/>
          <w:szCs w:val="24"/>
        </w:rPr>
        <w:t xml:space="preserve">PARAIŠKA DALYVAUTI </w:t>
      </w:r>
      <w:r w:rsidR="00BA75A6" w:rsidRPr="007C5F32">
        <w:rPr>
          <w:b/>
          <w:sz w:val="24"/>
          <w:szCs w:val="24"/>
        </w:rPr>
        <w:t xml:space="preserve">TRADICINIŲ RELIGINIŲ BENDRUOMENIŲ </w:t>
      </w:r>
      <w:r w:rsidR="00B37151" w:rsidRPr="007C5F32">
        <w:rPr>
          <w:b/>
          <w:sz w:val="24"/>
          <w:szCs w:val="24"/>
        </w:rPr>
        <w:t xml:space="preserve">PROJEKTŲ </w:t>
      </w:r>
      <w:r w:rsidR="007C5F32" w:rsidRPr="007C5F32">
        <w:rPr>
          <w:b/>
          <w:sz w:val="24"/>
          <w:szCs w:val="24"/>
        </w:rPr>
        <w:t xml:space="preserve">RĖMIMO </w:t>
      </w:r>
      <w:r w:rsidR="00B37151" w:rsidRPr="007C5F32">
        <w:rPr>
          <w:b/>
          <w:sz w:val="24"/>
          <w:szCs w:val="24"/>
        </w:rPr>
        <w:t xml:space="preserve">ATRANKOS </w:t>
      </w:r>
      <w:r w:rsidRPr="007C5F32">
        <w:rPr>
          <w:b/>
          <w:sz w:val="24"/>
          <w:szCs w:val="24"/>
        </w:rPr>
        <w:t>KONKURSE</w:t>
      </w:r>
      <w:r w:rsidRPr="00E10990">
        <w:rPr>
          <w:b/>
          <w:sz w:val="24"/>
          <w:szCs w:val="24"/>
        </w:rPr>
        <w:t xml:space="preserve"> </w:t>
      </w:r>
    </w:p>
    <w:p w14:paraId="22622345" w14:textId="77777777" w:rsidR="00BD4F22" w:rsidRDefault="00BD4F22" w:rsidP="00B55B45">
      <w:pPr>
        <w:spacing w:line="276" w:lineRule="auto"/>
        <w:ind w:firstLine="851"/>
        <w:jc w:val="center"/>
        <w:rPr>
          <w:b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EB097F" w:rsidRPr="00E10990" w14:paraId="47539F81" w14:textId="77777777" w:rsidTr="00E02E5B">
        <w:trPr>
          <w:gridAfter w:val="1"/>
          <w:wAfter w:w="6" w:type="dxa"/>
          <w:cantSplit/>
          <w:trHeight w:val="78"/>
          <w:jc w:val="center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CCF91" w14:textId="77777777" w:rsidR="00EB097F" w:rsidRPr="00E10990" w:rsidRDefault="00EB097F" w:rsidP="005D653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E10990">
              <w:rPr>
                <w:b/>
                <w:sz w:val="24"/>
                <w:szCs w:val="24"/>
              </w:rPr>
              <w:t>Juridinio asmens pavadinimas</w:t>
            </w:r>
          </w:p>
        </w:tc>
      </w:tr>
      <w:tr w:rsidR="00EB097F" w:rsidRPr="00E10990" w14:paraId="6F4BF4F9" w14:textId="77777777" w:rsidTr="00E02E5B">
        <w:trPr>
          <w:cantSplit/>
          <w:jc w:val="center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AE9AF" w14:textId="77777777" w:rsidR="00EB097F" w:rsidRPr="00E10990" w:rsidRDefault="00EB097F" w:rsidP="005D653F">
            <w:pPr>
              <w:rPr>
                <w:sz w:val="24"/>
                <w:szCs w:val="24"/>
              </w:rPr>
            </w:pPr>
          </w:p>
          <w:p w14:paraId="1983C5E7" w14:textId="77777777" w:rsidR="00EB097F" w:rsidRPr="00E10990" w:rsidRDefault="00EB097F" w:rsidP="005D653F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5001EE4A" w14:textId="77777777" w:rsidR="00EB097F" w:rsidRPr="00E10990" w:rsidRDefault="00EB097F" w:rsidP="005D653F">
      <w:pPr>
        <w:rPr>
          <w:b/>
          <w:color w:val="000000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EB097F" w:rsidRPr="00E10990" w14:paraId="52BA0199" w14:textId="77777777" w:rsidTr="00E02E5B">
        <w:trPr>
          <w:gridAfter w:val="1"/>
          <w:wAfter w:w="6" w:type="dxa"/>
          <w:cantSplit/>
          <w:trHeight w:val="78"/>
          <w:jc w:val="center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F7435" w14:textId="2C5510FF" w:rsidR="00EB097F" w:rsidRPr="00E10990" w:rsidRDefault="00EB097F" w:rsidP="005D653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E10990">
              <w:rPr>
                <w:b/>
                <w:sz w:val="24"/>
                <w:szCs w:val="24"/>
              </w:rPr>
              <w:t xml:space="preserve">Juridinio asmens teisinė forma ir </w:t>
            </w:r>
            <w:r w:rsidR="005D653F">
              <w:rPr>
                <w:b/>
                <w:sz w:val="24"/>
                <w:szCs w:val="24"/>
              </w:rPr>
              <w:t>kodas</w:t>
            </w:r>
          </w:p>
        </w:tc>
      </w:tr>
      <w:tr w:rsidR="00EB097F" w:rsidRPr="00E10990" w14:paraId="728FDCEE" w14:textId="77777777" w:rsidTr="00E02E5B">
        <w:trPr>
          <w:cantSplit/>
          <w:jc w:val="center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C3D99" w14:textId="77777777" w:rsidR="00EB097F" w:rsidRPr="00E10990" w:rsidRDefault="00EB097F" w:rsidP="005D653F">
            <w:pPr>
              <w:rPr>
                <w:sz w:val="24"/>
                <w:szCs w:val="24"/>
              </w:rPr>
            </w:pPr>
          </w:p>
          <w:p w14:paraId="5033E974" w14:textId="77777777" w:rsidR="00EB097F" w:rsidRPr="00E10990" w:rsidRDefault="00EB097F" w:rsidP="005D653F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41B95D8" w14:textId="77777777" w:rsidR="00EB097F" w:rsidRPr="00E10990" w:rsidRDefault="00EB097F" w:rsidP="005D653F">
      <w:pPr>
        <w:rPr>
          <w:b/>
          <w:color w:val="000000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EB097F" w:rsidRPr="00E10990" w14:paraId="7B88CD8D" w14:textId="77777777" w:rsidTr="00E02E5B">
        <w:trPr>
          <w:gridAfter w:val="1"/>
          <w:wAfter w:w="6" w:type="dxa"/>
          <w:cantSplit/>
          <w:trHeight w:val="78"/>
          <w:jc w:val="center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02ADB" w14:textId="77777777" w:rsidR="00EB097F" w:rsidRPr="00E10990" w:rsidRDefault="00EB097F" w:rsidP="005D653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E10990">
              <w:rPr>
                <w:b/>
                <w:sz w:val="24"/>
                <w:szCs w:val="24"/>
              </w:rPr>
              <w:t>Juridinio asmens buveinė, telefono numeris, el. p. adresas</w:t>
            </w:r>
          </w:p>
        </w:tc>
      </w:tr>
      <w:tr w:rsidR="00EB097F" w:rsidRPr="00E10990" w14:paraId="346FF45F" w14:textId="77777777" w:rsidTr="00E02E5B">
        <w:trPr>
          <w:cantSplit/>
          <w:jc w:val="center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867E5" w14:textId="77777777" w:rsidR="00DD6D93" w:rsidRPr="00E10990" w:rsidRDefault="00DD6D93" w:rsidP="005D653F">
            <w:pPr>
              <w:rPr>
                <w:b/>
                <w:color w:val="000000"/>
                <w:sz w:val="24"/>
                <w:szCs w:val="24"/>
              </w:rPr>
            </w:pPr>
          </w:p>
          <w:p w14:paraId="75CF800A" w14:textId="77777777" w:rsidR="007E6638" w:rsidRPr="00E10990" w:rsidRDefault="007E6638" w:rsidP="005D653F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5FEBA5A" w14:textId="77777777" w:rsidR="00EB097F" w:rsidRPr="00E10990" w:rsidRDefault="00EB097F" w:rsidP="005D653F">
      <w:pPr>
        <w:rPr>
          <w:b/>
          <w:color w:val="000000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EB097F" w:rsidRPr="00E10990" w14:paraId="258F4F8A" w14:textId="77777777" w:rsidTr="00E02E5B">
        <w:trPr>
          <w:gridAfter w:val="1"/>
          <w:wAfter w:w="6" w:type="dxa"/>
          <w:cantSplit/>
          <w:trHeight w:val="78"/>
          <w:jc w:val="center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FE05E" w14:textId="37EF2F54" w:rsidR="00EB097F" w:rsidRPr="00E10990" w:rsidRDefault="00EB097F" w:rsidP="005D653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E10990">
              <w:rPr>
                <w:b/>
                <w:sz w:val="24"/>
                <w:szCs w:val="24"/>
              </w:rPr>
              <w:t>Juridinio asmens vadovas</w:t>
            </w:r>
            <w:r w:rsidR="00BA75A6">
              <w:rPr>
                <w:b/>
                <w:sz w:val="24"/>
                <w:szCs w:val="24"/>
              </w:rPr>
              <w:t xml:space="preserve"> ar įgaliotas asmuo</w:t>
            </w:r>
          </w:p>
        </w:tc>
      </w:tr>
      <w:tr w:rsidR="00EB097F" w:rsidRPr="00E10990" w14:paraId="3E349253" w14:textId="77777777" w:rsidTr="00E02E5B">
        <w:trPr>
          <w:cantSplit/>
          <w:jc w:val="center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2C0A8" w14:textId="77777777" w:rsidR="00EB097F" w:rsidRPr="00E10990" w:rsidRDefault="00EB097F" w:rsidP="005D653F">
            <w:pPr>
              <w:rPr>
                <w:b/>
                <w:color w:val="000000"/>
                <w:sz w:val="24"/>
                <w:szCs w:val="24"/>
              </w:rPr>
            </w:pPr>
          </w:p>
          <w:p w14:paraId="2A84A82D" w14:textId="77777777" w:rsidR="007E6638" w:rsidRPr="00E10990" w:rsidRDefault="007E6638" w:rsidP="005D653F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1DE5B0A" w14:textId="77777777" w:rsidR="00EB097F" w:rsidRPr="00E10990" w:rsidRDefault="00EB097F" w:rsidP="005D653F">
      <w:pPr>
        <w:rPr>
          <w:b/>
          <w:color w:val="000000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303AE5" w:rsidRPr="00E10990" w14:paraId="27CA2347" w14:textId="77777777" w:rsidTr="00E02E5B">
        <w:trPr>
          <w:gridAfter w:val="1"/>
          <w:wAfter w:w="6" w:type="dxa"/>
          <w:cantSplit/>
          <w:jc w:val="center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7FF54" w14:textId="2064148B" w:rsidR="00BA75A6" w:rsidRPr="00685C2D" w:rsidRDefault="00BA75A6" w:rsidP="00BA75A6">
            <w:pPr>
              <w:jc w:val="both"/>
              <w:rPr>
                <w:sz w:val="24"/>
                <w:szCs w:val="24"/>
              </w:rPr>
            </w:pPr>
            <w:r w:rsidRPr="00685C2D">
              <w:rPr>
                <w:sz w:val="24"/>
                <w:szCs w:val="24"/>
              </w:rPr>
              <w:t>Pareiškėjo</w:t>
            </w:r>
            <w:r w:rsidR="00B86913" w:rsidRPr="00685C2D">
              <w:rPr>
                <w:sz w:val="24"/>
                <w:szCs w:val="24"/>
              </w:rPr>
              <w:t>s</w:t>
            </w:r>
            <w:r w:rsidRPr="00685C2D">
              <w:rPr>
                <w:sz w:val="24"/>
                <w:szCs w:val="24"/>
              </w:rPr>
              <w:t xml:space="preserve"> patirtis įgyvendinant projektus, finansuojamus iš valstybės ir (ar) savivaldybės biudžetų</w:t>
            </w:r>
          </w:p>
          <w:p w14:paraId="6CC39F7B" w14:textId="509FE013" w:rsidR="00303AE5" w:rsidRPr="00E10990" w:rsidRDefault="00BA75A6" w:rsidP="00BA75A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685C2D">
              <w:rPr>
                <w:sz w:val="24"/>
                <w:szCs w:val="24"/>
              </w:rPr>
              <w:t>(išvardyti per pastaruosius trejus metus vykdytus projektus, nurodant finansavimo šaltinį, skirtą sumą, projekto pavadinimą ir vykdymo metus)</w:t>
            </w:r>
            <w:r w:rsidR="0051067E">
              <w:rPr>
                <w:sz w:val="24"/>
                <w:szCs w:val="24"/>
              </w:rPr>
              <w:t xml:space="preserve"> </w:t>
            </w:r>
          </w:p>
        </w:tc>
      </w:tr>
      <w:tr w:rsidR="00303AE5" w:rsidRPr="00E10990" w14:paraId="5311757E" w14:textId="77777777" w:rsidTr="00E02E5B">
        <w:trPr>
          <w:cantSplit/>
          <w:jc w:val="center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81C5C" w14:textId="77777777" w:rsidR="00303AE5" w:rsidRPr="00E10990" w:rsidRDefault="00303AE5" w:rsidP="00E10990">
            <w:pPr>
              <w:ind w:firstLine="851"/>
              <w:rPr>
                <w:sz w:val="24"/>
                <w:szCs w:val="24"/>
              </w:rPr>
            </w:pPr>
          </w:p>
          <w:p w14:paraId="0224A66E" w14:textId="77777777" w:rsidR="00303AE5" w:rsidRPr="00E10990" w:rsidRDefault="00303AE5" w:rsidP="00E10990">
            <w:pPr>
              <w:ind w:firstLine="851"/>
              <w:rPr>
                <w:sz w:val="24"/>
                <w:szCs w:val="24"/>
              </w:rPr>
            </w:pPr>
          </w:p>
        </w:tc>
      </w:tr>
    </w:tbl>
    <w:p w14:paraId="1B26086E" w14:textId="77777777" w:rsidR="007E6638" w:rsidRPr="00E10990" w:rsidRDefault="007E6638" w:rsidP="005D653F">
      <w:pPr>
        <w:rPr>
          <w:sz w:val="24"/>
          <w:szCs w:val="24"/>
        </w:rPr>
      </w:pPr>
    </w:p>
    <w:p w14:paraId="4CBC384B" w14:textId="1DACCDBE" w:rsidR="00EB097F" w:rsidRPr="00E10990" w:rsidRDefault="00EB097F" w:rsidP="005D653F">
      <w:pPr>
        <w:rPr>
          <w:b/>
          <w:sz w:val="24"/>
          <w:szCs w:val="24"/>
        </w:rPr>
      </w:pPr>
      <w:r w:rsidRPr="00E10990">
        <w:rPr>
          <w:b/>
          <w:sz w:val="24"/>
          <w:szCs w:val="24"/>
        </w:rPr>
        <w:t xml:space="preserve">1. Informacija apie </w:t>
      </w:r>
      <w:r w:rsidR="00802BD2">
        <w:rPr>
          <w:b/>
          <w:sz w:val="24"/>
          <w:szCs w:val="24"/>
        </w:rPr>
        <w:t>pareiškėją</w:t>
      </w: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EB097F" w:rsidRPr="00E10990" w14:paraId="068DABCF" w14:textId="77777777" w:rsidTr="00E02E5B">
        <w:trPr>
          <w:gridAfter w:val="1"/>
          <w:wAfter w:w="6" w:type="dxa"/>
          <w:cantSplit/>
          <w:jc w:val="center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88470" w14:textId="3D907CFA" w:rsidR="00EB097F" w:rsidRPr="00E10990" w:rsidRDefault="00EB097F" w:rsidP="005D653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E10990">
              <w:rPr>
                <w:b/>
                <w:sz w:val="24"/>
                <w:szCs w:val="24"/>
              </w:rPr>
              <w:t xml:space="preserve">1.1. Projekto vadovas </w:t>
            </w:r>
            <w:r w:rsidRPr="00E10990">
              <w:rPr>
                <w:sz w:val="24"/>
                <w:szCs w:val="24"/>
              </w:rPr>
              <w:t>(vardas</w:t>
            </w:r>
            <w:r w:rsidR="008060B7" w:rsidRPr="00E10990">
              <w:rPr>
                <w:sz w:val="24"/>
                <w:szCs w:val="24"/>
              </w:rPr>
              <w:t>,</w:t>
            </w:r>
            <w:r w:rsidRPr="00E10990">
              <w:rPr>
                <w:sz w:val="24"/>
                <w:szCs w:val="24"/>
              </w:rPr>
              <w:t xml:space="preserve"> pavardė, telefono </w:t>
            </w:r>
            <w:proofErr w:type="spellStart"/>
            <w:r w:rsidR="00CA282E">
              <w:rPr>
                <w:sz w:val="24"/>
                <w:szCs w:val="24"/>
              </w:rPr>
              <w:t>n</w:t>
            </w:r>
            <w:r w:rsidRPr="00E10990">
              <w:rPr>
                <w:sz w:val="24"/>
                <w:szCs w:val="24"/>
              </w:rPr>
              <w:t>r.</w:t>
            </w:r>
            <w:proofErr w:type="spellEnd"/>
            <w:r w:rsidRPr="00E10990">
              <w:rPr>
                <w:sz w:val="24"/>
                <w:szCs w:val="24"/>
              </w:rPr>
              <w:t>, el. pašto adresas):</w:t>
            </w:r>
          </w:p>
        </w:tc>
      </w:tr>
      <w:tr w:rsidR="00EB097F" w:rsidRPr="00E10990" w14:paraId="10BF07B7" w14:textId="77777777" w:rsidTr="00E02E5B">
        <w:trPr>
          <w:cantSplit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E611" w14:textId="77777777" w:rsidR="00EB097F" w:rsidRPr="00E10990" w:rsidRDefault="00EB097F" w:rsidP="005D653F">
            <w:pPr>
              <w:rPr>
                <w:sz w:val="24"/>
                <w:szCs w:val="24"/>
              </w:rPr>
            </w:pPr>
          </w:p>
          <w:p w14:paraId="4AFAC0B0" w14:textId="77777777" w:rsidR="00EB097F" w:rsidRPr="00E10990" w:rsidRDefault="00EB097F" w:rsidP="005D653F">
            <w:pPr>
              <w:rPr>
                <w:sz w:val="24"/>
                <w:szCs w:val="24"/>
              </w:rPr>
            </w:pPr>
          </w:p>
        </w:tc>
      </w:tr>
    </w:tbl>
    <w:p w14:paraId="0B97C0EA" w14:textId="77777777" w:rsidR="00EB097F" w:rsidRPr="00E10990" w:rsidRDefault="00EB097F" w:rsidP="005D653F">
      <w:pPr>
        <w:rPr>
          <w:sz w:val="24"/>
          <w:szCs w:val="24"/>
        </w:rPr>
      </w:pPr>
    </w:p>
    <w:p w14:paraId="57D084C8" w14:textId="77777777" w:rsidR="00EB097F" w:rsidRPr="00E10990" w:rsidRDefault="00EB097F" w:rsidP="005D653F">
      <w:pPr>
        <w:rPr>
          <w:b/>
          <w:sz w:val="24"/>
          <w:szCs w:val="24"/>
        </w:rPr>
      </w:pPr>
      <w:r w:rsidRPr="00E10990">
        <w:rPr>
          <w:b/>
          <w:sz w:val="24"/>
          <w:szCs w:val="24"/>
        </w:rPr>
        <w:t>2. Informacija apie projektą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3"/>
        <w:gridCol w:w="4795"/>
      </w:tblGrid>
      <w:tr w:rsidR="00BA75A6" w:rsidRPr="00D14E51" w14:paraId="2CDAA5F6" w14:textId="77777777" w:rsidTr="00E02E5B">
        <w:trPr>
          <w:jc w:val="center"/>
        </w:trPr>
        <w:tc>
          <w:tcPr>
            <w:tcW w:w="4927" w:type="dxa"/>
          </w:tcPr>
          <w:p w14:paraId="6892F8FD" w14:textId="77777777" w:rsidR="00BA75A6" w:rsidRPr="00D14E51" w:rsidRDefault="00BA75A6" w:rsidP="00334CCE">
            <w:pPr>
              <w:jc w:val="both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2.1. Projekto pavadinimas</w:t>
            </w:r>
          </w:p>
        </w:tc>
        <w:tc>
          <w:tcPr>
            <w:tcW w:w="4927" w:type="dxa"/>
          </w:tcPr>
          <w:p w14:paraId="6966EE8E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A75A6" w:rsidRPr="00DB71E7" w14:paraId="676B2010" w14:textId="77777777" w:rsidTr="00E02E5B">
        <w:trPr>
          <w:jc w:val="center"/>
        </w:trPr>
        <w:tc>
          <w:tcPr>
            <w:tcW w:w="4927" w:type="dxa"/>
          </w:tcPr>
          <w:p w14:paraId="5B1DA92E" w14:textId="77777777" w:rsidR="00BA75A6" w:rsidRPr="00D14E51" w:rsidRDefault="00BA75A6" w:rsidP="00334CCE">
            <w:pPr>
              <w:jc w:val="both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2.2. Projektui įgyvendinti prašoma suma (eurais)</w:t>
            </w:r>
          </w:p>
        </w:tc>
        <w:tc>
          <w:tcPr>
            <w:tcW w:w="4927" w:type="dxa"/>
          </w:tcPr>
          <w:p w14:paraId="1BF0293F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A75A6" w:rsidRPr="00DB71E7" w14:paraId="758EFFDA" w14:textId="77777777" w:rsidTr="00E02E5B">
        <w:trPr>
          <w:trHeight w:val="70"/>
          <w:jc w:val="center"/>
        </w:trPr>
        <w:tc>
          <w:tcPr>
            <w:tcW w:w="4927" w:type="dxa"/>
          </w:tcPr>
          <w:p w14:paraId="13B9FF46" w14:textId="77777777" w:rsidR="00BA75A6" w:rsidRPr="00D14E51" w:rsidRDefault="00BA75A6" w:rsidP="00334CCE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2.3. Projekto įgyvendinimo trukmė, projekto vykdymo vieta</w:t>
            </w:r>
          </w:p>
        </w:tc>
        <w:tc>
          <w:tcPr>
            <w:tcW w:w="4927" w:type="dxa"/>
          </w:tcPr>
          <w:p w14:paraId="6182E4C3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A75A6" w:rsidRPr="00D14E51" w14:paraId="63C8B0DE" w14:textId="77777777" w:rsidTr="00E02E5B">
        <w:trPr>
          <w:trHeight w:val="70"/>
          <w:jc w:val="center"/>
        </w:trPr>
        <w:tc>
          <w:tcPr>
            <w:tcW w:w="4927" w:type="dxa"/>
          </w:tcPr>
          <w:p w14:paraId="09FA476F" w14:textId="77777777" w:rsidR="00BA75A6" w:rsidRPr="00D14E51" w:rsidRDefault="00BA75A6" w:rsidP="00334CCE">
            <w:pPr>
              <w:jc w:val="both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2.4. Projekto partneriai, jų kontaktai</w:t>
            </w:r>
          </w:p>
        </w:tc>
        <w:tc>
          <w:tcPr>
            <w:tcW w:w="4927" w:type="dxa"/>
          </w:tcPr>
          <w:p w14:paraId="61931CE7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D7F17A0" w14:textId="77777777" w:rsidR="00EB097F" w:rsidRPr="00E10990" w:rsidRDefault="00EB097F" w:rsidP="005D653F">
      <w:pPr>
        <w:rPr>
          <w:sz w:val="24"/>
          <w:szCs w:val="24"/>
        </w:rPr>
      </w:pPr>
    </w:p>
    <w:p w14:paraId="0EBAF0DD" w14:textId="77777777" w:rsidR="00BA75A6" w:rsidRPr="00D14E51" w:rsidRDefault="00BA75A6" w:rsidP="00BA75A6">
      <w:pPr>
        <w:rPr>
          <w:sz w:val="24"/>
          <w:szCs w:val="24"/>
        </w:rPr>
      </w:pPr>
      <w:r w:rsidRPr="00D14E51">
        <w:rPr>
          <w:sz w:val="24"/>
          <w:szCs w:val="24"/>
        </w:rPr>
        <w:t>3. Projekto aprašymas</w:t>
      </w:r>
    </w:p>
    <w:p w14:paraId="34B712D8" w14:textId="77777777" w:rsidR="00BA75A6" w:rsidRPr="00D14E51" w:rsidRDefault="00BA75A6" w:rsidP="00BA75A6">
      <w:pPr>
        <w:jc w:val="both"/>
        <w:rPr>
          <w:sz w:val="24"/>
          <w:szCs w:val="24"/>
        </w:rPr>
      </w:pPr>
      <w:r w:rsidRPr="00D14E51">
        <w:rPr>
          <w:sz w:val="24"/>
          <w:szCs w:val="24"/>
        </w:rPr>
        <w:t>3.1. Esamos padėties aprašymas (problemos įvardijimas, pagrindimas, siūlomi sprendimo būdai)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A75A6" w:rsidRPr="00D14E51" w14:paraId="2C05350D" w14:textId="77777777" w:rsidTr="00E02E5B">
        <w:trPr>
          <w:jc w:val="center"/>
        </w:trPr>
        <w:tc>
          <w:tcPr>
            <w:tcW w:w="9854" w:type="dxa"/>
          </w:tcPr>
          <w:p w14:paraId="1348D1DA" w14:textId="77777777" w:rsidR="00BA75A6" w:rsidRDefault="004E4006" w:rsidP="0033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6E5ACA06" w14:textId="3AFE4536" w:rsidR="004E4006" w:rsidRPr="00D14E51" w:rsidRDefault="004E4006" w:rsidP="00334CCE">
            <w:pPr>
              <w:jc w:val="both"/>
              <w:rPr>
                <w:sz w:val="24"/>
                <w:szCs w:val="24"/>
              </w:rPr>
            </w:pPr>
          </w:p>
        </w:tc>
      </w:tr>
    </w:tbl>
    <w:p w14:paraId="0C5F538A" w14:textId="77777777" w:rsidR="004E4006" w:rsidRPr="00D14E51" w:rsidRDefault="004E4006" w:rsidP="00BA75A6">
      <w:pPr>
        <w:rPr>
          <w:sz w:val="24"/>
          <w:szCs w:val="24"/>
        </w:rPr>
      </w:pPr>
    </w:p>
    <w:p w14:paraId="1494E3E7" w14:textId="77777777" w:rsidR="00BA75A6" w:rsidRPr="00D14E51" w:rsidRDefault="00BA75A6" w:rsidP="00BA75A6">
      <w:pPr>
        <w:jc w:val="both"/>
        <w:rPr>
          <w:sz w:val="24"/>
          <w:szCs w:val="24"/>
        </w:rPr>
      </w:pPr>
      <w:r w:rsidRPr="00D14E51">
        <w:rPr>
          <w:sz w:val="24"/>
          <w:szCs w:val="24"/>
        </w:rPr>
        <w:lastRenderedPageBreak/>
        <w:t>3.2. Projekto tikslas ir uždaviniai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A75A6" w:rsidRPr="00D14E51" w14:paraId="733717B4" w14:textId="77777777" w:rsidTr="00E02E5B">
        <w:trPr>
          <w:jc w:val="center"/>
        </w:trPr>
        <w:tc>
          <w:tcPr>
            <w:tcW w:w="9854" w:type="dxa"/>
          </w:tcPr>
          <w:p w14:paraId="6EB29B60" w14:textId="77777777" w:rsidR="00BA75A6" w:rsidRDefault="00BA75A6" w:rsidP="00334CCE">
            <w:pPr>
              <w:jc w:val="both"/>
              <w:rPr>
                <w:sz w:val="24"/>
                <w:szCs w:val="24"/>
              </w:rPr>
            </w:pPr>
          </w:p>
          <w:p w14:paraId="2EF7CB18" w14:textId="77777777" w:rsidR="004E4006" w:rsidRPr="00D14E51" w:rsidRDefault="004E4006" w:rsidP="00334CCE">
            <w:pPr>
              <w:jc w:val="both"/>
              <w:rPr>
                <w:sz w:val="24"/>
                <w:szCs w:val="24"/>
              </w:rPr>
            </w:pPr>
          </w:p>
        </w:tc>
      </w:tr>
    </w:tbl>
    <w:p w14:paraId="338D54F3" w14:textId="77777777" w:rsidR="00BA75A6" w:rsidRPr="00D14E51" w:rsidRDefault="00BA75A6" w:rsidP="00BA75A6">
      <w:pPr>
        <w:jc w:val="both"/>
        <w:rPr>
          <w:sz w:val="24"/>
          <w:szCs w:val="24"/>
        </w:rPr>
      </w:pPr>
      <w:r w:rsidRPr="00D14E51">
        <w:rPr>
          <w:sz w:val="24"/>
          <w:szCs w:val="24"/>
        </w:rPr>
        <w:t>3.3. Trumpas projekto aprašymas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A75A6" w:rsidRPr="00D14E51" w14:paraId="1F6FF14B" w14:textId="77777777" w:rsidTr="00E02E5B">
        <w:trPr>
          <w:jc w:val="center"/>
        </w:trPr>
        <w:tc>
          <w:tcPr>
            <w:tcW w:w="9854" w:type="dxa"/>
          </w:tcPr>
          <w:p w14:paraId="46387908" w14:textId="77777777" w:rsidR="00BA75A6" w:rsidRPr="00D14E51" w:rsidRDefault="00BA75A6" w:rsidP="00334CCE">
            <w:pPr>
              <w:jc w:val="both"/>
              <w:rPr>
                <w:sz w:val="24"/>
                <w:szCs w:val="24"/>
              </w:rPr>
            </w:pPr>
          </w:p>
          <w:p w14:paraId="7F87FFDE" w14:textId="77777777" w:rsidR="00BA75A6" w:rsidRPr="00D14E51" w:rsidRDefault="00BA75A6" w:rsidP="00334CCE">
            <w:pPr>
              <w:jc w:val="both"/>
              <w:rPr>
                <w:sz w:val="24"/>
                <w:szCs w:val="24"/>
              </w:rPr>
            </w:pPr>
          </w:p>
        </w:tc>
      </w:tr>
    </w:tbl>
    <w:p w14:paraId="248897A6" w14:textId="77777777" w:rsidR="00BA75A6" w:rsidRPr="00D14E51" w:rsidRDefault="00BA75A6" w:rsidP="00BA75A6">
      <w:pPr>
        <w:jc w:val="both"/>
        <w:rPr>
          <w:sz w:val="24"/>
          <w:szCs w:val="24"/>
        </w:rPr>
      </w:pPr>
      <w:r w:rsidRPr="00D14E51">
        <w:rPr>
          <w:sz w:val="24"/>
          <w:szCs w:val="24"/>
        </w:rPr>
        <w:t>3.4. Tikslinė projekto grupė, projekto dalyviai, savanorių skaičius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A75A6" w:rsidRPr="00DB71E7" w14:paraId="3F02F64C" w14:textId="77777777" w:rsidTr="00E02E5B">
        <w:trPr>
          <w:jc w:val="center"/>
        </w:trPr>
        <w:tc>
          <w:tcPr>
            <w:tcW w:w="9854" w:type="dxa"/>
          </w:tcPr>
          <w:p w14:paraId="6F7F4519" w14:textId="77777777" w:rsidR="00BA75A6" w:rsidRDefault="00BA75A6" w:rsidP="00334CCE">
            <w:pPr>
              <w:jc w:val="both"/>
              <w:rPr>
                <w:sz w:val="24"/>
                <w:szCs w:val="24"/>
              </w:rPr>
            </w:pPr>
          </w:p>
          <w:p w14:paraId="272E8722" w14:textId="77777777" w:rsidR="004E4006" w:rsidRPr="00D14E51" w:rsidRDefault="004E4006" w:rsidP="00334CCE">
            <w:pPr>
              <w:jc w:val="both"/>
              <w:rPr>
                <w:sz w:val="24"/>
                <w:szCs w:val="24"/>
              </w:rPr>
            </w:pPr>
          </w:p>
        </w:tc>
      </w:tr>
    </w:tbl>
    <w:p w14:paraId="6FAF9E5E" w14:textId="77777777" w:rsidR="00BA75A6" w:rsidRPr="00D14E51" w:rsidRDefault="00BA75A6" w:rsidP="00BA75A6">
      <w:pPr>
        <w:jc w:val="both"/>
        <w:rPr>
          <w:sz w:val="24"/>
          <w:szCs w:val="24"/>
        </w:rPr>
      </w:pPr>
      <w:r w:rsidRPr="00D14E51">
        <w:rPr>
          <w:sz w:val="24"/>
          <w:szCs w:val="24"/>
        </w:rPr>
        <w:t>3.5. Projekto atitiktis patvirtintoms tinkamoms finansuotinoms veikloms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A75A6" w:rsidRPr="00D14E51" w14:paraId="3300A2FB" w14:textId="77777777" w:rsidTr="00E02E5B">
        <w:trPr>
          <w:jc w:val="center"/>
        </w:trPr>
        <w:tc>
          <w:tcPr>
            <w:tcW w:w="9854" w:type="dxa"/>
          </w:tcPr>
          <w:p w14:paraId="65CD5010" w14:textId="77777777" w:rsidR="00BA75A6" w:rsidRDefault="00BA75A6" w:rsidP="00334CCE">
            <w:pPr>
              <w:jc w:val="both"/>
              <w:rPr>
                <w:sz w:val="24"/>
                <w:szCs w:val="24"/>
              </w:rPr>
            </w:pPr>
          </w:p>
          <w:p w14:paraId="3F5B7768" w14:textId="77777777" w:rsidR="004E4006" w:rsidRPr="00D14E51" w:rsidRDefault="004E4006" w:rsidP="00334CCE">
            <w:pPr>
              <w:jc w:val="both"/>
              <w:rPr>
                <w:sz w:val="24"/>
                <w:szCs w:val="24"/>
              </w:rPr>
            </w:pPr>
          </w:p>
        </w:tc>
      </w:tr>
    </w:tbl>
    <w:p w14:paraId="56E4B5DD" w14:textId="77777777" w:rsidR="00BA75A6" w:rsidRPr="00D14E51" w:rsidRDefault="00BA75A6" w:rsidP="00BA75A6">
      <w:pPr>
        <w:jc w:val="both"/>
        <w:rPr>
          <w:sz w:val="24"/>
          <w:szCs w:val="24"/>
        </w:rPr>
      </w:pPr>
      <w:r w:rsidRPr="00D14E51">
        <w:rPr>
          <w:sz w:val="24"/>
          <w:szCs w:val="24"/>
        </w:rPr>
        <w:t>3.6. Laukiami rezultatai ir nauda įgyvendinus projektą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A75A6" w:rsidRPr="00DB71E7" w14:paraId="6FCFC3DE" w14:textId="77777777" w:rsidTr="00E02E5B">
        <w:trPr>
          <w:jc w:val="center"/>
        </w:trPr>
        <w:tc>
          <w:tcPr>
            <w:tcW w:w="9854" w:type="dxa"/>
          </w:tcPr>
          <w:p w14:paraId="69EB01A6" w14:textId="77777777" w:rsidR="00BA75A6" w:rsidRDefault="00BA75A6" w:rsidP="00334CCE">
            <w:pPr>
              <w:jc w:val="both"/>
              <w:rPr>
                <w:sz w:val="24"/>
                <w:szCs w:val="24"/>
              </w:rPr>
            </w:pPr>
          </w:p>
          <w:p w14:paraId="1F21D407" w14:textId="77777777" w:rsidR="004E4006" w:rsidRPr="00D14E51" w:rsidRDefault="004E4006" w:rsidP="00334CCE">
            <w:pPr>
              <w:jc w:val="both"/>
              <w:rPr>
                <w:sz w:val="24"/>
                <w:szCs w:val="24"/>
              </w:rPr>
            </w:pPr>
          </w:p>
        </w:tc>
      </w:tr>
    </w:tbl>
    <w:p w14:paraId="7F39AEFA" w14:textId="77777777" w:rsidR="00EB097F" w:rsidRPr="00E10990" w:rsidRDefault="00EB097F" w:rsidP="005D653F">
      <w:pPr>
        <w:rPr>
          <w:sz w:val="24"/>
          <w:szCs w:val="24"/>
        </w:rPr>
      </w:pPr>
    </w:p>
    <w:p w14:paraId="06A01EFF" w14:textId="77777777" w:rsidR="00BA75A6" w:rsidRPr="00D14E51" w:rsidRDefault="00BA75A6" w:rsidP="00BA75A6">
      <w:pPr>
        <w:rPr>
          <w:sz w:val="24"/>
          <w:szCs w:val="24"/>
        </w:rPr>
      </w:pPr>
      <w:r w:rsidRPr="00D14E51">
        <w:rPr>
          <w:sz w:val="24"/>
          <w:szCs w:val="24"/>
        </w:rPr>
        <w:t>4. Projekto veiklų įgyvendinimo planas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559"/>
        <w:gridCol w:w="1701"/>
        <w:gridCol w:w="4961"/>
      </w:tblGrid>
      <w:tr w:rsidR="00BA75A6" w:rsidRPr="00DB71E7" w14:paraId="105F0644" w14:textId="77777777" w:rsidTr="00E02E5B">
        <w:trPr>
          <w:jc w:val="center"/>
        </w:trPr>
        <w:tc>
          <w:tcPr>
            <w:tcW w:w="1668" w:type="dxa"/>
            <w:vAlign w:val="center"/>
          </w:tcPr>
          <w:p w14:paraId="47D1D62E" w14:textId="77777777" w:rsidR="00BA75A6" w:rsidRPr="00D14E51" w:rsidRDefault="00BA75A6" w:rsidP="00334CCE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Planuojama veiklos vykdymo data (trukmė)</w:t>
            </w:r>
          </w:p>
        </w:tc>
        <w:tc>
          <w:tcPr>
            <w:tcW w:w="1559" w:type="dxa"/>
            <w:vAlign w:val="center"/>
          </w:tcPr>
          <w:p w14:paraId="58128FBB" w14:textId="77777777" w:rsidR="00BA75A6" w:rsidRPr="00D14E51" w:rsidRDefault="00BA75A6" w:rsidP="00334CCE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Planuojama vykdymo vieta</w:t>
            </w:r>
          </w:p>
        </w:tc>
        <w:tc>
          <w:tcPr>
            <w:tcW w:w="1701" w:type="dxa"/>
            <w:vAlign w:val="center"/>
          </w:tcPr>
          <w:p w14:paraId="5B20DDC9" w14:textId="77777777" w:rsidR="00BA75A6" w:rsidRPr="00D14E51" w:rsidRDefault="00BA75A6" w:rsidP="00334CCE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Planuojamos veiklos atsakingas vykdytojas</w:t>
            </w:r>
          </w:p>
        </w:tc>
        <w:tc>
          <w:tcPr>
            <w:tcW w:w="4961" w:type="dxa"/>
            <w:vAlign w:val="center"/>
          </w:tcPr>
          <w:p w14:paraId="16E95498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Veiklos aprašymas (planuojamas dalyvių, savanorių skaičius, veiklos metodai ir kita)</w:t>
            </w:r>
          </w:p>
        </w:tc>
      </w:tr>
      <w:tr w:rsidR="00BA75A6" w:rsidRPr="00DB71E7" w14:paraId="27ACDD59" w14:textId="77777777" w:rsidTr="00E02E5B">
        <w:trPr>
          <w:trHeight w:val="397"/>
          <w:jc w:val="center"/>
        </w:trPr>
        <w:tc>
          <w:tcPr>
            <w:tcW w:w="1668" w:type="dxa"/>
          </w:tcPr>
          <w:p w14:paraId="28801747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09B796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D4E98E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310D44A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A75A6" w:rsidRPr="00DB71E7" w14:paraId="2E4ED577" w14:textId="77777777" w:rsidTr="00E02E5B">
        <w:trPr>
          <w:trHeight w:val="397"/>
          <w:jc w:val="center"/>
        </w:trPr>
        <w:tc>
          <w:tcPr>
            <w:tcW w:w="1668" w:type="dxa"/>
          </w:tcPr>
          <w:p w14:paraId="2DB4573B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83393D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37CBF4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2980D9B" w14:textId="77777777" w:rsidR="00BA75A6" w:rsidRPr="00D14E51" w:rsidRDefault="00BA75A6" w:rsidP="00334CC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1600E20" w14:textId="77777777" w:rsidR="00BA75A6" w:rsidRPr="00D14E51" w:rsidRDefault="00BA75A6" w:rsidP="00BA75A6">
      <w:pPr>
        <w:rPr>
          <w:b/>
          <w:sz w:val="24"/>
          <w:szCs w:val="24"/>
        </w:rPr>
      </w:pPr>
    </w:p>
    <w:p w14:paraId="7D0A9792" w14:textId="77777777" w:rsidR="00BA75A6" w:rsidRPr="00D14E51" w:rsidRDefault="00BA75A6" w:rsidP="00BA75A6">
      <w:pPr>
        <w:rPr>
          <w:sz w:val="24"/>
          <w:szCs w:val="24"/>
        </w:rPr>
      </w:pPr>
      <w:r w:rsidRPr="00D14E51">
        <w:rPr>
          <w:sz w:val="24"/>
          <w:szCs w:val="24"/>
        </w:rPr>
        <w:t>5. Detali projekto įgyvendinimo sąmata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969"/>
        <w:gridCol w:w="1418"/>
        <w:gridCol w:w="992"/>
        <w:gridCol w:w="1276"/>
        <w:gridCol w:w="1304"/>
      </w:tblGrid>
      <w:tr w:rsidR="00BA75A6" w:rsidRPr="00D14E51" w14:paraId="0C3CFBE9" w14:textId="77777777" w:rsidTr="00E02E5B">
        <w:trPr>
          <w:trHeight w:val="283"/>
          <w:jc w:val="center"/>
        </w:trPr>
        <w:tc>
          <w:tcPr>
            <w:tcW w:w="675" w:type="dxa"/>
            <w:vAlign w:val="center"/>
          </w:tcPr>
          <w:p w14:paraId="1A65B3DA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 xml:space="preserve">Eil.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D14E51">
              <w:rPr>
                <w:sz w:val="24"/>
                <w:szCs w:val="24"/>
              </w:rPr>
              <w:t>r.</w:t>
            </w:r>
            <w:proofErr w:type="spellEnd"/>
          </w:p>
        </w:tc>
        <w:tc>
          <w:tcPr>
            <w:tcW w:w="3969" w:type="dxa"/>
            <w:vAlign w:val="center"/>
          </w:tcPr>
          <w:p w14:paraId="4AB176C1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Išlaidų rūšis</w:t>
            </w:r>
          </w:p>
        </w:tc>
        <w:tc>
          <w:tcPr>
            <w:tcW w:w="1418" w:type="dxa"/>
            <w:vAlign w:val="center"/>
          </w:tcPr>
          <w:p w14:paraId="1525ABAC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Mato vieneto pav.</w:t>
            </w:r>
          </w:p>
        </w:tc>
        <w:tc>
          <w:tcPr>
            <w:tcW w:w="992" w:type="dxa"/>
            <w:vAlign w:val="center"/>
          </w:tcPr>
          <w:p w14:paraId="6137ABFD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Kiekis</w:t>
            </w:r>
          </w:p>
        </w:tc>
        <w:tc>
          <w:tcPr>
            <w:tcW w:w="1276" w:type="dxa"/>
            <w:vAlign w:val="center"/>
          </w:tcPr>
          <w:p w14:paraId="2FCE0631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Vieneto kaina, Eur</w:t>
            </w:r>
          </w:p>
        </w:tc>
        <w:tc>
          <w:tcPr>
            <w:tcW w:w="1304" w:type="dxa"/>
            <w:vAlign w:val="center"/>
          </w:tcPr>
          <w:p w14:paraId="0DD05441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 xml:space="preserve">Prašoma </w:t>
            </w:r>
            <w:proofErr w:type="spellStart"/>
            <w:r w:rsidRPr="00D14E51">
              <w:rPr>
                <w:sz w:val="24"/>
                <w:szCs w:val="24"/>
              </w:rPr>
              <w:t>suma,Eur</w:t>
            </w:r>
            <w:proofErr w:type="spellEnd"/>
          </w:p>
        </w:tc>
      </w:tr>
      <w:tr w:rsidR="00BA75A6" w:rsidRPr="00D14E51" w14:paraId="05379364" w14:textId="77777777" w:rsidTr="00E02E5B">
        <w:trPr>
          <w:trHeight w:val="283"/>
          <w:jc w:val="center"/>
        </w:trPr>
        <w:tc>
          <w:tcPr>
            <w:tcW w:w="675" w:type="dxa"/>
            <w:vAlign w:val="center"/>
          </w:tcPr>
          <w:p w14:paraId="1A98D943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4D39AFB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ED7F80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413621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C667BB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C863F4F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36E783E1" w14:textId="77777777" w:rsidTr="00E02E5B">
        <w:trPr>
          <w:trHeight w:val="283"/>
          <w:jc w:val="center"/>
        </w:trPr>
        <w:tc>
          <w:tcPr>
            <w:tcW w:w="675" w:type="dxa"/>
            <w:vAlign w:val="center"/>
          </w:tcPr>
          <w:p w14:paraId="401E2710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FCD7271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AC4CE3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0E999F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285DF3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EA91069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10FC53B5" w14:textId="77777777" w:rsidTr="00E02E5B">
        <w:trPr>
          <w:trHeight w:val="283"/>
          <w:jc w:val="center"/>
        </w:trPr>
        <w:tc>
          <w:tcPr>
            <w:tcW w:w="675" w:type="dxa"/>
            <w:vAlign w:val="center"/>
          </w:tcPr>
          <w:p w14:paraId="6ABB32C4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A9775DA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90EE36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0F4211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6665B5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58C14C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6623022B" w14:textId="77777777" w:rsidTr="00E02E5B">
        <w:trPr>
          <w:trHeight w:val="283"/>
          <w:jc w:val="center"/>
        </w:trPr>
        <w:tc>
          <w:tcPr>
            <w:tcW w:w="675" w:type="dxa"/>
            <w:vAlign w:val="center"/>
          </w:tcPr>
          <w:p w14:paraId="3B240B17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0CA3E01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B9A59A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12B487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A45FA2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6F5935D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3CDDD536" w14:textId="77777777" w:rsidTr="00E02E5B">
        <w:trPr>
          <w:trHeight w:val="283"/>
          <w:jc w:val="center"/>
        </w:trPr>
        <w:tc>
          <w:tcPr>
            <w:tcW w:w="675" w:type="dxa"/>
            <w:vAlign w:val="center"/>
          </w:tcPr>
          <w:p w14:paraId="68170BFA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7336649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E7F102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15C88D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BB6F24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9A3681B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01D99E5D" w14:textId="77777777" w:rsidTr="00E02E5B">
        <w:trPr>
          <w:trHeight w:val="283"/>
          <w:jc w:val="center"/>
        </w:trPr>
        <w:tc>
          <w:tcPr>
            <w:tcW w:w="675" w:type="dxa"/>
            <w:vAlign w:val="center"/>
          </w:tcPr>
          <w:p w14:paraId="254946B2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0729D87C" w14:textId="77777777" w:rsidR="00BA75A6" w:rsidRPr="00D14E51" w:rsidRDefault="00BA75A6" w:rsidP="00334CCE">
            <w:pPr>
              <w:jc w:val="right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Iš viso:</w:t>
            </w:r>
          </w:p>
        </w:tc>
        <w:tc>
          <w:tcPr>
            <w:tcW w:w="1276" w:type="dxa"/>
            <w:vAlign w:val="center"/>
          </w:tcPr>
          <w:p w14:paraId="6B62BAE7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5A9100D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9D0EE2" w14:textId="77777777" w:rsidR="00BA75A6" w:rsidRPr="00D14E51" w:rsidRDefault="00BA75A6" w:rsidP="00BA75A6">
      <w:pPr>
        <w:rPr>
          <w:b/>
          <w:sz w:val="24"/>
          <w:szCs w:val="24"/>
        </w:rPr>
      </w:pPr>
    </w:p>
    <w:p w14:paraId="6850B750" w14:textId="77777777" w:rsidR="00BA75A6" w:rsidRPr="00D14E51" w:rsidRDefault="00BA75A6" w:rsidP="00BA75A6">
      <w:pPr>
        <w:rPr>
          <w:sz w:val="24"/>
          <w:szCs w:val="24"/>
        </w:rPr>
      </w:pPr>
      <w:r w:rsidRPr="00D14E51">
        <w:rPr>
          <w:sz w:val="24"/>
          <w:szCs w:val="24"/>
        </w:rPr>
        <w:t xml:space="preserve">6. Projekto viešinimas (priemonės, būdai ir kt.) 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BA75A6" w:rsidRPr="00D14E51" w14:paraId="2D81B96A" w14:textId="77777777" w:rsidTr="00E02E5B">
        <w:trPr>
          <w:jc w:val="center"/>
        </w:trPr>
        <w:tc>
          <w:tcPr>
            <w:tcW w:w="9854" w:type="dxa"/>
          </w:tcPr>
          <w:p w14:paraId="7D414E78" w14:textId="77777777" w:rsidR="00BA75A6" w:rsidRDefault="00BA75A6" w:rsidP="00334CCE">
            <w:pPr>
              <w:rPr>
                <w:b/>
                <w:sz w:val="24"/>
                <w:szCs w:val="24"/>
              </w:rPr>
            </w:pPr>
          </w:p>
          <w:p w14:paraId="7B956647" w14:textId="77777777" w:rsidR="004E4006" w:rsidRPr="00D14E51" w:rsidRDefault="004E4006" w:rsidP="00334CCE">
            <w:pPr>
              <w:rPr>
                <w:b/>
                <w:sz w:val="24"/>
                <w:szCs w:val="24"/>
              </w:rPr>
            </w:pPr>
          </w:p>
        </w:tc>
      </w:tr>
    </w:tbl>
    <w:p w14:paraId="702FA1AA" w14:textId="77777777" w:rsidR="00EB097F" w:rsidRPr="00E10990" w:rsidRDefault="00EB097F" w:rsidP="005D653F">
      <w:pPr>
        <w:rPr>
          <w:sz w:val="24"/>
          <w:szCs w:val="24"/>
        </w:rPr>
      </w:pPr>
    </w:p>
    <w:p w14:paraId="3437C69D" w14:textId="77777777" w:rsidR="00BA75A6" w:rsidRPr="00D14E51" w:rsidRDefault="00BA75A6" w:rsidP="00BA75A6">
      <w:pPr>
        <w:rPr>
          <w:sz w:val="24"/>
          <w:szCs w:val="24"/>
        </w:rPr>
      </w:pPr>
      <w:r w:rsidRPr="00D14E51">
        <w:rPr>
          <w:sz w:val="24"/>
          <w:szCs w:val="24"/>
        </w:rPr>
        <w:t>7. Pridedami dokumentai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63"/>
        <w:gridCol w:w="992"/>
        <w:gridCol w:w="1099"/>
      </w:tblGrid>
      <w:tr w:rsidR="00BA75A6" w:rsidRPr="00D14E51" w14:paraId="7AA0D3D1" w14:textId="77777777" w:rsidTr="00334CCE">
        <w:trPr>
          <w:jc w:val="center"/>
        </w:trPr>
        <w:tc>
          <w:tcPr>
            <w:tcW w:w="7763" w:type="dxa"/>
            <w:shd w:val="clear" w:color="auto" w:fill="auto"/>
            <w:vAlign w:val="center"/>
          </w:tcPr>
          <w:p w14:paraId="5ACB5398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Dokumento pavadinimas</w:t>
            </w:r>
          </w:p>
        </w:tc>
        <w:tc>
          <w:tcPr>
            <w:tcW w:w="992" w:type="dxa"/>
            <w:shd w:val="clear" w:color="auto" w:fill="auto"/>
          </w:tcPr>
          <w:p w14:paraId="4552D0E6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Egz.</w:t>
            </w:r>
          </w:p>
          <w:p w14:paraId="1524E9DD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skaičius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42C82C0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Lapų skaičius</w:t>
            </w:r>
          </w:p>
        </w:tc>
      </w:tr>
      <w:tr w:rsidR="00BA75A6" w:rsidRPr="00D14E51" w14:paraId="0B775675" w14:textId="77777777" w:rsidTr="00334CCE">
        <w:trPr>
          <w:jc w:val="center"/>
        </w:trPr>
        <w:tc>
          <w:tcPr>
            <w:tcW w:w="7763" w:type="dxa"/>
            <w:vAlign w:val="center"/>
          </w:tcPr>
          <w:p w14:paraId="06EAF17D" w14:textId="2D84779C" w:rsidR="00BA75A6" w:rsidRPr="00D14E51" w:rsidRDefault="00BA75A6" w:rsidP="00334CCE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Jei pareiškėj</w:t>
            </w:r>
            <w:r w:rsidR="00B86913">
              <w:rPr>
                <w:sz w:val="24"/>
                <w:szCs w:val="24"/>
              </w:rPr>
              <w:t>a</w:t>
            </w:r>
            <w:r w:rsidRPr="00D14E51">
              <w:rPr>
                <w:sz w:val="24"/>
                <w:szCs w:val="24"/>
              </w:rPr>
              <w:t>i atstovauja ne jo</w:t>
            </w:r>
            <w:r w:rsidR="007C5F32">
              <w:rPr>
                <w:sz w:val="24"/>
                <w:szCs w:val="24"/>
              </w:rPr>
              <w:t>s</w:t>
            </w:r>
            <w:r w:rsidRPr="00D14E51">
              <w:rPr>
                <w:sz w:val="24"/>
                <w:szCs w:val="24"/>
              </w:rPr>
              <w:t xml:space="preserve"> vadovas – dokumento, patvirtinančio asmens teisę veikti pareiškėjo</w:t>
            </w:r>
            <w:r w:rsidR="007C5F32">
              <w:rPr>
                <w:sz w:val="24"/>
                <w:szCs w:val="24"/>
              </w:rPr>
              <w:t>s</w:t>
            </w:r>
            <w:r w:rsidRPr="00D14E51">
              <w:rPr>
                <w:sz w:val="24"/>
                <w:szCs w:val="24"/>
              </w:rPr>
              <w:t xml:space="preserve"> vardu, originalas ar tinkamai patvirtinta jo kopija</w:t>
            </w:r>
          </w:p>
        </w:tc>
        <w:tc>
          <w:tcPr>
            <w:tcW w:w="992" w:type="dxa"/>
            <w:vAlign w:val="center"/>
          </w:tcPr>
          <w:p w14:paraId="7E3F05EC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2D333CE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5A7085FB" w14:textId="77777777" w:rsidTr="00334CCE">
        <w:trPr>
          <w:jc w:val="center"/>
        </w:trPr>
        <w:tc>
          <w:tcPr>
            <w:tcW w:w="7763" w:type="dxa"/>
            <w:vAlign w:val="center"/>
          </w:tcPr>
          <w:p w14:paraId="7C3C7A33" w14:textId="77777777" w:rsidR="00BA75A6" w:rsidRPr="00D14E51" w:rsidRDefault="00BA75A6" w:rsidP="00334CCE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Jeigu projektas įgyvendinamas su partneriu – bendradarbiavimo susitarimo</w:t>
            </w:r>
            <w:r>
              <w:rPr>
                <w:sz w:val="24"/>
                <w:szCs w:val="24"/>
              </w:rPr>
              <w:t xml:space="preserve"> </w:t>
            </w:r>
            <w:r w:rsidRPr="00D14E5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D14E51">
              <w:rPr>
                <w:sz w:val="24"/>
                <w:szCs w:val="24"/>
              </w:rPr>
              <w:t>sutarties kopija</w:t>
            </w:r>
          </w:p>
        </w:tc>
        <w:tc>
          <w:tcPr>
            <w:tcW w:w="992" w:type="dxa"/>
            <w:vAlign w:val="center"/>
          </w:tcPr>
          <w:p w14:paraId="37290378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B76DFB2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0E9FEDAD" w14:textId="77777777" w:rsidTr="00334CCE">
        <w:trPr>
          <w:jc w:val="center"/>
        </w:trPr>
        <w:tc>
          <w:tcPr>
            <w:tcW w:w="7763" w:type="dxa"/>
            <w:vAlign w:val="center"/>
          </w:tcPr>
          <w:p w14:paraId="29D0D19D" w14:textId="77777777" w:rsidR="00BA75A6" w:rsidRPr="00D14E51" w:rsidRDefault="00BA75A6" w:rsidP="00334CCE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 xml:space="preserve">Komerciniai pasiūlymai </w:t>
            </w:r>
          </w:p>
        </w:tc>
        <w:tc>
          <w:tcPr>
            <w:tcW w:w="992" w:type="dxa"/>
            <w:vAlign w:val="center"/>
          </w:tcPr>
          <w:p w14:paraId="4B064F4C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4C1CF997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B71E7" w14:paraId="36A0E60E" w14:textId="77777777" w:rsidTr="00334CCE">
        <w:trPr>
          <w:jc w:val="center"/>
        </w:trPr>
        <w:tc>
          <w:tcPr>
            <w:tcW w:w="7763" w:type="dxa"/>
            <w:vAlign w:val="center"/>
          </w:tcPr>
          <w:p w14:paraId="286DB4D4" w14:textId="50878E2D" w:rsidR="00BA75A6" w:rsidRPr="00D14E51" w:rsidRDefault="00BA75A6" w:rsidP="00334CCE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Kiti pareiškėjo</w:t>
            </w:r>
            <w:r w:rsidR="00B86913">
              <w:rPr>
                <w:sz w:val="24"/>
                <w:szCs w:val="24"/>
              </w:rPr>
              <w:t>s</w:t>
            </w:r>
            <w:r w:rsidRPr="00D14E51">
              <w:rPr>
                <w:sz w:val="24"/>
                <w:szCs w:val="24"/>
              </w:rPr>
              <w:t xml:space="preserve"> pageidavimu pateikiami dokumentai</w:t>
            </w:r>
          </w:p>
        </w:tc>
        <w:tc>
          <w:tcPr>
            <w:tcW w:w="992" w:type="dxa"/>
            <w:vAlign w:val="center"/>
          </w:tcPr>
          <w:p w14:paraId="13BEFE96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139849B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A68652" w14:textId="77777777" w:rsidR="00BA75A6" w:rsidRPr="00D14E51" w:rsidRDefault="00BA75A6" w:rsidP="00BA75A6">
      <w:pPr>
        <w:rPr>
          <w:b/>
          <w:sz w:val="24"/>
          <w:szCs w:val="24"/>
        </w:rPr>
      </w:pPr>
    </w:p>
    <w:p w14:paraId="707BCC75" w14:textId="04A4A7E7" w:rsidR="00BA75A6" w:rsidRPr="00D14E51" w:rsidRDefault="00BA75A6" w:rsidP="00BA75A6">
      <w:pPr>
        <w:jc w:val="both"/>
        <w:rPr>
          <w:sz w:val="24"/>
          <w:szCs w:val="24"/>
        </w:rPr>
      </w:pPr>
      <w:r w:rsidRPr="00D14E51">
        <w:rPr>
          <w:sz w:val="24"/>
          <w:szCs w:val="24"/>
        </w:rPr>
        <w:lastRenderedPageBreak/>
        <w:tab/>
        <w:t xml:space="preserve">Patvirtinu, kad pateikta informacija yra tiksli ir teisinga, </w:t>
      </w:r>
      <w:r w:rsidR="00802BD2">
        <w:rPr>
          <w:sz w:val="24"/>
          <w:szCs w:val="24"/>
        </w:rPr>
        <w:t>pareiškėja</w:t>
      </w:r>
      <w:r w:rsidRPr="00D14E51">
        <w:rPr>
          <w:sz w:val="24"/>
          <w:szCs w:val="24"/>
        </w:rPr>
        <w:t xml:space="preserve"> nėra bankrutav</w:t>
      </w:r>
      <w:r w:rsidR="00802BD2">
        <w:rPr>
          <w:sz w:val="24"/>
          <w:szCs w:val="24"/>
        </w:rPr>
        <w:t>usi</w:t>
      </w:r>
      <w:r w:rsidRPr="00D14E51">
        <w:rPr>
          <w:sz w:val="24"/>
          <w:szCs w:val="24"/>
        </w:rPr>
        <w:t xml:space="preserve"> ar bankrutuojanti, reorganizuojama ar likviduojama, jo</w:t>
      </w:r>
      <w:r w:rsidR="00802BD2">
        <w:rPr>
          <w:sz w:val="24"/>
          <w:szCs w:val="24"/>
        </w:rPr>
        <w:t>s</w:t>
      </w:r>
      <w:r w:rsidRPr="00D14E51">
        <w:rPr>
          <w:sz w:val="24"/>
          <w:szCs w:val="24"/>
        </w:rPr>
        <w:t xml:space="preserve"> veikla nėra sustabdyta, sąskaitos nėra areštuotos. Prašoma lėšų suma yra racionaliai apskaičiuota ir reikalinga projektui įgyvendinti. Įsipareigoju tinkamai atsiskaityti su projekte nurodytais autoriais, prekių</w:t>
      </w:r>
      <w:r>
        <w:rPr>
          <w:sz w:val="24"/>
          <w:szCs w:val="24"/>
        </w:rPr>
        <w:t xml:space="preserve"> tiekėjais</w:t>
      </w:r>
      <w:r w:rsidRPr="00D14E51">
        <w:rPr>
          <w:sz w:val="24"/>
          <w:szCs w:val="24"/>
        </w:rPr>
        <w:t xml:space="preserve"> ir paslaugų teikėjais. Įsipareigoju nustatyta tvarka atsiskaityti už projekto įvykdymą. Patvirtinu, kad su visomis konkurso sąlygomis esu susipažin</w:t>
      </w:r>
      <w:r w:rsidR="00802BD2">
        <w:rPr>
          <w:sz w:val="24"/>
          <w:szCs w:val="24"/>
        </w:rPr>
        <w:t>usi</w:t>
      </w:r>
      <w:r w:rsidRPr="00D14E51">
        <w:rPr>
          <w:sz w:val="24"/>
          <w:szCs w:val="24"/>
        </w:rPr>
        <w:t>, jos man yra aiškios ir suprantamos, su jomis sutinku.</w:t>
      </w:r>
    </w:p>
    <w:p w14:paraId="1B56005E" w14:textId="77777777" w:rsidR="00EB097F" w:rsidRPr="00E10990" w:rsidRDefault="00EB097F" w:rsidP="005D653F">
      <w:pPr>
        <w:rPr>
          <w:sz w:val="24"/>
          <w:szCs w:val="24"/>
        </w:rPr>
      </w:pPr>
    </w:p>
    <w:tbl>
      <w:tblPr>
        <w:tblW w:w="963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3"/>
        <w:gridCol w:w="3396"/>
      </w:tblGrid>
      <w:tr w:rsidR="00363353" w:rsidRPr="00E10990" w14:paraId="0C9A1205" w14:textId="77777777" w:rsidTr="006969AD">
        <w:trPr>
          <w:cantSplit/>
          <w:trHeight w:val="283"/>
        </w:trPr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78DDC" w14:textId="77777777" w:rsidR="00363353" w:rsidRPr="00E10990" w:rsidRDefault="00363353" w:rsidP="00E10990">
            <w:pPr>
              <w:spacing w:line="200" w:lineRule="atLeast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9F508" w14:textId="77777777" w:rsidR="00363353" w:rsidRPr="00E10990" w:rsidRDefault="00363353" w:rsidP="00E10990">
            <w:pPr>
              <w:spacing w:line="200" w:lineRule="atLeast"/>
              <w:ind w:firstLine="851"/>
              <w:jc w:val="both"/>
              <w:rPr>
                <w:sz w:val="24"/>
                <w:szCs w:val="24"/>
              </w:rPr>
            </w:pPr>
          </w:p>
        </w:tc>
      </w:tr>
    </w:tbl>
    <w:p w14:paraId="36359F41" w14:textId="082A4E6E" w:rsidR="00EB097F" w:rsidRPr="00E10990" w:rsidRDefault="00EB097F" w:rsidP="00CA2001">
      <w:pPr>
        <w:jc w:val="both"/>
        <w:rPr>
          <w:sz w:val="24"/>
          <w:szCs w:val="24"/>
        </w:rPr>
      </w:pPr>
      <w:r w:rsidRPr="00E10990">
        <w:rPr>
          <w:sz w:val="24"/>
          <w:szCs w:val="24"/>
        </w:rPr>
        <w:tab/>
        <w:t>(juridinio asmens vadovo vardas, pavardė)</w:t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="008060B7" w:rsidRPr="00E10990">
        <w:rPr>
          <w:sz w:val="24"/>
          <w:szCs w:val="24"/>
        </w:rPr>
        <w:tab/>
      </w:r>
      <w:r w:rsidR="008060B7" w:rsidRPr="00E10990">
        <w:rPr>
          <w:sz w:val="24"/>
          <w:szCs w:val="24"/>
        </w:rPr>
        <w:tab/>
        <w:t xml:space="preserve">                                                   </w:t>
      </w:r>
      <w:r w:rsidR="00CA2001">
        <w:rPr>
          <w:sz w:val="24"/>
          <w:szCs w:val="24"/>
        </w:rPr>
        <w:tab/>
      </w:r>
      <w:r w:rsidR="00CA2001">
        <w:rPr>
          <w:sz w:val="24"/>
          <w:szCs w:val="24"/>
        </w:rPr>
        <w:tab/>
      </w:r>
      <w:r w:rsidR="00CA2001">
        <w:rPr>
          <w:sz w:val="24"/>
          <w:szCs w:val="24"/>
        </w:rPr>
        <w:tab/>
        <w:t xml:space="preserve">                       </w:t>
      </w:r>
      <w:r w:rsidRPr="00E10990">
        <w:rPr>
          <w:sz w:val="24"/>
          <w:szCs w:val="24"/>
        </w:rPr>
        <w:t>(parašas)</w:t>
      </w:r>
    </w:p>
    <w:p w14:paraId="422B60E5" w14:textId="77777777" w:rsidR="00EB097F" w:rsidRPr="00E10990" w:rsidRDefault="00EB097F" w:rsidP="00E10990">
      <w:pPr>
        <w:ind w:firstLine="851"/>
        <w:jc w:val="both"/>
        <w:rPr>
          <w:sz w:val="24"/>
          <w:szCs w:val="24"/>
        </w:rPr>
      </w:pPr>
    </w:p>
    <w:tbl>
      <w:tblPr>
        <w:tblW w:w="963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3"/>
        <w:gridCol w:w="3396"/>
      </w:tblGrid>
      <w:tr w:rsidR="00EB097F" w:rsidRPr="00E10990" w14:paraId="18EF914E" w14:textId="77777777" w:rsidTr="006969AD">
        <w:trPr>
          <w:cantSplit/>
          <w:trHeight w:val="283"/>
        </w:trPr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11AB2" w14:textId="77777777" w:rsidR="00EB097F" w:rsidRPr="00E10990" w:rsidRDefault="00EB097F" w:rsidP="00E10990">
            <w:pPr>
              <w:spacing w:line="200" w:lineRule="atLeast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C88D" w14:textId="77777777" w:rsidR="00EB097F" w:rsidRPr="00E10990" w:rsidRDefault="00EB097F" w:rsidP="00E10990">
            <w:pPr>
              <w:spacing w:line="200" w:lineRule="atLeast"/>
              <w:ind w:firstLine="851"/>
              <w:jc w:val="both"/>
              <w:rPr>
                <w:sz w:val="24"/>
                <w:szCs w:val="24"/>
              </w:rPr>
            </w:pPr>
          </w:p>
        </w:tc>
      </w:tr>
    </w:tbl>
    <w:p w14:paraId="39A62D23" w14:textId="624E43B3" w:rsidR="00EB097F" w:rsidRPr="00E10990" w:rsidRDefault="00EB097F" w:rsidP="00CA2001">
      <w:pPr>
        <w:rPr>
          <w:sz w:val="24"/>
          <w:szCs w:val="24"/>
        </w:rPr>
      </w:pPr>
      <w:r w:rsidRPr="00E10990">
        <w:rPr>
          <w:sz w:val="24"/>
          <w:szCs w:val="24"/>
        </w:rPr>
        <w:t>(projekto vadovo vardas, pavardė)</w:t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="008060B7" w:rsidRPr="00E10990">
        <w:rPr>
          <w:sz w:val="24"/>
          <w:szCs w:val="24"/>
        </w:rPr>
        <w:t xml:space="preserve">                                                                 </w:t>
      </w:r>
      <w:r w:rsidR="00CA2001">
        <w:rPr>
          <w:sz w:val="24"/>
          <w:szCs w:val="24"/>
        </w:rPr>
        <w:t xml:space="preserve">                      </w:t>
      </w:r>
      <w:r w:rsidRPr="00E10990">
        <w:rPr>
          <w:sz w:val="24"/>
          <w:szCs w:val="24"/>
        </w:rPr>
        <w:t>(parašas)</w:t>
      </w:r>
    </w:p>
    <w:p w14:paraId="371E5C5A" w14:textId="77777777" w:rsidR="00EB097F" w:rsidRPr="00E10990" w:rsidRDefault="00EB097F" w:rsidP="00E10990">
      <w:pPr>
        <w:ind w:firstLine="851"/>
        <w:rPr>
          <w:sz w:val="24"/>
          <w:szCs w:val="24"/>
        </w:rPr>
      </w:pPr>
    </w:p>
    <w:tbl>
      <w:tblPr>
        <w:tblW w:w="963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3"/>
        <w:gridCol w:w="3396"/>
      </w:tblGrid>
      <w:tr w:rsidR="00EB097F" w:rsidRPr="00E10990" w14:paraId="4D29B9FD" w14:textId="77777777" w:rsidTr="006969AD">
        <w:trPr>
          <w:cantSplit/>
          <w:trHeight w:val="283"/>
        </w:trPr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9AADC" w14:textId="77777777" w:rsidR="00EB097F" w:rsidRPr="00E10990" w:rsidRDefault="00EB097F" w:rsidP="00E10990">
            <w:pPr>
              <w:spacing w:line="200" w:lineRule="atLeast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C7C4F" w14:textId="77777777" w:rsidR="00EB097F" w:rsidRPr="00E10990" w:rsidRDefault="00EB097F" w:rsidP="00E10990">
            <w:pPr>
              <w:spacing w:line="200" w:lineRule="atLeast"/>
              <w:ind w:firstLine="851"/>
              <w:jc w:val="both"/>
              <w:rPr>
                <w:sz w:val="24"/>
                <w:szCs w:val="24"/>
              </w:rPr>
            </w:pPr>
          </w:p>
        </w:tc>
      </w:tr>
    </w:tbl>
    <w:p w14:paraId="54D11033" w14:textId="70C3B54A" w:rsidR="00EB097F" w:rsidRPr="00E10990" w:rsidRDefault="00EB097F" w:rsidP="00CA2001">
      <w:pPr>
        <w:rPr>
          <w:sz w:val="24"/>
          <w:szCs w:val="24"/>
        </w:rPr>
      </w:pPr>
      <w:r w:rsidRPr="00E10990">
        <w:rPr>
          <w:sz w:val="24"/>
          <w:szCs w:val="24"/>
        </w:rPr>
        <w:tab/>
        <w:t>(juridinio asmens vyr. buhalterio (finansininko) vardas, pavardė</w:t>
      </w:r>
      <w:r w:rsidR="008060B7" w:rsidRPr="00E10990">
        <w:rPr>
          <w:sz w:val="24"/>
          <w:szCs w:val="24"/>
        </w:rPr>
        <w:t xml:space="preserve">)                </w:t>
      </w:r>
      <w:r w:rsidR="00CA2001">
        <w:rPr>
          <w:sz w:val="24"/>
          <w:szCs w:val="24"/>
        </w:rPr>
        <w:t xml:space="preserve">                      </w:t>
      </w:r>
      <w:r w:rsidR="008060B7" w:rsidRPr="00E10990">
        <w:rPr>
          <w:sz w:val="24"/>
          <w:szCs w:val="24"/>
        </w:rPr>
        <w:t xml:space="preserve"> </w:t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  <w:t>(parašas)</w:t>
      </w:r>
    </w:p>
    <w:p w14:paraId="60E51366" w14:textId="01B07356" w:rsidR="00EB097F" w:rsidRPr="00E10990" w:rsidRDefault="00022CAC" w:rsidP="00E10990">
      <w:pPr>
        <w:ind w:firstLine="851"/>
        <w:jc w:val="center"/>
        <w:rPr>
          <w:sz w:val="24"/>
          <w:szCs w:val="24"/>
        </w:rPr>
      </w:pPr>
      <w:r w:rsidRPr="00E10990">
        <w:rPr>
          <w:sz w:val="24"/>
          <w:szCs w:val="24"/>
        </w:rPr>
        <w:t>_____________________</w:t>
      </w:r>
    </w:p>
    <w:p w14:paraId="253A6CBE" w14:textId="77777777" w:rsidR="008324E1" w:rsidRDefault="008324E1" w:rsidP="00E10990">
      <w:pPr>
        <w:ind w:firstLine="851"/>
        <w:jc w:val="center"/>
        <w:rPr>
          <w:sz w:val="24"/>
          <w:szCs w:val="24"/>
        </w:rPr>
      </w:pPr>
    </w:p>
    <w:p w14:paraId="28F22B7C" w14:textId="3396FC98" w:rsidR="00E02E5B" w:rsidRDefault="00E02E5B">
      <w:pPr>
        <w:rPr>
          <w:sz w:val="24"/>
          <w:szCs w:val="24"/>
        </w:rPr>
      </w:pPr>
      <w:bookmarkStart w:id="0" w:name="_Hlk163655830"/>
      <w:bookmarkEnd w:id="0"/>
    </w:p>
    <w:sectPr w:rsidR="00E02E5B" w:rsidSect="00E109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F599" w14:textId="77777777" w:rsidR="006512D2" w:rsidRDefault="006512D2">
      <w:r>
        <w:separator/>
      </w:r>
    </w:p>
  </w:endnote>
  <w:endnote w:type="continuationSeparator" w:id="0">
    <w:p w14:paraId="54069553" w14:textId="77777777" w:rsidR="006512D2" w:rsidRDefault="0065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0CA0C01B" w14:textId="77777777" w:rsidTr="448B4375">
      <w:trPr>
        <w:trHeight w:val="300"/>
      </w:trPr>
      <w:tc>
        <w:tcPr>
          <w:tcW w:w="3210" w:type="dxa"/>
        </w:tcPr>
        <w:p w14:paraId="5B22BB3D" w14:textId="398420DC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62F015C0" w14:textId="60DC6D0D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143753AD" w14:textId="7B7A759B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3C6ACD45" w14:textId="3BD937C6" w:rsidR="448B4375" w:rsidRDefault="448B4375" w:rsidP="448B437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6FBF4316" w14:textId="77777777" w:rsidTr="448B4375">
      <w:trPr>
        <w:trHeight w:val="300"/>
      </w:trPr>
      <w:tc>
        <w:tcPr>
          <w:tcW w:w="3210" w:type="dxa"/>
        </w:tcPr>
        <w:p w14:paraId="3FE17902" w14:textId="068DD7AE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3A763A15" w14:textId="1B06952E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6D5F5C11" w14:textId="14127310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31B02406" w14:textId="39D3A85E" w:rsidR="448B4375" w:rsidRDefault="448B4375" w:rsidP="448B437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D980" w14:textId="77777777" w:rsidR="006512D2" w:rsidRDefault="006512D2">
      <w:r>
        <w:separator/>
      </w:r>
    </w:p>
  </w:footnote>
  <w:footnote w:type="continuationSeparator" w:id="0">
    <w:p w14:paraId="579EB03B" w14:textId="77777777" w:rsidR="006512D2" w:rsidRDefault="00651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35085176" w14:textId="77777777" w:rsidTr="448B4375">
      <w:trPr>
        <w:trHeight w:val="300"/>
      </w:trPr>
      <w:tc>
        <w:tcPr>
          <w:tcW w:w="3210" w:type="dxa"/>
        </w:tcPr>
        <w:p w14:paraId="5E90C32E" w14:textId="1B61F5E2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1BC78C58" w14:textId="5ABA29D4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44446F32" w14:textId="5B4D8132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5FE2617A" w14:textId="48D3A25F" w:rsidR="448B4375" w:rsidRDefault="448B4375" w:rsidP="448B437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10FD19A5" w14:textId="77777777" w:rsidTr="448B4375">
      <w:trPr>
        <w:trHeight w:val="300"/>
      </w:trPr>
      <w:tc>
        <w:tcPr>
          <w:tcW w:w="3210" w:type="dxa"/>
        </w:tcPr>
        <w:p w14:paraId="20B8F693" w14:textId="3A657A14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15A6B118" w14:textId="216478C6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6AEE0DEE" w14:textId="73E4034B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64619528" w14:textId="347393A8" w:rsidR="448B4375" w:rsidRDefault="448B4375" w:rsidP="448B43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5D015DC"/>
    <w:name w:val="RTF_Num 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262240A"/>
    <w:multiLevelType w:val="hybridMultilevel"/>
    <w:tmpl w:val="E2C677AE"/>
    <w:lvl w:ilvl="0" w:tplc="441A1E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840AB8"/>
    <w:multiLevelType w:val="multilevel"/>
    <w:tmpl w:val="BB26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F3E15"/>
    <w:multiLevelType w:val="multilevel"/>
    <w:tmpl w:val="E848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E4936"/>
    <w:multiLevelType w:val="multilevel"/>
    <w:tmpl w:val="B2A8587C"/>
    <w:lvl w:ilvl="0">
      <w:start w:val="1"/>
      <w:numFmt w:val="decimal"/>
      <w:lvlText w:val="%1."/>
      <w:lvlJc w:val="left"/>
      <w:pPr>
        <w:ind w:left="2487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6" w15:restartNumberingAfterBreak="0">
    <w:nsid w:val="1BC91EE4"/>
    <w:multiLevelType w:val="hybridMultilevel"/>
    <w:tmpl w:val="A392B020"/>
    <w:lvl w:ilvl="0" w:tplc="6D167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05081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8" w15:restartNumberingAfterBreak="0">
    <w:nsid w:val="267B079A"/>
    <w:multiLevelType w:val="hybridMultilevel"/>
    <w:tmpl w:val="BE24FB9E"/>
    <w:lvl w:ilvl="0" w:tplc="9142FA6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B546B5"/>
    <w:multiLevelType w:val="multilevel"/>
    <w:tmpl w:val="BDE8F8DC"/>
    <w:lvl w:ilvl="0">
      <w:start w:val="11"/>
      <w:numFmt w:val="decimal"/>
      <w:pStyle w:val="Antrat1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480"/>
      </w:p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</w:lvl>
  </w:abstractNum>
  <w:abstractNum w:abstractNumId="10" w15:restartNumberingAfterBreak="0">
    <w:nsid w:val="2ECD2B59"/>
    <w:multiLevelType w:val="hybridMultilevel"/>
    <w:tmpl w:val="449EEAE4"/>
    <w:lvl w:ilvl="0" w:tplc="3D60DD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240DED"/>
    <w:multiLevelType w:val="hybridMultilevel"/>
    <w:tmpl w:val="EC4E252C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F0081"/>
    <w:multiLevelType w:val="multilevel"/>
    <w:tmpl w:val="08A2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C37A09"/>
    <w:multiLevelType w:val="multilevel"/>
    <w:tmpl w:val="1200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BF5F54"/>
    <w:multiLevelType w:val="multilevel"/>
    <w:tmpl w:val="BD9C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0751A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16" w15:restartNumberingAfterBreak="0">
    <w:nsid w:val="5A1F322D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17" w15:restartNumberingAfterBreak="0">
    <w:nsid w:val="5DF3024F"/>
    <w:multiLevelType w:val="multilevel"/>
    <w:tmpl w:val="679E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25689"/>
    <w:multiLevelType w:val="multilevel"/>
    <w:tmpl w:val="0738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11272"/>
    <w:multiLevelType w:val="hybridMultilevel"/>
    <w:tmpl w:val="27D8EF5C"/>
    <w:lvl w:ilvl="0" w:tplc="52FAC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79672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8294583">
    <w:abstractNumId w:val="9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857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539026">
    <w:abstractNumId w:val="5"/>
  </w:num>
  <w:num w:numId="5" w16cid:durableId="1993023986">
    <w:abstractNumId w:val="11"/>
  </w:num>
  <w:num w:numId="6" w16cid:durableId="264463844">
    <w:abstractNumId w:val="6"/>
  </w:num>
  <w:num w:numId="7" w16cid:durableId="325985122">
    <w:abstractNumId w:val="19"/>
  </w:num>
  <w:num w:numId="8" w16cid:durableId="121924001">
    <w:abstractNumId w:val="2"/>
  </w:num>
  <w:num w:numId="9" w16cid:durableId="13991340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9310631">
    <w:abstractNumId w:val="7"/>
  </w:num>
  <w:num w:numId="11" w16cid:durableId="42875482">
    <w:abstractNumId w:val="16"/>
  </w:num>
  <w:num w:numId="12" w16cid:durableId="1092778414">
    <w:abstractNumId w:val="15"/>
  </w:num>
  <w:num w:numId="13" w16cid:durableId="1381201731">
    <w:abstractNumId w:val="10"/>
  </w:num>
  <w:num w:numId="14" w16cid:durableId="1011565590">
    <w:abstractNumId w:val="18"/>
  </w:num>
  <w:num w:numId="15" w16cid:durableId="1043333401">
    <w:abstractNumId w:val="4"/>
  </w:num>
  <w:num w:numId="16" w16cid:durableId="1635522637">
    <w:abstractNumId w:val="14"/>
  </w:num>
  <w:num w:numId="17" w16cid:durableId="1371765707">
    <w:abstractNumId w:val="13"/>
  </w:num>
  <w:num w:numId="18" w16cid:durableId="652871216">
    <w:abstractNumId w:val="12"/>
  </w:num>
  <w:num w:numId="19" w16cid:durableId="1739941736">
    <w:abstractNumId w:val="3"/>
  </w:num>
  <w:num w:numId="20" w16cid:durableId="31295169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A8"/>
    <w:rsid w:val="0000412E"/>
    <w:rsid w:val="0000462C"/>
    <w:rsid w:val="00010ABB"/>
    <w:rsid w:val="00010DFA"/>
    <w:rsid w:val="0001108C"/>
    <w:rsid w:val="000169C1"/>
    <w:rsid w:val="00022CAC"/>
    <w:rsid w:val="00023B9D"/>
    <w:rsid w:val="00026CD6"/>
    <w:rsid w:val="00031EF4"/>
    <w:rsid w:val="00044CD8"/>
    <w:rsid w:val="000469AA"/>
    <w:rsid w:val="00047A64"/>
    <w:rsid w:val="00050A16"/>
    <w:rsid w:val="00060F41"/>
    <w:rsid w:val="000702A7"/>
    <w:rsid w:val="000725E1"/>
    <w:rsid w:val="00073ED1"/>
    <w:rsid w:val="000819E9"/>
    <w:rsid w:val="000824D9"/>
    <w:rsid w:val="00085923"/>
    <w:rsid w:val="000862F2"/>
    <w:rsid w:val="00087593"/>
    <w:rsid w:val="00087B76"/>
    <w:rsid w:val="000901EC"/>
    <w:rsid w:val="000A113C"/>
    <w:rsid w:val="000A2577"/>
    <w:rsid w:val="000A445B"/>
    <w:rsid w:val="000A6380"/>
    <w:rsid w:val="000B3785"/>
    <w:rsid w:val="000B6B1B"/>
    <w:rsid w:val="000C1618"/>
    <w:rsid w:val="000C2D6C"/>
    <w:rsid w:val="000C3AD5"/>
    <w:rsid w:val="000C4B7F"/>
    <w:rsid w:val="000D096E"/>
    <w:rsid w:val="000D491F"/>
    <w:rsid w:val="000D5516"/>
    <w:rsid w:val="000E5143"/>
    <w:rsid w:val="000F3A48"/>
    <w:rsid w:val="00106103"/>
    <w:rsid w:val="001078DE"/>
    <w:rsid w:val="001112CF"/>
    <w:rsid w:val="00111AD7"/>
    <w:rsid w:val="001144CD"/>
    <w:rsid w:val="0011553B"/>
    <w:rsid w:val="00131C7B"/>
    <w:rsid w:val="00134737"/>
    <w:rsid w:val="00136C1C"/>
    <w:rsid w:val="00136C64"/>
    <w:rsid w:val="00141729"/>
    <w:rsid w:val="001418A4"/>
    <w:rsid w:val="00142925"/>
    <w:rsid w:val="00143AC7"/>
    <w:rsid w:val="00145B84"/>
    <w:rsid w:val="0014738C"/>
    <w:rsid w:val="00150688"/>
    <w:rsid w:val="00152479"/>
    <w:rsid w:val="00155EE6"/>
    <w:rsid w:val="00156F74"/>
    <w:rsid w:val="00164B52"/>
    <w:rsid w:val="00165A27"/>
    <w:rsid w:val="001663E4"/>
    <w:rsid w:val="00171EA2"/>
    <w:rsid w:val="00173758"/>
    <w:rsid w:val="001754E4"/>
    <w:rsid w:val="001837DA"/>
    <w:rsid w:val="00184FC3"/>
    <w:rsid w:val="00184FF6"/>
    <w:rsid w:val="00194CEE"/>
    <w:rsid w:val="001973A9"/>
    <w:rsid w:val="001A3399"/>
    <w:rsid w:val="001B0497"/>
    <w:rsid w:val="001B2FD9"/>
    <w:rsid w:val="001B31D8"/>
    <w:rsid w:val="001B5B7B"/>
    <w:rsid w:val="001C3FC7"/>
    <w:rsid w:val="001D64BB"/>
    <w:rsid w:val="001D7B70"/>
    <w:rsid w:val="001E0A41"/>
    <w:rsid w:val="001E3ADC"/>
    <w:rsid w:val="001F666A"/>
    <w:rsid w:val="00200409"/>
    <w:rsid w:val="00201D7E"/>
    <w:rsid w:val="00211CE2"/>
    <w:rsid w:val="002130B1"/>
    <w:rsid w:val="00213BF7"/>
    <w:rsid w:val="002140C7"/>
    <w:rsid w:val="00214B7E"/>
    <w:rsid w:val="00214D1E"/>
    <w:rsid w:val="002202FF"/>
    <w:rsid w:val="00225068"/>
    <w:rsid w:val="00232DCE"/>
    <w:rsid w:val="00233BCD"/>
    <w:rsid w:val="00235A1C"/>
    <w:rsid w:val="002562A3"/>
    <w:rsid w:val="00257875"/>
    <w:rsid w:val="00260E7E"/>
    <w:rsid w:val="002610BA"/>
    <w:rsid w:val="00264E21"/>
    <w:rsid w:val="002737ED"/>
    <w:rsid w:val="00274CD2"/>
    <w:rsid w:val="00282044"/>
    <w:rsid w:val="002821E7"/>
    <w:rsid w:val="002825DF"/>
    <w:rsid w:val="002826D5"/>
    <w:rsid w:val="002841AA"/>
    <w:rsid w:val="00292953"/>
    <w:rsid w:val="002953DB"/>
    <w:rsid w:val="002972EF"/>
    <w:rsid w:val="002A02FC"/>
    <w:rsid w:val="002A2F33"/>
    <w:rsid w:val="002A6640"/>
    <w:rsid w:val="002B361B"/>
    <w:rsid w:val="002C1E90"/>
    <w:rsid w:val="002C2AC3"/>
    <w:rsid w:val="002C79CC"/>
    <w:rsid w:val="002C7D00"/>
    <w:rsid w:val="002D0003"/>
    <w:rsid w:val="002D22D4"/>
    <w:rsid w:val="002D2F5C"/>
    <w:rsid w:val="002D5436"/>
    <w:rsid w:val="002D5B93"/>
    <w:rsid w:val="002D7407"/>
    <w:rsid w:val="002E4A27"/>
    <w:rsid w:val="002E4BF5"/>
    <w:rsid w:val="002E5711"/>
    <w:rsid w:val="002E77AE"/>
    <w:rsid w:val="002F04BF"/>
    <w:rsid w:val="002F50FC"/>
    <w:rsid w:val="002F5CA6"/>
    <w:rsid w:val="00303AE5"/>
    <w:rsid w:val="003055AA"/>
    <w:rsid w:val="00306C40"/>
    <w:rsid w:val="003106F2"/>
    <w:rsid w:val="00310CDA"/>
    <w:rsid w:val="00311D91"/>
    <w:rsid w:val="00315FAB"/>
    <w:rsid w:val="0032042A"/>
    <w:rsid w:val="003244A2"/>
    <w:rsid w:val="00325FA0"/>
    <w:rsid w:val="003267C8"/>
    <w:rsid w:val="00334558"/>
    <w:rsid w:val="003371D3"/>
    <w:rsid w:val="0035055A"/>
    <w:rsid w:val="00363353"/>
    <w:rsid w:val="00365378"/>
    <w:rsid w:val="0037365D"/>
    <w:rsid w:val="003755CA"/>
    <w:rsid w:val="00375E2C"/>
    <w:rsid w:val="00377A75"/>
    <w:rsid w:val="00381CEE"/>
    <w:rsid w:val="0038334E"/>
    <w:rsid w:val="00384219"/>
    <w:rsid w:val="003856E8"/>
    <w:rsid w:val="0038639A"/>
    <w:rsid w:val="00387365"/>
    <w:rsid w:val="00387A02"/>
    <w:rsid w:val="003913BA"/>
    <w:rsid w:val="00395E50"/>
    <w:rsid w:val="00397164"/>
    <w:rsid w:val="003A2657"/>
    <w:rsid w:val="003A29B8"/>
    <w:rsid w:val="003A3723"/>
    <w:rsid w:val="003A5399"/>
    <w:rsid w:val="003B0CBD"/>
    <w:rsid w:val="003B19EE"/>
    <w:rsid w:val="003B1DEC"/>
    <w:rsid w:val="003B3CD2"/>
    <w:rsid w:val="003B646E"/>
    <w:rsid w:val="003B718A"/>
    <w:rsid w:val="003C2BA4"/>
    <w:rsid w:val="003C7624"/>
    <w:rsid w:val="003C765B"/>
    <w:rsid w:val="003D13C3"/>
    <w:rsid w:val="003D4648"/>
    <w:rsid w:val="003E12E6"/>
    <w:rsid w:val="003F411E"/>
    <w:rsid w:val="003F60EA"/>
    <w:rsid w:val="00415CBD"/>
    <w:rsid w:val="0041733D"/>
    <w:rsid w:val="00422343"/>
    <w:rsid w:val="00424637"/>
    <w:rsid w:val="004373FB"/>
    <w:rsid w:val="004374F7"/>
    <w:rsid w:val="0044026D"/>
    <w:rsid w:val="004425A6"/>
    <w:rsid w:val="00442DDF"/>
    <w:rsid w:val="00444782"/>
    <w:rsid w:val="00447CEA"/>
    <w:rsid w:val="004521B2"/>
    <w:rsid w:val="00455DBD"/>
    <w:rsid w:val="0045710C"/>
    <w:rsid w:val="00462181"/>
    <w:rsid w:val="004634F0"/>
    <w:rsid w:val="00465C95"/>
    <w:rsid w:val="004715A6"/>
    <w:rsid w:val="00475352"/>
    <w:rsid w:val="00476F0A"/>
    <w:rsid w:val="00493E64"/>
    <w:rsid w:val="004971B4"/>
    <w:rsid w:val="00497CB0"/>
    <w:rsid w:val="004A1321"/>
    <w:rsid w:val="004A180B"/>
    <w:rsid w:val="004A41A8"/>
    <w:rsid w:val="004A58F9"/>
    <w:rsid w:val="004A606D"/>
    <w:rsid w:val="004A7268"/>
    <w:rsid w:val="004B13EA"/>
    <w:rsid w:val="004B47FA"/>
    <w:rsid w:val="004C2273"/>
    <w:rsid w:val="004D3863"/>
    <w:rsid w:val="004D5077"/>
    <w:rsid w:val="004D514D"/>
    <w:rsid w:val="004D6C56"/>
    <w:rsid w:val="004E0113"/>
    <w:rsid w:val="004E2A6D"/>
    <w:rsid w:val="004E4006"/>
    <w:rsid w:val="00502638"/>
    <w:rsid w:val="00502B19"/>
    <w:rsid w:val="0050551F"/>
    <w:rsid w:val="0051067E"/>
    <w:rsid w:val="0051369A"/>
    <w:rsid w:val="00520064"/>
    <w:rsid w:val="00521133"/>
    <w:rsid w:val="0053357C"/>
    <w:rsid w:val="00533E61"/>
    <w:rsid w:val="005366B5"/>
    <w:rsid w:val="00537F93"/>
    <w:rsid w:val="00545F8F"/>
    <w:rsid w:val="00550159"/>
    <w:rsid w:val="00550ABA"/>
    <w:rsid w:val="00555614"/>
    <w:rsid w:val="00564FEE"/>
    <w:rsid w:val="00566981"/>
    <w:rsid w:val="00575016"/>
    <w:rsid w:val="005751F0"/>
    <w:rsid w:val="00576CA1"/>
    <w:rsid w:val="00580F50"/>
    <w:rsid w:val="00582CCA"/>
    <w:rsid w:val="00582FD7"/>
    <w:rsid w:val="00593EAE"/>
    <w:rsid w:val="0059460B"/>
    <w:rsid w:val="00597E04"/>
    <w:rsid w:val="005A0581"/>
    <w:rsid w:val="005A30AF"/>
    <w:rsid w:val="005A351A"/>
    <w:rsid w:val="005A3A14"/>
    <w:rsid w:val="005A7F64"/>
    <w:rsid w:val="005B00AB"/>
    <w:rsid w:val="005B47A5"/>
    <w:rsid w:val="005B5D31"/>
    <w:rsid w:val="005B6D82"/>
    <w:rsid w:val="005C0651"/>
    <w:rsid w:val="005C259F"/>
    <w:rsid w:val="005C4308"/>
    <w:rsid w:val="005C4E78"/>
    <w:rsid w:val="005C650D"/>
    <w:rsid w:val="005C6C2E"/>
    <w:rsid w:val="005C758A"/>
    <w:rsid w:val="005D653F"/>
    <w:rsid w:val="005E42AC"/>
    <w:rsid w:val="005F19F6"/>
    <w:rsid w:val="005F309B"/>
    <w:rsid w:val="005F5AB7"/>
    <w:rsid w:val="005F793C"/>
    <w:rsid w:val="005F7D25"/>
    <w:rsid w:val="00600BE6"/>
    <w:rsid w:val="0060364E"/>
    <w:rsid w:val="00603869"/>
    <w:rsid w:val="00604280"/>
    <w:rsid w:val="006077C6"/>
    <w:rsid w:val="006108C6"/>
    <w:rsid w:val="00611BAD"/>
    <w:rsid w:val="00616224"/>
    <w:rsid w:val="00617FE6"/>
    <w:rsid w:val="006264EA"/>
    <w:rsid w:val="00626827"/>
    <w:rsid w:val="0064010C"/>
    <w:rsid w:val="00643689"/>
    <w:rsid w:val="006512D2"/>
    <w:rsid w:val="00652DB5"/>
    <w:rsid w:val="00656898"/>
    <w:rsid w:val="0065692D"/>
    <w:rsid w:val="00662308"/>
    <w:rsid w:val="0066637B"/>
    <w:rsid w:val="0067211A"/>
    <w:rsid w:val="00676FCE"/>
    <w:rsid w:val="00680432"/>
    <w:rsid w:val="006817A4"/>
    <w:rsid w:val="00685C2D"/>
    <w:rsid w:val="0068664C"/>
    <w:rsid w:val="00691B7C"/>
    <w:rsid w:val="006952E7"/>
    <w:rsid w:val="006969AD"/>
    <w:rsid w:val="006A0C9A"/>
    <w:rsid w:val="006A10A9"/>
    <w:rsid w:val="006A1F32"/>
    <w:rsid w:val="006A3D7D"/>
    <w:rsid w:val="006B3855"/>
    <w:rsid w:val="006B3932"/>
    <w:rsid w:val="006C45AD"/>
    <w:rsid w:val="006D162A"/>
    <w:rsid w:val="006D248F"/>
    <w:rsid w:val="006D2D29"/>
    <w:rsid w:val="006E1943"/>
    <w:rsid w:val="006E3155"/>
    <w:rsid w:val="006E7A12"/>
    <w:rsid w:val="006F23C3"/>
    <w:rsid w:val="006F28BD"/>
    <w:rsid w:val="006F54DA"/>
    <w:rsid w:val="006F56FA"/>
    <w:rsid w:val="00700E39"/>
    <w:rsid w:val="007038FB"/>
    <w:rsid w:val="00705A22"/>
    <w:rsid w:val="007116F5"/>
    <w:rsid w:val="00715C12"/>
    <w:rsid w:val="00720AFA"/>
    <w:rsid w:val="00722A63"/>
    <w:rsid w:val="00724589"/>
    <w:rsid w:val="0073482E"/>
    <w:rsid w:val="007435BD"/>
    <w:rsid w:val="0074518F"/>
    <w:rsid w:val="00753B4B"/>
    <w:rsid w:val="00763645"/>
    <w:rsid w:val="00765CE1"/>
    <w:rsid w:val="007705B0"/>
    <w:rsid w:val="0077435B"/>
    <w:rsid w:val="00780997"/>
    <w:rsid w:val="00783006"/>
    <w:rsid w:val="00784B41"/>
    <w:rsid w:val="00787379"/>
    <w:rsid w:val="00797BCF"/>
    <w:rsid w:val="007A2812"/>
    <w:rsid w:val="007A4060"/>
    <w:rsid w:val="007A4B50"/>
    <w:rsid w:val="007A53FB"/>
    <w:rsid w:val="007A562C"/>
    <w:rsid w:val="007B0F10"/>
    <w:rsid w:val="007B694A"/>
    <w:rsid w:val="007B71D5"/>
    <w:rsid w:val="007B75BE"/>
    <w:rsid w:val="007C081C"/>
    <w:rsid w:val="007C0865"/>
    <w:rsid w:val="007C28C5"/>
    <w:rsid w:val="007C5F32"/>
    <w:rsid w:val="007C7CA9"/>
    <w:rsid w:val="007D4A81"/>
    <w:rsid w:val="007D4D83"/>
    <w:rsid w:val="007D672E"/>
    <w:rsid w:val="007E251B"/>
    <w:rsid w:val="007E3FA3"/>
    <w:rsid w:val="007E4674"/>
    <w:rsid w:val="007E6638"/>
    <w:rsid w:val="007E669E"/>
    <w:rsid w:val="007F0E46"/>
    <w:rsid w:val="00802BD2"/>
    <w:rsid w:val="008060B7"/>
    <w:rsid w:val="00814222"/>
    <w:rsid w:val="00817B51"/>
    <w:rsid w:val="00830D77"/>
    <w:rsid w:val="008324E1"/>
    <w:rsid w:val="00832BDB"/>
    <w:rsid w:val="00834CB3"/>
    <w:rsid w:val="0084154F"/>
    <w:rsid w:val="008429F0"/>
    <w:rsid w:val="008476B0"/>
    <w:rsid w:val="008564A1"/>
    <w:rsid w:val="008566E8"/>
    <w:rsid w:val="00860CC3"/>
    <w:rsid w:val="00861A85"/>
    <w:rsid w:val="00863390"/>
    <w:rsid w:val="00864C43"/>
    <w:rsid w:val="008662F7"/>
    <w:rsid w:val="00874ADE"/>
    <w:rsid w:val="00875C76"/>
    <w:rsid w:val="00886827"/>
    <w:rsid w:val="008919B9"/>
    <w:rsid w:val="008932F2"/>
    <w:rsid w:val="00894989"/>
    <w:rsid w:val="00894D8B"/>
    <w:rsid w:val="00896027"/>
    <w:rsid w:val="0089679E"/>
    <w:rsid w:val="00896B41"/>
    <w:rsid w:val="008B492D"/>
    <w:rsid w:val="008C12FF"/>
    <w:rsid w:val="008C45A8"/>
    <w:rsid w:val="008D4BD4"/>
    <w:rsid w:val="008E04F6"/>
    <w:rsid w:val="008E0E3E"/>
    <w:rsid w:val="008E398A"/>
    <w:rsid w:val="008F3BDC"/>
    <w:rsid w:val="009007A9"/>
    <w:rsid w:val="00900F2F"/>
    <w:rsid w:val="00901A4B"/>
    <w:rsid w:val="00903307"/>
    <w:rsid w:val="0091140A"/>
    <w:rsid w:val="00921FFE"/>
    <w:rsid w:val="00923CE9"/>
    <w:rsid w:val="00925830"/>
    <w:rsid w:val="00925AEE"/>
    <w:rsid w:val="00927766"/>
    <w:rsid w:val="00935B54"/>
    <w:rsid w:val="00937FE7"/>
    <w:rsid w:val="0094707E"/>
    <w:rsid w:val="009539F5"/>
    <w:rsid w:val="00954A7C"/>
    <w:rsid w:val="00956C83"/>
    <w:rsid w:val="0096002E"/>
    <w:rsid w:val="00961EF2"/>
    <w:rsid w:val="00963701"/>
    <w:rsid w:val="0096472F"/>
    <w:rsid w:val="00965C75"/>
    <w:rsid w:val="00966B30"/>
    <w:rsid w:val="00973644"/>
    <w:rsid w:val="0097531D"/>
    <w:rsid w:val="00983093"/>
    <w:rsid w:val="009850A2"/>
    <w:rsid w:val="0099358A"/>
    <w:rsid w:val="009945E4"/>
    <w:rsid w:val="0099718E"/>
    <w:rsid w:val="009A0BF9"/>
    <w:rsid w:val="009A565B"/>
    <w:rsid w:val="009B45D6"/>
    <w:rsid w:val="009B58DE"/>
    <w:rsid w:val="009B783A"/>
    <w:rsid w:val="009C0A1C"/>
    <w:rsid w:val="009C577A"/>
    <w:rsid w:val="009C6FE6"/>
    <w:rsid w:val="009D1D09"/>
    <w:rsid w:val="009D4335"/>
    <w:rsid w:val="009D5C14"/>
    <w:rsid w:val="009D7A40"/>
    <w:rsid w:val="009E027D"/>
    <w:rsid w:val="009E3CAD"/>
    <w:rsid w:val="009E6D09"/>
    <w:rsid w:val="009F0FBE"/>
    <w:rsid w:val="009F3D82"/>
    <w:rsid w:val="009F5300"/>
    <w:rsid w:val="00A11690"/>
    <w:rsid w:val="00A20387"/>
    <w:rsid w:val="00A24070"/>
    <w:rsid w:val="00A337D0"/>
    <w:rsid w:val="00A351C6"/>
    <w:rsid w:val="00A40D3B"/>
    <w:rsid w:val="00A42D64"/>
    <w:rsid w:val="00A46075"/>
    <w:rsid w:val="00A46BA5"/>
    <w:rsid w:val="00A47247"/>
    <w:rsid w:val="00A57642"/>
    <w:rsid w:val="00A644C7"/>
    <w:rsid w:val="00A647C6"/>
    <w:rsid w:val="00A73A94"/>
    <w:rsid w:val="00A83EC3"/>
    <w:rsid w:val="00A84D7E"/>
    <w:rsid w:val="00A85043"/>
    <w:rsid w:val="00A93747"/>
    <w:rsid w:val="00A9450D"/>
    <w:rsid w:val="00A94815"/>
    <w:rsid w:val="00A95432"/>
    <w:rsid w:val="00AA196D"/>
    <w:rsid w:val="00AB0829"/>
    <w:rsid w:val="00AB1E10"/>
    <w:rsid w:val="00AB2A76"/>
    <w:rsid w:val="00AB2DBE"/>
    <w:rsid w:val="00AB31FD"/>
    <w:rsid w:val="00AC27F2"/>
    <w:rsid w:val="00AD0714"/>
    <w:rsid w:val="00AD4756"/>
    <w:rsid w:val="00AD56D8"/>
    <w:rsid w:val="00AD6FF5"/>
    <w:rsid w:val="00AE15A7"/>
    <w:rsid w:val="00AF05F0"/>
    <w:rsid w:val="00AF1B76"/>
    <w:rsid w:val="00AF319A"/>
    <w:rsid w:val="00AF738E"/>
    <w:rsid w:val="00B0371D"/>
    <w:rsid w:val="00B06860"/>
    <w:rsid w:val="00B11A19"/>
    <w:rsid w:val="00B13728"/>
    <w:rsid w:val="00B16FBF"/>
    <w:rsid w:val="00B22AEB"/>
    <w:rsid w:val="00B23679"/>
    <w:rsid w:val="00B25897"/>
    <w:rsid w:val="00B26C17"/>
    <w:rsid w:val="00B32076"/>
    <w:rsid w:val="00B3276C"/>
    <w:rsid w:val="00B36D15"/>
    <w:rsid w:val="00B36DCD"/>
    <w:rsid w:val="00B37151"/>
    <w:rsid w:val="00B435CD"/>
    <w:rsid w:val="00B43EAF"/>
    <w:rsid w:val="00B44361"/>
    <w:rsid w:val="00B44E57"/>
    <w:rsid w:val="00B45DBE"/>
    <w:rsid w:val="00B50656"/>
    <w:rsid w:val="00B510B3"/>
    <w:rsid w:val="00B55626"/>
    <w:rsid w:val="00B55B45"/>
    <w:rsid w:val="00B57CE8"/>
    <w:rsid w:val="00B653B5"/>
    <w:rsid w:val="00B67111"/>
    <w:rsid w:val="00B67DA6"/>
    <w:rsid w:val="00B72464"/>
    <w:rsid w:val="00B826E4"/>
    <w:rsid w:val="00B86913"/>
    <w:rsid w:val="00B90021"/>
    <w:rsid w:val="00BA1602"/>
    <w:rsid w:val="00BA4488"/>
    <w:rsid w:val="00BA75A6"/>
    <w:rsid w:val="00BB2037"/>
    <w:rsid w:val="00BB2F61"/>
    <w:rsid w:val="00BB3621"/>
    <w:rsid w:val="00BD4F22"/>
    <w:rsid w:val="00BD7D2E"/>
    <w:rsid w:val="00BE14B6"/>
    <w:rsid w:val="00BE1F7B"/>
    <w:rsid w:val="00BE5A44"/>
    <w:rsid w:val="00BF4272"/>
    <w:rsid w:val="00BF49C0"/>
    <w:rsid w:val="00BF68CF"/>
    <w:rsid w:val="00C05A6B"/>
    <w:rsid w:val="00C101A7"/>
    <w:rsid w:val="00C106A8"/>
    <w:rsid w:val="00C1428E"/>
    <w:rsid w:val="00C236C6"/>
    <w:rsid w:val="00C263A7"/>
    <w:rsid w:val="00C26B56"/>
    <w:rsid w:val="00C30504"/>
    <w:rsid w:val="00C3166C"/>
    <w:rsid w:val="00C376D8"/>
    <w:rsid w:val="00C42D99"/>
    <w:rsid w:val="00C53CEB"/>
    <w:rsid w:val="00C565C0"/>
    <w:rsid w:val="00C56C43"/>
    <w:rsid w:val="00C63F1F"/>
    <w:rsid w:val="00C67D0E"/>
    <w:rsid w:val="00C7430F"/>
    <w:rsid w:val="00C755F3"/>
    <w:rsid w:val="00C762DA"/>
    <w:rsid w:val="00C85319"/>
    <w:rsid w:val="00C86228"/>
    <w:rsid w:val="00C867F7"/>
    <w:rsid w:val="00C90334"/>
    <w:rsid w:val="00C90B91"/>
    <w:rsid w:val="00C92FF9"/>
    <w:rsid w:val="00C95725"/>
    <w:rsid w:val="00CA2001"/>
    <w:rsid w:val="00CA282E"/>
    <w:rsid w:val="00CA3532"/>
    <w:rsid w:val="00CB081B"/>
    <w:rsid w:val="00CC24E3"/>
    <w:rsid w:val="00CD20D0"/>
    <w:rsid w:val="00CD61BF"/>
    <w:rsid w:val="00CD77F1"/>
    <w:rsid w:val="00CE069B"/>
    <w:rsid w:val="00CE1D50"/>
    <w:rsid w:val="00CE56BF"/>
    <w:rsid w:val="00CF0F83"/>
    <w:rsid w:val="00D004AF"/>
    <w:rsid w:val="00D01DCB"/>
    <w:rsid w:val="00D06BBF"/>
    <w:rsid w:val="00D06E11"/>
    <w:rsid w:val="00D117BB"/>
    <w:rsid w:val="00D127EC"/>
    <w:rsid w:val="00D1362E"/>
    <w:rsid w:val="00D23FD9"/>
    <w:rsid w:val="00D357EC"/>
    <w:rsid w:val="00D35AD4"/>
    <w:rsid w:val="00D43128"/>
    <w:rsid w:val="00D44341"/>
    <w:rsid w:val="00D44939"/>
    <w:rsid w:val="00D57C29"/>
    <w:rsid w:val="00D730A3"/>
    <w:rsid w:val="00D779A6"/>
    <w:rsid w:val="00D81A09"/>
    <w:rsid w:val="00D82E59"/>
    <w:rsid w:val="00D84132"/>
    <w:rsid w:val="00D8505C"/>
    <w:rsid w:val="00D86FA6"/>
    <w:rsid w:val="00DA34DD"/>
    <w:rsid w:val="00DA4103"/>
    <w:rsid w:val="00DB24CC"/>
    <w:rsid w:val="00DB66FA"/>
    <w:rsid w:val="00DB6FC1"/>
    <w:rsid w:val="00DB7E8C"/>
    <w:rsid w:val="00DC19A0"/>
    <w:rsid w:val="00DC6A10"/>
    <w:rsid w:val="00DD0629"/>
    <w:rsid w:val="00DD6D93"/>
    <w:rsid w:val="00DE0A1A"/>
    <w:rsid w:val="00DE4382"/>
    <w:rsid w:val="00DE753C"/>
    <w:rsid w:val="00DE7D97"/>
    <w:rsid w:val="00DF1C7F"/>
    <w:rsid w:val="00DF6AB2"/>
    <w:rsid w:val="00DF6B9D"/>
    <w:rsid w:val="00DF6C16"/>
    <w:rsid w:val="00E014EC"/>
    <w:rsid w:val="00E01AA5"/>
    <w:rsid w:val="00E01BB5"/>
    <w:rsid w:val="00E02E5B"/>
    <w:rsid w:val="00E03C02"/>
    <w:rsid w:val="00E10990"/>
    <w:rsid w:val="00E30BD6"/>
    <w:rsid w:val="00E35199"/>
    <w:rsid w:val="00E40A48"/>
    <w:rsid w:val="00E434DC"/>
    <w:rsid w:val="00E470FF"/>
    <w:rsid w:val="00E511BD"/>
    <w:rsid w:val="00E52764"/>
    <w:rsid w:val="00E53162"/>
    <w:rsid w:val="00E53B63"/>
    <w:rsid w:val="00E54198"/>
    <w:rsid w:val="00E54678"/>
    <w:rsid w:val="00E546C0"/>
    <w:rsid w:val="00E56690"/>
    <w:rsid w:val="00E56DCC"/>
    <w:rsid w:val="00E802A9"/>
    <w:rsid w:val="00E80FC1"/>
    <w:rsid w:val="00E83809"/>
    <w:rsid w:val="00E83D5E"/>
    <w:rsid w:val="00E83D64"/>
    <w:rsid w:val="00E8526D"/>
    <w:rsid w:val="00E87B9E"/>
    <w:rsid w:val="00E91396"/>
    <w:rsid w:val="00E914CB"/>
    <w:rsid w:val="00E929F8"/>
    <w:rsid w:val="00E974E3"/>
    <w:rsid w:val="00EA7530"/>
    <w:rsid w:val="00EB097F"/>
    <w:rsid w:val="00EB23CD"/>
    <w:rsid w:val="00EB5163"/>
    <w:rsid w:val="00EB5D73"/>
    <w:rsid w:val="00EC04C7"/>
    <w:rsid w:val="00EC5536"/>
    <w:rsid w:val="00EC771C"/>
    <w:rsid w:val="00ED4BE9"/>
    <w:rsid w:val="00EE0922"/>
    <w:rsid w:val="00EF2930"/>
    <w:rsid w:val="00EF3E71"/>
    <w:rsid w:val="00EF4D0B"/>
    <w:rsid w:val="00EF7F03"/>
    <w:rsid w:val="00F03114"/>
    <w:rsid w:val="00F04C3D"/>
    <w:rsid w:val="00F14C94"/>
    <w:rsid w:val="00F21224"/>
    <w:rsid w:val="00F3442E"/>
    <w:rsid w:val="00F410CB"/>
    <w:rsid w:val="00F45599"/>
    <w:rsid w:val="00F45E35"/>
    <w:rsid w:val="00F5630B"/>
    <w:rsid w:val="00F63AFB"/>
    <w:rsid w:val="00F643A7"/>
    <w:rsid w:val="00F6696E"/>
    <w:rsid w:val="00F67A28"/>
    <w:rsid w:val="00F77070"/>
    <w:rsid w:val="00F7790F"/>
    <w:rsid w:val="00F77E66"/>
    <w:rsid w:val="00F80D89"/>
    <w:rsid w:val="00F849C1"/>
    <w:rsid w:val="00F84A33"/>
    <w:rsid w:val="00F852E4"/>
    <w:rsid w:val="00F86DC1"/>
    <w:rsid w:val="00F954ED"/>
    <w:rsid w:val="00F961AE"/>
    <w:rsid w:val="00F96C11"/>
    <w:rsid w:val="00F971F1"/>
    <w:rsid w:val="00F976D8"/>
    <w:rsid w:val="00FA277B"/>
    <w:rsid w:val="00FA569D"/>
    <w:rsid w:val="00FA5E70"/>
    <w:rsid w:val="00FA6FFD"/>
    <w:rsid w:val="00FA7902"/>
    <w:rsid w:val="00FB655A"/>
    <w:rsid w:val="00FC1563"/>
    <w:rsid w:val="00FC3C3D"/>
    <w:rsid w:val="00FD00D3"/>
    <w:rsid w:val="00FD2CA7"/>
    <w:rsid w:val="00FD7146"/>
    <w:rsid w:val="00FE0A9D"/>
    <w:rsid w:val="00FE1CA3"/>
    <w:rsid w:val="00FE2126"/>
    <w:rsid w:val="00FE56DA"/>
    <w:rsid w:val="00FE627F"/>
    <w:rsid w:val="00FE6B9B"/>
    <w:rsid w:val="00FF310C"/>
    <w:rsid w:val="00FF3514"/>
    <w:rsid w:val="00FF47F0"/>
    <w:rsid w:val="01DDD79D"/>
    <w:rsid w:val="02235401"/>
    <w:rsid w:val="0296370D"/>
    <w:rsid w:val="02E92751"/>
    <w:rsid w:val="03018066"/>
    <w:rsid w:val="0303A46D"/>
    <w:rsid w:val="03A27571"/>
    <w:rsid w:val="04661082"/>
    <w:rsid w:val="049D50C7"/>
    <w:rsid w:val="04AF54EC"/>
    <w:rsid w:val="04E9114A"/>
    <w:rsid w:val="050D3C4E"/>
    <w:rsid w:val="0551C9A9"/>
    <w:rsid w:val="058A98F8"/>
    <w:rsid w:val="059FB7F0"/>
    <w:rsid w:val="05AD9CE1"/>
    <w:rsid w:val="05B3136D"/>
    <w:rsid w:val="064B254D"/>
    <w:rsid w:val="068A64BF"/>
    <w:rsid w:val="06B5F965"/>
    <w:rsid w:val="07288CCD"/>
    <w:rsid w:val="07CD0403"/>
    <w:rsid w:val="0816D623"/>
    <w:rsid w:val="08597CBA"/>
    <w:rsid w:val="08692C47"/>
    <w:rsid w:val="0885CB62"/>
    <w:rsid w:val="08D7C7B0"/>
    <w:rsid w:val="08EBEF56"/>
    <w:rsid w:val="08F11978"/>
    <w:rsid w:val="0928BF5B"/>
    <w:rsid w:val="099558E3"/>
    <w:rsid w:val="0A560F93"/>
    <w:rsid w:val="0A5B2E09"/>
    <w:rsid w:val="0A7C2E2E"/>
    <w:rsid w:val="0A849CAB"/>
    <w:rsid w:val="0A8FEF7F"/>
    <w:rsid w:val="0AEA2492"/>
    <w:rsid w:val="0B5D11C0"/>
    <w:rsid w:val="0B6DBA73"/>
    <w:rsid w:val="0B7DC70C"/>
    <w:rsid w:val="0C112A73"/>
    <w:rsid w:val="0D76891C"/>
    <w:rsid w:val="0DB0C50D"/>
    <w:rsid w:val="0DBE98BF"/>
    <w:rsid w:val="0DC499F0"/>
    <w:rsid w:val="0DD36C91"/>
    <w:rsid w:val="0DEF5732"/>
    <w:rsid w:val="0E7CB2FD"/>
    <w:rsid w:val="0F08D560"/>
    <w:rsid w:val="0F723F81"/>
    <w:rsid w:val="0FE0036E"/>
    <w:rsid w:val="0FEC33DF"/>
    <w:rsid w:val="0FF20793"/>
    <w:rsid w:val="10419460"/>
    <w:rsid w:val="108A5B9F"/>
    <w:rsid w:val="10BDE7FF"/>
    <w:rsid w:val="10DBA48F"/>
    <w:rsid w:val="11368A85"/>
    <w:rsid w:val="1158FE0D"/>
    <w:rsid w:val="1165733B"/>
    <w:rsid w:val="1176CB22"/>
    <w:rsid w:val="11DEC6F3"/>
    <w:rsid w:val="121486BE"/>
    <w:rsid w:val="1225E6C3"/>
    <w:rsid w:val="133640A3"/>
    <w:rsid w:val="137060ED"/>
    <w:rsid w:val="146BDE55"/>
    <w:rsid w:val="146F6E57"/>
    <w:rsid w:val="14CD663C"/>
    <w:rsid w:val="150AD7AF"/>
    <w:rsid w:val="152A2E5F"/>
    <w:rsid w:val="1576068F"/>
    <w:rsid w:val="158DEFFC"/>
    <w:rsid w:val="15B212E3"/>
    <w:rsid w:val="16038A6E"/>
    <w:rsid w:val="1604A227"/>
    <w:rsid w:val="162CCD62"/>
    <w:rsid w:val="1669369D"/>
    <w:rsid w:val="17B0049F"/>
    <w:rsid w:val="17EB1553"/>
    <w:rsid w:val="184DF1E6"/>
    <w:rsid w:val="1875288C"/>
    <w:rsid w:val="18908588"/>
    <w:rsid w:val="1895F25B"/>
    <w:rsid w:val="18D732C1"/>
    <w:rsid w:val="19D810DB"/>
    <w:rsid w:val="1A283151"/>
    <w:rsid w:val="1A730322"/>
    <w:rsid w:val="1A83641A"/>
    <w:rsid w:val="1A9E9F3A"/>
    <w:rsid w:val="1B4D55B7"/>
    <w:rsid w:val="1B9F3145"/>
    <w:rsid w:val="1C3D6237"/>
    <w:rsid w:val="1CA06FA3"/>
    <w:rsid w:val="1DDA4EBD"/>
    <w:rsid w:val="1E25A233"/>
    <w:rsid w:val="1E8F8033"/>
    <w:rsid w:val="1EA55743"/>
    <w:rsid w:val="1EB548FB"/>
    <w:rsid w:val="1EDB45B7"/>
    <w:rsid w:val="1F1D98AF"/>
    <w:rsid w:val="1F21F186"/>
    <w:rsid w:val="1F2608A0"/>
    <w:rsid w:val="1F3D7071"/>
    <w:rsid w:val="1FB7BFB0"/>
    <w:rsid w:val="1FC2DFFF"/>
    <w:rsid w:val="20D940D2"/>
    <w:rsid w:val="20F6CB2D"/>
    <w:rsid w:val="20F6E5B7"/>
    <w:rsid w:val="217CF912"/>
    <w:rsid w:val="21B6C387"/>
    <w:rsid w:val="22559161"/>
    <w:rsid w:val="227A7D95"/>
    <w:rsid w:val="22990362"/>
    <w:rsid w:val="22A9AA4C"/>
    <w:rsid w:val="22ED4BB9"/>
    <w:rsid w:val="23992AB2"/>
    <w:rsid w:val="23A0F3AE"/>
    <w:rsid w:val="23F965A6"/>
    <w:rsid w:val="24086290"/>
    <w:rsid w:val="2447488C"/>
    <w:rsid w:val="247E15A7"/>
    <w:rsid w:val="24C40858"/>
    <w:rsid w:val="24CA4E09"/>
    <w:rsid w:val="2555A6E5"/>
    <w:rsid w:val="2579F37A"/>
    <w:rsid w:val="257A2703"/>
    <w:rsid w:val="25CAD307"/>
    <w:rsid w:val="26967C22"/>
    <w:rsid w:val="26ABD9CB"/>
    <w:rsid w:val="26C99597"/>
    <w:rsid w:val="26EC46E6"/>
    <w:rsid w:val="27758176"/>
    <w:rsid w:val="278DC776"/>
    <w:rsid w:val="27E3618E"/>
    <w:rsid w:val="27FB87D2"/>
    <w:rsid w:val="282C48C9"/>
    <w:rsid w:val="28715EE1"/>
    <w:rsid w:val="288ECF99"/>
    <w:rsid w:val="2960EEF4"/>
    <w:rsid w:val="299D2DA2"/>
    <w:rsid w:val="29BB6DD6"/>
    <w:rsid w:val="2A24FA49"/>
    <w:rsid w:val="2A3E95BF"/>
    <w:rsid w:val="2AF9369C"/>
    <w:rsid w:val="2B3ACD1E"/>
    <w:rsid w:val="2B945D9E"/>
    <w:rsid w:val="2BC2C139"/>
    <w:rsid w:val="2BEB634B"/>
    <w:rsid w:val="2C466644"/>
    <w:rsid w:val="2C844D93"/>
    <w:rsid w:val="2CCCBE9D"/>
    <w:rsid w:val="2D052D89"/>
    <w:rsid w:val="2D5D1F81"/>
    <w:rsid w:val="2D72039D"/>
    <w:rsid w:val="2DAF44D6"/>
    <w:rsid w:val="2DC09BE7"/>
    <w:rsid w:val="2DD50275"/>
    <w:rsid w:val="2DE17180"/>
    <w:rsid w:val="2E340A99"/>
    <w:rsid w:val="2E3F6AA2"/>
    <w:rsid w:val="2E3F7A54"/>
    <w:rsid w:val="2EBBFEFB"/>
    <w:rsid w:val="2F042AE4"/>
    <w:rsid w:val="2F4B1537"/>
    <w:rsid w:val="2F95F42B"/>
    <w:rsid w:val="3003C406"/>
    <w:rsid w:val="3066C4F1"/>
    <w:rsid w:val="308A2138"/>
    <w:rsid w:val="30ED7CA9"/>
    <w:rsid w:val="30F0C748"/>
    <w:rsid w:val="31AFF29A"/>
    <w:rsid w:val="322EDB8F"/>
    <w:rsid w:val="326A108A"/>
    <w:rsid w:val="33AD967F"/>
    <w:rsid w:val="33B312D3"/>
    <w:rsid w:val="33B55EE8"/>
    <w:rsid w:val="33D6780B"/>
    <w:rsid w:val="33F5EEB1"/>
    <w:rsid w:val="343C7DCC"/>
    <w:rsid w:val="34F264EC"/>
    <w:rsid w:val="354C5283"/>
    <w:rsid w:val="35BF0C81"/>
    <w:rsid w:val="35F82E18"/>
    <w:rsid w:val="360DE41D"/>
    <w:rsid w:val="3619377D"/>
    <w:rsid w:val="365701E5"/>
    <w:rsid w:val="368A1891"/>
    <w:rsid w:val="36F56883"/>
    <w:rsid w:val="376693A6"/>
    <w:rsid w:val="385F7350"/>
    <w:rsid w:val="386F6EE5"/>
    <w:rsid w:val="3990DE95"/>
    <w:rsid w:val="3A21E1D4"/>
    <w:rsid w:val="3AA7B989"/>
    <w:rsid w:val="3AB75820"/>
    <w:rsid w:val="3BA40363"/>
    <w:rsid w:val="3C984856"/>
    <w:rsid w:val="3E701554"/>
    <w:rsid w:val="3E907F30"/>
    <w:rsid w:val="3EC9EE4B"/>
    <w:rsid w:val="3ED29BF1"/>
    <w:rsid w:val="3EDF1051"/>
    <w:rsid w:val="3F0AC5BF"/>
    <w:rsid w:val="3FA150F1"/>
    <w:rsid w:val="3FE771C2"/>
    <w:rsid w:val="3FF54C78"/>
    <w:rsid w:val="401AE1E9"/>
    <w:rsid w:val="405AACD0"/>
    <w:rsid w:val="4063D8EB"/>
    <w:rsid w:val="40779195"/>
    <w:rsid w:val="409BE929"/>
    <w:rsid w:val="40AE68B3"/>
    <w:rsid w:val="4107F8CF"/>
    <w:rsid w:val="416AFF77"/>
    <w:rsid w:val="41B6B24A"/>
    <w:rsid w:val="424239C0"/>
    <w:rsid w:val="425BED62"/>
    <w:rsid w:val="4270D987"/>
    <w:rsid w:val="42932878"/>
    <w:rsid w:val="42BFD2BF"/>
    <w:rsid w:val="4316B8A3"/>
    <w:rsid w:val="4339BF23"/>
    <w:rsid w:val="435E55DA"/>
    <w:rsid w:val="439A2329"/>
    <w:rsid w:val="441F0B42"/>
    <w:rsid w:val="444D779B"/>
    <w:rsid w:val="448B4375"/>
    <w:rsid w:val="44C1B35A"/>
    <w:rsid w:val="44EF6B8A"/>
    <w:rsid w:val="4528B518"/>
    <w:rsid w:val="45374A0E"/>
    <w:rsid w:val="45B00411"/>
    <w:rsid w:val="45DCB101"/>
    <w:rsid w:val="465A1344"/>
    <w:rsid w:val="46638533"/>
    <w:rsid w:val="46644736"/>
    <w:rsid w:val="468954C2"/>
    <w:rsid w:val="47845282"/>
    <w:rsid w:val="47B8BD04"/>
    <w:rsid w:val="48E5C6F7"/>
    <w:rsid w:val="4937BDB0"/>
    <w:rsid w:val="495A5194"/>
    <w:rsid w:val="497DEAE9"/>
    <w:rsid w:val="498EF850"/>
    <w:rsid w:val="49CA1A8E"/>
    <w:rsid w:val="4A39444B"/>
    <w:rsid w:val="4B248D40"/>
    <w:rsid w:val="4B7E863E"/>
    <w:rsid w:val="4B874AB9"/>
    <w:rsid w:val="4BDA83AF"/>
    <w:rsid w:val="4C03F0D1"/>
    <w:rsid w:val="4C0C3D2B"/>
    <w:rsid w:val="4C4AE5ED"/>
    <w:rsid w:val="4C826E47"/>
    <w:rsid w:val="4C981CA9"/>
    <w:rsid w:val="4CB7C7B4"/>
    <w:rsid w:val="4CD94F8B"/>
    <w:rsid w:val="4D1A569F"/>
    <w:rsid w:val="4D224425"/>
    <w:rsid w:val="4D33C6FD"/>
    <w:rsid w:val="4DE09DCA"/>
    <w:rsid w:val="4DF377B9"/>
    <w:rsid w:val="4E69F0D7"/>
    <w:rsid w:val="4EBBAF1A"/>
    <w:rsid w:val="4F83F374"/>
    <w:rsid w:val="4F840017"/>
    <w:rsid w:val="5020350B"/>
    <w:rsid w:val="5047DFC7"/>
    <w:rsid w:val="51FE344C"/>
    <w:rsid w:val="52384ED1"/>
    <w:rsid w:val="5297EAFE"/>
    <w:rsid w:val="52CB7178"/>
    <w:rsid w:val="5311DD37"/>
    <w:rsid w:val="5312A32A"/>
    <w:rsid w:val="532C0611"/>
    <w:rsid w:val="5334422E"/>
    <w:rsid w:val="5396D2D2"/>
    <w:rsid w:val="53D1E69A"/>
    <w:rsid w:val="541F5BC6"/>
    <w:rsid w:val="542F0644"/>
    <w:rsid w:val="544D0A29"/>
    <w:rsid w:val="54B46231"/>
    <w:rsid w:val="5509996A"/>
    <w:rsid w:val="552D560A"/>
    <w:rsid w:val="553F5A2F"/>
    <w:rsid w:val="557C3D25"/>
    <w:rsid w:val="55868A21"/>
    <w:rsid w:val="5590CD5D"/>
    <w:rsid w:val="55C70516"/>
    <w:rsid w:val="56B6C90B"/>
    <w:rsid w:val="56FC183A"/>
    <w:rsid w:val="576223E9"/>
    <w:rsid w:val="57A2958B"/>
    <w:rsid w:val="57BD20D0"/>
    <w:rsid w:val="57C7DAAF"/>
    <w:rsid w:val="584EB706"/>
    <w:rsid w:val="5876B2ED"/>
    <w:rsid w:val="5876FAF1"/>
    <w:rsid w:val="587A4594"/>
    <w:rsid w:val="59436189"/>
    <w:rsid w:val="5967F65E"/>
    <w:rsid w:val="59AE2D8C"/>
    <w:rsid w:val="59E79ED0"/>
    <w:rsid w:val="59F2D53A"/>
    <w:rsid w:val="5A865D2D"/>
    <w:rsid w:val="5ABC76C9"/>
    <w:rsid w:val="5ACD4C76"/>
    <w:rsid w:val="5B7E665A"/>
    <w:rsid w:val="5B81D56C"/>
    <w:rsid w:val="5BEC8A34"/>
    <w:rsid w:val="5C4E68CF"/>
    <w:rsid w:val="5C90BAD2"/>
    <w:rsid w:val="5C9F9720"/>
    <w:rsid w:val="5CA25EA6"/>
    <w:rsid w:val="5CE861CE"/>
    <w:rsid w:val="5CF107F7"/>
    <w:rsid w:val="5DC01207"/>
    <w:rsid w:val="5E052D35"/>
    <w:rsid w:val="5E2B6663"/>
    <w:rsid w:val="5E703D1E"/>
    <w:rsid w:val="5EBB63A2"/>
    <w:rsid w:val="5ED60C77"/>
    <w:rsid w:val="5F6B31E2"/>
    <w:rsid w:val="5FA9779A"/>
    <w:rsid w:val="5FBD2D75"/>
    <w:rsid w:val="60312ED9"/>
    <w:rsid w:val="607F1943"/>
    <w:rsid w:val="609BB4E8"/>
    <w:rsid w:val="609EE007"/>
    <w:rsid w:val="60EDB844"/>
    <w:rsid w:val="61070243"/>
    <w:rsid w:val="610C2212"/>
    <w:rsid w:val="612CE35F"/>
    <w:rsid w:val="614AA347"/>
    <w:rsid w:val="6185DB6D"/>
    <w:rsid w:val="6187A745"/>
    <w:rsid w:val="61B9C759"/>
    <w:rsid w:val="61D796D0"/>
    <w:rsid w:val="62278FE7"/>
    <w:rsid w:val="623108B0"/>
    <w:rsid w:val="626863CC"/>
    <w:rsid w:val="6294EE62"/>
    <w:rsid w:val="62AB8BCA"/>
    <w:rsid w:val="63634BE5"/>
    <w:rsid w:val="63AF4EE6"/>
    <w:rsid w:val="63C172E5"/>
    <w:rsid w:val="642C6F36"/>
    <w:rsid w:val="644BC330"/>
    <w:rsid w:val="646C9E0C"/>
    <w:rsid w:val="6493C6E1"/>
    <w:rsid w:val="64F7242D"/>
    <w:rsid w:val="6508B27D"/>
    <w:rsid w:val="65C83F97"/>
    <w:rsid w:val="65DDEE34"/>
    <w:rsid w:val="65EE61D4"/>
    <w:rsid w:val="66D349AC"/>
    <w:rsid w:val="67640FF8"/>
    <w:rsid w:val="67A2FB92"/>
    <w:rsid w:val="6813CCA8"/>
    <w:rsid w:val="6821EC35"/>
    <w:rsid w:val="68C79D56"/>
    <w:rsid w:val="696D1A43"/>
    <w:rsid w:val="69B1EDF6"/>
    <w:rsid w:val="69E5365D"/>
    <w:rsid w:val="6A2B7850"/>
    <w:rsid w:val="6B0389B2"/>
    <w:rsid w:val="6B2E9CF7"/>
    <w:rsid w:val="6B883FCB"/>
    <w:rsid w:val="6C3A60D6"/>
    <w:rsid w:val="6C42AF19"/>
    <w:rsid w:val="6C594218"/>
    <w:rsid w:val="6C7D13AB"/>
    <w:rsid w:val="6C8D55EE"/>
    <w:rsid w:val="6C95D4F2"/>
    <w:rsid w:val="6CB99DC3"/>
    <w:rsid w:val="6CD479B0"/>
    <w:rsid w:val="6D044592"/>
    <w:rsid w:val="6D0A2E2B"/>
    <w:rsid w:val="6D579897"/>
    <w:rsid w:val="6D920C85"/>
    <w:rsid w:val="6DF23E0A"/>
    <w:rsid w:val="6E046728"/>
    <w:rsid w:val="6E1CD2FE"/>
    <w:rsid w:val="6E680C4B"/>
    <w:rsid w:val="6EE69EE0"/>
    <w:rsid w:val="6EED9660"/>
    <w:rsid w:val="6F09E1EA"/>
    <w:rsid w:val="6F94D295"/>
    <w:rsid w:val="6FA43EBB"/>
    <w:rsid w:val="6FFE0690"/>
    <w:rsid w:val="7003DCAC"/>
    <w:rsid w:val="7025440F"/>
    <w:rsid w:val="703B5720"/>
    <w:rsid w:val="7071B9E4"/>
    <w:rsid w:val="7092ADF0"/>
    <w:rsid w:val="70CE9139"/>
    <w:rsid w:val="713C8AA1"/>
    <w:rsid w:val="717989CC"/>
    <w:rsid w:val="7189B726"/>
    <w:rsid w:val="719243B2"/>
    <w:rsid w:val="71AD3C6E"/>
    <w:rsid w:val="71B18DB0"/>
    <w:rsid w:val="71F03EFC"/>
    <w:rsid w:val="722B9F61"/>
    <w:rsid w:val="728BDD41"/>
    <w:rsid w:val="729FFD36"/>
    <w:rsid w:val="7316891D"/>
    <w:rsid w:val="732EAA4D"/>
    <w:rsid w:val="73337E5A"/>
    <w:rsid w:val="7343E647"/>
    <w:rsid w:val="7358C463"/>
    <w:rsid w:val="73AF750D"/>
    <w:rsid w:val="7442C5B3"/>
    <w:rsid w:val="744FB777"/>
    <w:rsid w:val="74631043"/>
    <w:rsid w:val="74A3A86F"/>
    <w:rsid w:val="7539202E"/>
    <w:rsid w:val="755E79A7"/>
    <w:rsid w:val="755F4D40"/>
    <w:rsid w:val="7586FAC8"/>
    <w:rsid w:val="758A59BB"/>
    <w:rsid w:val="75ED81D1"/>
    <w:rsid w:val="76B8FDF7"/>
    <w:rsid w:val="76E0AFA0"/>
    <w:rsid w:val="76F56900"/>
    <w:rsid w:val="77856AAF"/>
    <w:rsid w:val="77C83E58"/>
    <w:rsid w:val="7816C1BC"/>
    <w:rsid w:val="7837FA22"/>
    <w:rsid w:val="78AAA32B"/>
    <w:rsid w:val="78E42C52"/>
    <w:rsid w:val="7911394A"/>
    <w:rsid w:val="791EE430"/>
    <w:rsid w:val="794EF753"/>
    <w:rsid w:val="796570E3"/>
    <w:rsid w:val="79B82506"/>
    <w:rsid w:val="79BB08CD"/>
    <w:rsid w:val="79E75714"/>
    <w:rsid w:val="79F09EB9"/>
    <w:rsid w:val="7A09EBD7"/>
    <w:rsid w:val="7A679A20"/>
    <w:rsid w:val="7B41B182"/>
    <w:rsid w:val="7B55FE29"/>
    <w:rsid w:val="7BEE3652"/>
    <w:rsid w:val="7C25C368"/>
    <w:rsid w:val="7C69A0F3"/>
    <w:rsid w:val="7C7B25F8"/>
    <w:rsid w:val="7CB1CF92"/>
    <w:rsid w:val="7D048D1E"/>
    <w:rsid w:val="7D26CFCC"/>
    <w:rsid w:val="7D81B8D6"/>
    <w:rsid w:val="7E593BC4"/>
    <w:rsid w:val="7E911DEA"/>
    <w:rsid w:val="7F2700FF"/>
    <w:rsid w:val="7F330D0C"/>
    <w:rsid w:val="7F364F73"/>
    <w:rsid w:val="7F86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7A6EF"/>
  <w15:docId w15:val="{AA0279F8-FA8F-4F9E-9D0E-3EC6B7B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6D93"/>
    <w:rPr>
      <w:lang w:eastAsia="ru-RU"/>
    </w:rPr>
  </w:style>
  <w:style w:type="paragraph" w:styleId="Antrat1">
    <w:name w:val="heading 1"/>
    <w:basedOn w:val="prastasis"/>
    <w:next w:val="prastasis"/>
    <w:qFormat/>
    <w:rsid w:val="008C45A8"/>
    <w:pPr>
      <w:keepNext/>
      <w:widowControl w:val="0"/>
      <w:numPr>
        <w:numId w:val="2"/>
      </w:numPr>
      <w:tabs>
        <w:tab w:val="left" w:pos="0"/>
      </w:tabs>
      <w:suppressAutoHyphens/>
      <w:jc w:val="center"/>
      <w:outlineLvl w:val="0"/>
    </w:pPr>
    <w:rPr>
      <w:b/>
      <w:i/>
      <w:color w:val="000000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A93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937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A937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8C45A8"/>
    <w:pPr>
      <w:widowControl w:val="0"/>
      <w:tabs>
        <w:tab w:val="left" w:pos="855"/>
      </w:tabs>
      <w:suppressAutoHyphens/>
      <w:ind w:firstLine="540"/>
      <w:jc w:val="both"/>
    </w:pPr>
    <w:rPr>
      <w:color w:val="000000"/>
      <w:sz w:val="24"/>
      <w:lang w:eastAsia="en-US"/>
    </w:rPr>
  </w:style>
  <w:style w:type="paragraph" w:styleId="Pagrindiniotekstotrauka2">
    <w:name w:val="Body Text Indent 2"/>
    <w:basedOn w:val="prastasis"/>
    <w:rsid w:val="008C45A8"/>
    <w:pPr>
      <w:tabs>
        <w:tab w:val="left" w:pos="1110"/>
      </w:tabs>
      <w:ind w:firstLine="555"/>
      <w:jc w:val="both"/>
    </w:pPr>
    <w:rPr>
      <w:sz w:val="24"/>
    </w:rPr>
  </w:style>
  <w:style w:type="paragraph" w:customStyle="1" w:styleId="Default">
    <w:name w:val="Default"/>
    <w:rsid w:val="008C45A8"/>
    <w:pPr>
      <w:snapToGrid w:val="0"/>
    </w:pPr>
    <w:rPr>
      <w:sz w:val="24"/>
      <w:lang w:val="ru-RU" w:eastAsia="en-US"/>
    </w:rPr>
  </w:style>
  <w:style w:type="paragraph" w:styleId="Debesliotekstas">
    <w:name w:val="Balloon Text"/>
    <w:basedOn w:val="prastasis"/>
    <w:semiHidden/>
    <w:rsid w:val="00582FD7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0169C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0169C1"/>
    <w:rPr>
      <w:sz w:val="16"/>
      <w:szCs w:val="16"/>
      <w:lang w:eastAsia="ru-RU"/>
    </w:rPr>
  </w:style>
  <w:style w:type="character" w:customStyle="1" w:styleId="Antrat3Diagrama">
    <w:name w:val="Antraštė 3 Diagrama"/>
    <w:basedOn w:val="Numatytasispastraiposriftas"/>
    <w:link w:val="Antrat3"/>
    <w:semiHidden/>
    <w:rsid w:val="00A937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ntrat4Diagrama">
    <w:name w:val="Antraštė 4 Diagrama"/>
    <w:basedOn w:val="Numatytasispastraiposriftas"/>
    <w:link w:val="Antrat4"/>
    <w:semiHidden/>
    <w:rsid w:val="00A93747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Antrat6Diagrama">
    <w:name w:val="Antraštė 6 Diagrama"/>
    <w:basedOn w:val="Numatytasispastraiposriftas"/>
    <w:link w:val="Antrat6"/>
    <w:semiHidden/>
    <w:rsid w:val="00A93747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Pavadinimas">
    <w:name w:val="Title"/>
    <w:basedOn w:val="prastasis"/>
    <w:next w:val="prastasis"/>
    <w:link w:val="PavadinimasDiagrama"/>
    <w:qFormat/>
    <w:rsid w:val="007435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5B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Komentaronuoroda">
    <w:name w:val="annotation reference"/>
    <w:basedOn w:val="Numatytasispastraiposriftas"/>
    <w:rsid w:val="00B45D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45DBE"/>
  </w:style>
  <w:style w:type="character" w:customStyle="1" w:styleId="KomentarotekstasDiagrama">
    <w:name w:val="Komentaro tekstas Diagrama"/>
    <w:basedOn w:val="Numatytasispastraiposriftas"/>
    <w:link w:val="Komentarotekstas"/>
    <w:rsid w:val="00B45DBE"/>
    <w:rPr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rsid w:val="00B45D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45DBE"/>
    <w:rPr>
      <w:b/>
      <w:bCs/>
      <w:lang w:eastAsia="ru-RU"/>
    </w:rPr>
  </w:style>
  <w:style w:type="paragraph" w:styleId="Pataisymai">
    <w:name w:val="Revision"/>
    <w:hidden/>
    <w:uiPriority w:val="99"/>
    <w:semiHidden/>
    <w:rsid w:val="00B45DBE"/>
    <w:rPr>
      <w:lang w:eastAsia="ru-RU"/>
    </w:rPr>
  </w:style>
  <w:style w:type="paragraph" w:styleId="Sraopastraipa">
    <w:name w:val="List Paragraph"/>
    <w:basedOn w:val="prastasis"/>
    <w:uiPriority w:val="34"/>
    <w:qFormat/>
    <w:rsid w:val="00C05A6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3357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3357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DD6D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6D93"/>
    <w:rPr>
      <w:lang w:eastAsia="ru-RU"/>
    </w:rPr>
  </w:style>
  <w:style w:type="paragraph" w:styleId="Porat">
    <w:name w:val="footer"/>
    <w:basedOn w:val="prastasis"/>
    <w:link w:val="PoratDiagrama"/>
    <w:unhideWhenUsed/>
    <w:rsid w:val="00DD6D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6D93"/>
    <w:rPr>
      <w:lang w:eastAsia="ru-RU"/>
    </w:rPr>
  </w:style>
  <w:style w:type="paragraph" w:styleId="Pagrindinistekstas2">
    <w:name w:val="Body Text 2"/>
    <w:basedOn w:val="prastasis"/>
    <w:link w:val="Pagrindinistekstas2Diagrama"/>
    <w:unhideWhenUsed/>
    <w:rsid w:val="00830D7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30D77"/>
    <w:rPr>
      <w:lang w:eastAsia="ru-RU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30D7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593EAE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Grietas">
    <w:name w:val="Strong"/>
    <w:basedOn w:val="Numatytasispastraiposriftas"/>
    <w:uiPriority w:val="22"/>
    <w:qFormat/>
    <w:rsid w:val="00593EAE"/>
    <w:rPr>
      <w:b/>
      <w:bCs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iankstoformatuotas">
    <w:name w:val="HTML Preformatted"/>
    <w:basedOn w:val="prastasis"/>
    <w:link w:val="HTMLiankstoformatuotasDiagrama"/>
    <w:rsid w:val="00E53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5316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0579e9ddf8c2451bae2d29d819148093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AF702-5267-4062-8A46-9D4EB53A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0579e9ddf8c2451bae2d29d819148093.dot</Template>
  <TotalTime>1</TotalTime>
  <Pages>3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Manager>2025-04-24</Manager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KAIŠIADORIŲ RAJONO SAVIVALDYBĖS TRADICINIŲ RELIGINIŲ BENDRUOMENIŲ PROJEKTŲ RĖMIMO KONKURSO TVARKOS APRAŠO PATVIRTINIMO</dc:title>
  <dc:subject>V17E-100</dc:subject>
  <dc:creator>KAIŠIADORIŲ RAJONO SAVIVALDYBĖS TARYBA</dc:creator>
  <cp:lastModifiedBy>Albina Keblikaitė</cp:lastModifiedBy>
  <cp:revision>2</cp:revision>
  <cp:lastPrinted>2024-06-12T05:07:00Z</cp:lastPrinted>
  <dcterms:created xsi:type="dcterms:W3CDTF">2025-04-29T12:35:00Z</dcterms:created>
  <dcterms:modified xsi:type="dcterms:W3CDTF">2025-04-29T12:35:00Z</dcterms:modified>
  <cp:category>SPRENDIMAS</cp:category>
</cp:coreProperties>
</file>