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CB1D3" w14:textId="706F25C4" w:rsidR="00303AE5" w:rsidRPr="007902C6" w:rsidRDefault="00303AE5" w:rsidP="00F2278E">
      <w:pPr>
        <w:pStyle w:val="Sraopastraipa"/>
        <w:ind w:left="0" w:firstLine="5954"/>
        <w:jc w:val="both"/>
        <w:rPr>
          <w:sz w:val="24"/>
          <w:szCs w:val="24"/>
        </w:rPr>
      </w:pPr>
      <w:bookmarkStart w:id="0" w:name="_Hlk163655830"/>
      <w:r w:rsidRPr="007902C6">
        <w:rPr>
          <w:sz w:val="24"/>
          <w:szCs w:val="24"/>
        </w:rPr>
        <w:t>Kaišiadorių rajono savivaldybės</w:t>
      </w:r>
    </w:p>
    <w:p w14:paraId="691ED560" w14:textId="7308B760" w:rsidR="00303AE5" w:rsidRPr="007902C6" w:rsidRDefault="00303AE5" w:rsidP="00F2278E">
      <w:pPr>
        <w:ind w:firstLine="5954"/>
        <w:jc w:val="both"/>
        <w:rPr>
          <w:sz w:val="24"/>
          <w:szCs w:val="24"/>
        </w:rPr>
      </w:pPr>
      <w:r w:rsidRPr="007902C6">
        <w:rPr>
          <w:sz w:val="24"/>
          <w:szCs w:val="24"/>
        </w:rPr>
        <w:t>bendruomeninių projektų rėmimo</w:t>
      </w:r>
    </w:p>
    <w:p w14:paraId="5EECA91A" w14:textId="306FE2B9" w:rsidR="00303AE5" w:rsidRPr="007902C6" w:rsidRDefault="00303AE5" w:rsidP="00F2278E">
      <w:pPr>
        <w:ind w:firstLine="5954"/>
        <w:jc w:val="both"/>
        <w:rPr>
          <w:sz w:val="24"/>
          <w:szCs w:val="24"/>
        </w:rPr>
      </w:pPr>
      <w:r w:rsidRPr="007902C6">
        <w:rPr>
          <w:sz w:val="24"/>
          <w:szCs w:val="24"/>
        </w:rPr>
        <w:t xml:space="preserve">konkurso </w:t>
      </w:r>
      <w:r w:rsidR="00A60CD0" w:rsidRPr="007902C6">
        <w:rPr>
          <w:sz w:val="24"/>
          <w:szCs w:val="24"/>
        </w:rPr>
        <w:t xml:space="preserve">tvarkos </w:t>
      </w:r>
      <w:r w:rsidRPr="007902C6">
        <w:rPr>
          <w:sz w:val="24"/>
          <w:szCs w:val="24"/>
        </w:rPr>
        <w:t>aprašo</w:t>
      </w:r>
    </w:p>
    <w:p w14:paraId="2FBE3CA8" w14:textId="4F59AEFE" w:rsidR="00DD6D93" w:rsidRDefault="00DD6D93" w:rsidP="00F2278E">
      <w:pPr>
        <w:ind w:firstLine="5954"/>
        <w:jc w:val="both"/>
        <w:rPr>
          <w:sz w:val="24"/>
          <w:szCs w:val="24"/>
        </w:rPr>
      </w:pPr>
      <w:r w:rsidRPr="007902C6">
        <w:rPr>
          <w:sz w:val="24"/>
          <w:szCs w:val="24"/>
        </w:rPr>
        <w:t>2 priedas</w:t>
      </w:r>
    </w:p>
    <w:p w14:paraId="7BC322A9" w14:textId="77777777" w:rsidR="00F2278E" w:rsidRDefault="00F2278E" w:rsidP="00F2278E">
      <w:pPr>
        <w:ind w:firstLine="5954"/>
        <w:jc w:val="both"/>
        <w:rPr>
          <w:sz w:val="24"/>
          <w:szCs w:val="24"/>
        </w:rPr>
      </w:pPr>
    </w:p>
    <w:p w14:paraId="70EA0AA7" w14:textId="77777777" w:rsidR="00F2278E" w:rsidRPr="007902C6" w:rsidRDefault="00F2278E" w:rsidP="00F2278E">
      <w:pPr>
        <w:ind w:firstLine="5954"/>
        <w:jc w:val="both"/>
        <w:rPr>
          <w:sz w:val="24"/>
          <w:szCs w:val="24"/>
        </w:rPr>
      </w:pPr>
    </w:p>
    <w:bookmarkEnd w:id="0"/>
    <w:p w14:paraId="2C7AB1C9" w14:textId="38117EE0" w:rsidR="00EB097F" w:rsidRPr="007902C6" w:rsidRDefault="00022CAC" w:rsidP="00F2278E">
      <w:pPr>
        <w:jc w:val="center"/>
        <w:rPr>
          <w:b/>
          <w:sz w:val="24"/>
          <w:szCs w:val="24"/>
        </w:rPr>
      </w:pPr>
      <w:r w:rsidRPr="007902C6">
        <w:rPr>
          <w:b/>
          <w:sz w:val="24"/>
          <w:szCs w:val="24"/>
        </w:rPr>
        <w:t>(Projekto vertinimo anketos forma)</w:t>
      </w:r>
    </w:p>
    <w:p w14:paraId="7A032B68" w14:textId="5035B029" w:rsidR="00EB097F" w:rsidRPr="007902C6" w:rsidRDefault="00EB097F" w:rsidP="00F2278E">
      <w:pPr>
        <w:jc w:val="center"/>
        <w:rPr>
          <w:sz w:val="24"/>
          <w:szCs w:val="24"/>
        </w:rPr>
      </w:pPr>
      <w:r w:rsidRPr="007902C6">
        <w:rPr>
          <w:sz w:val="24"/>
          <w:szCs w:val="24"/>
        </w:rPr>
        <w:t>______________________________</w:t>
      </w:r>
    </w:p>
    <w:p w14:paraId="00C1720A" w14:textId="15F291A5" w:rsidR="005B47A5" w:rsidRPr="007902C6" w:rsidRDefault="00EB097F" w:rsidP="00F2278E">
      <w:pPr>
        <w:widowControl w:val="0"/>
        <w:tabs>
          <w:tab w:val="left" w:pos="567"/>
        </w:tabs>
        <w:suppressAutoHyphens/>
        <w:jc w:val="center"/>
        <w:rPr>
          <w:spacing w:val="-2"/>
          <w:sz w:val="24"/>
          <w:szCs w:val="24"/>
          <w:lang w:eastAsia="en-US"/>
        </w:rPr>
      </w:pPr>
      <w:r w:rsidRPr="007902C6">
        <w:rPr>
          <w:spacing w:val="-2"/>
          <w:sz w:val="24"/>
          <w:szCs w:val="24"/>
          <w:lang w:eastAsia="en-US"/>
        </w:rPr>
        <w:t>(projekto teikėjo pavadinimas, kodas, adresas, telefonas</w:t>
      </w:r>
      <w:r w:rsidR="005B47A5" w:rsidRPr="007902C6">
        <w:rPr>
          <w:spacing w:val="-2"/>
          <w:sz w:val="24"/>
          <w:szCs w:val="24"/>
          <w:lang w:eastAsia="en-US"/>
        </w:rPr>
        <w:t>)</w:t>
      </w:r>
    </w:p>
    <w:p w14:paraId="1EEDC132" w14:textId="3B2475A1" w:rsidR="00EB097F" w:rsidRPr="007902C6" w:rsidRDefault="00EB097F" w:rsidP="00F2278E">
      <w:pPr>
        <w:widowControl w:val="0"/>
        <w:tabs>
          <w:tab w:val="left" w:pos="567"/>
        </w:tabs>
        <w:suppressAutoHyphens/>
        <w:jc w:val="center"/>
        <w:rPr>
          <w:spacing w:val="-2"/>
          <w:sz w:val="24"/>
          <w:szCs w:val="24"/>
          <w:lang w:eastAsia="en-US"/>
        </w:rPr>
      </w:pPr>
      <w:r w:rsidRPr="007902C6">
        <w:rPr>
          <w:sz w:val="24"/>
          <w:szCs w:val="24"/>
        </w:rPr>
        <w:t>_________________________________________</w:t>
      </w:r>
    </w:p>
    <w:p w14:paraId="22194BF2" w14:textId="15CA20DD" w:rsidR="00EB097F" w:rsidRPr="007902C6" w:rsidRDefault="00EB097F" w:rsidP="00F2278E">
      <w:pPr>
        <w:jc w:val="center"/>
        <w:rPr>
          <w:sz w:val="24"/>
          <w:szCs w:val="24"/>
        </w:rPr>
      </w:pPr>
      <w:r w:rsidRPr="007902C6">
        <w:rPr>
          <w:sz w:val="24"/>
          <w:szCs w:val="24"/>
        </w:rPr>
        <w:t>(projekto pavadinimas)</w:t>
      </w:r>
    </w:p>
    <w:p w14:paraId="3F833FE8" w14:textId="77777777" w:rsidR="00EB097F" w:rsidRPr="007902C6" w:rsidRDefault="00EB097F" w:rsidP="00F2278E">
      <w:pPr>
        <w:jc w:val="center"/>
        <w:rPr>
          <w:b/>
          <w:sz w:val="24"/>
          <w:szCs w:val="24"/>
        </w:rPr>
      </w:pPr>
    </w:p>
    <w:p w14:paraId="29377B94" w14:textId="77777777" w:rsidR="00EB097F" w:rsidRPr="007902C6" w:rsidRDefault="00EB097F" w:rsidP="00F2278E">
      <w:pPr>
        <w:jc w:val="center"/>
        <w:rPr>
          <w:b/>
          <w:sz w:val="24"/>
          <w:szCs w:val="24"/>
        </w:rPr>
      </w:pPr>
      <w:r w:rsidRPr="007902C6">
        <w:rPr>
          <w:b/>
          <w:sz w:val="24"/>
          <w:szCs w:val="24"/>
        </w:rPr>
        <w:t>PROJEKTO VERTINIMO ANKETA</w:t>
      </w:r>
    </w:p>
    <w:tbl>
      <w:tblPr>
        <w:tblW w:w="99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"/>
        <w:gridCol w:w="1134"/>
        <w:gridCol w:w="2799"/>
        <w:gridCol w:w="1853"/>
        <w:gridCol w:w="1560"/>
        <w:gridCol w:w="1417"/>
        <w:gridCol w:w="1152"/>
      </w:tblGrid>
      <w:tr w:rsidR="00EB097F" w:rsidRPr="007902C6" w14:paraId="4C1E0416" w14:textId="77777777" w:rsidTr="00F2278E">
        <w:trPr>
          <w:gridBefore w:val="1"/>
          <w:wBefore w:w="8" w:type="dxa"/>
          <w:trHeight w:val="750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3354E" w14:textId="4E6125C5" w:rsidR="00EB097F" w:rsidRPr="007902C6" w:rsidRDefault="00EB097F" w:rsidP="006F23C3">
            <w:pPr>
              <w:tabs>
                <w:tab w:val="left" w:pos="195"/>
              </w:tabs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Eil.</w:t>
            </w:r>
          </w:p>
          <w:p w14:paraId="6DA0CA33" w14:textId="2BD370EA" w:rsidR="00EB097F" w:rsidRPr="007902C6" w:rsidRDefault="001230E2" w:rsidP="006F23C3">
            <w:pPr>
              <w:rPr>
                <w:sz w:val="24"/>
                <w:szCs w:val="24"/>
              </w:rPr>
            </w:pPr>
            <w:proofErr w:type="spellStart"/>
            <w:r w:rsidRPr="007902C6">
              <w:rPr>
                <w:sz w:val="24"/>
                <w:szCs w:val="24"/>
              </w:rPr>
              <w:t>n</w:t>
            </w:r>
            <w:r w:rsidR="00EB097F" w:rsidRPr="007902C6">
              <w:rPr>
                <w:sz w:val="24"/>
                <w:szCs w:val="24"/>
              </w:rPr>
              <w:t>r.</w:t>
            </w:r>
            <w:proofErr w:type="spellEnd"/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9B5B1" w14:textId="77777777" w:rsidR="00CA2001" w:rsidRPr="007902C6" w:rsidRDefault="00CA2001" w:rsidP="006F23C3">
            <w:pPr>
              <w:ind w:firstLine="20"/>
              <w:rPr>
                <w:sz w:val="24"/>
                <w:szCs w:val="24"/>
              </w:rPr>
            </w:pPr>
          </w:p>
          <w:p w14:paraId="4C79F0B3" w14:textId="475ED68D" w:rsidR="00EB097F" w:rsidRPr="007902C6" w:rsidRDefault="00EB097F" w:rsidP="006F23C3">
            <w:pPr>
              <w:ind w:firstLine="20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Vertinimo kriterijai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3EBB3" w14:textId="77777777" w:rsidR="00EB097F" w:rsidRPr="007902C6" w:rsidRDefault="00EB097F" w:rsidP="006F23C3">
            <w:pPr>
              <w:jc w:val="center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Maksimalus galimų balų skaičius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628B8" w14:textId="77777777" w:rsidR="00EB097F" w:rsidRPr="007902C6" w:rsidRDefault="00EB097F" w:rsidP="006F23C3">
            <w:pPr>
              <w:tabs>
                <w:tab w:val="center" w:pos="4153"/>
                <w:tab w:val="right" w:pos="8306"/>
              </w:tabs>
              <w:jc w:val="center"/>
              <w:rPr>
                <w:sz w:val="24"/>
                <w:szCs w:val="24"/>
                <w:lang w:eastAsia="en-US"/>
              </w:rPr>
            </w:pPr>
            <w:r w:rsidRPr="007902C6">
              <w:rPr>
                <w:sz w:val="24"/>
                <w:szCs w:val="24"/>
                <w:lang w:eastAsia="en-US"/>
              </w:rPr>
              <w:t>Balų ribos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4C388" w14:textId="77777777" w:rsidR="00EB097F" w:rsidRPr="007902C6" w:rsidRDefault="00EB097F" w:rsidP="006F23C3">
            <w:pPr>
              <w:jc w:val="center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Skirtų balų skaičius</w:t>
            </w:r>
          </w:p>
        </w:tc>
      </w:tr>
      <w:tr w:rsidR="00EB097F" w:rsidRPr="007902C6" w14:paraId="203E5790" w14:textId="77777777" w:rsidTr="00F2278E">
        <w:trPr>
          <w:gridBefore w:val="1"/>
          <w:wBefore w:w="8" w:type="dxa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F9363" w14:textId="77777777" w:rsidR="00EB097F" w:rsidRPr="007902C6" w:rsidRDefault="00EB097F" w:rsidP="006F23C3">
            <w:pPr>
              <w:ind w:firstLine="38"/>
              <w:rPr>
                <w:bCs/>
                <w:sz w:val="24"/>
                <w:szCs w:val="24"/>
              </w:rPr>
            </w:pPr>
            <w:r w:rsidRPr="007902C6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1D2C" w14:textId="77777777" w:rsidR="00EB097F" w:rsidRPr="007902C6" w:rsidRDefault="00E80FC1" w:rsidP="006F23C3">
            <w:pPr>
              <w:ind w:firstLine="20"/>
              <w:rPr>
                <w:b/>
                <w:sz w:val="24"/>
                <w:szCs w:val="24"/>
              </w:rPr>
            </w:pPr>
            <w:r w:rsidRPr="007902C6">
              <w:rPr>
                <w:b/>
                <w:sz w:val="24"/>
                <w:szCs w:val="24"/>
              </w:rPr>
              <w:t>Konkurso tikslų</w:t>
            </w:r>
            <w:r w:rsidR="00EB097F" w:rsidRPr="007902C6">
              <w:rPr>
                <w:b/>
                <w:sz w:val="24"/>
                <w:szCs w:val="24"/>
              </w:rPr>
              <w:t xml:space="preserve"> atitikimas</w:t>
            </w:r>
          </w:p>
          <w:p w14:paraId="146A0385" w14:textId="7E6882AF" w:rsidR="00EB097F" w:rsidRPr="007902C6" w:rsidRDefault="00EB097F" w:rsidP="006F23C3">
            <w:pPr>
              <w:tabs>
                <w:tab w:val="left" w:pos="175"/>
              </w:tabs>
              <w:ind w:firstLine="20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 xml:space="preserve">- atitinka </w:t>
            </w:r>
            <w:r w:rsidR="00E80FC1" w:rsidRPr="007902C6">
              <w:rPr>
                <w:sz w:val="24"/>
                <w:szCs w:val="24"/>
              </w:rPr>
              <w:t>tikslus</w:t>
            </w:r>
          </w:p>
          <w:p w14:paraId="558D3EDC" w14:textId="77777777" w:rsidR="00EB097F" w:rsidRPr="007902C6" w:rsidRDefault="00EB097F" w:rsidP="006F23C3">
            <w:pPr>
              <w:tabs>
                <w:tab w:val="left" w:pos="175"/>
              </w:tabs>
              <w:ind w:firstLine="20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 xml:space="preserve">- iš dalies atitinka </w:t>
            </w:r>
            <w:r w:rsidR="00E80FC1" w:rsidRPr="007902C6">
              <w:rPr>
                <w:sz w:val="24"/>
                <w:szCs w:val="24"/>
              </w:rPr>
              <w:t>tikslus</w:t>
            </w:r>
          </w:p>
          <w:p w14:paraId="7B8690C2" w14:textId="77777777" w:rsidR="00EB097F" w:rsidRPr="007902C6" w:rsidRDefault="00EB097F" w:rsidP="006F23C3">
            <w:pPr>
              <w:tabs>
                <w:tab w:val="left" w:pos="175"/>
              </w:tabs>
              <w:ind w:firstLine="20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- neatitinka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6C6F7D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E08EA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</w:p>
          <w:p w14:paraId="72A8F89C" w14:textId="0A6A5E33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3</w:t>
            </w:r>
          </w:p>
          <w:p w14:paraId="2796A718" w14:textId="2DAC9049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1</w:t>
            </w:r>
            <w:r w:rsidR="008060B7" w:rsidRPr="007902C6">
              <w:rPr>
                <w:sz w:val="24"/>
                <w:szCs w:val="24"/>
              </w:rPr>
              <w:t>–</w:t>
            </w:r>
            <w:r w:rsidRPr="007902C6">
              <w:rPr>
                <w:sz w:val="24"/>
                <w:szCs w:val="24"/>
              </w:rPr>
              <w:t>2</w:t>
            </w:r>
          </w:p>
          <w:p w14:paraId="46D87CED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D6450" w14:textId="77777777" w:rsidR="00EB097F" w:rsidRPr="007902C6" w:rsidRDefault="00EB097F" w:rsidP="006F23C3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EB097F" w:rsidRPr="007902C6" w14:paraId="0CC76373" w14:textId="77777777" w:rsidTr="00F2278E">
        <w:trPr>
          <w:gridBefore w:val="1"/>
          <w:wBefore w:w="8" w:type="dxa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1E497" w14:textId="77777777" w:rsidR="00EB097F" w:rsidRPr="007902C6" w:rsidRDefault="00EB097F" w:rsidP="006F23C3">
            <w:pPr>
              <w:ind w:firstLine="38"/>
              <w:rPr>
                <w:bCs/>
                <w:sz w:val="24"/>
                <w:szCs w:val="24"/>
              </w:rPr>
            </w:pPr>
            <w:r w:rsidRPr="007902C6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B2DF3" w14:textId="77777777" w:rsidR="00EB097F" w:rsidRPr="007902C6" w:rsidRDefault="00EB097F" w:rsidP="006F23C3">
            <w:pPr>
              <w:ind w:firstLine="20"/>
              <w:rPr>
                <w:b/>
                <w:bCs/>
                <w:sz w:val="24"/>
                <w:szCs w:val="24"/>
              </w:rPr>
            </w:pPr>
            <w:r w:rsidRPr="007902C6">
              <w:rPr>
                <w:b/>
                <w:bCs/>
                <w:sz w:val="24"/>
                <w:szCs w:val="24"/>
              </w:rPr>
              <w:t>Projekto rezultatas</w:t>
            </w:r>
          </w:p>
          <w:p w14:paraId="553EACDA" w14:textId="50281E7B" w:rsidR="00EB097F" w:rsidRPr="007902C6" w:rsidRDefault="00EB097F" w:rsidP="006F23C3">
            <w:pPr>
              <w:tabs>
                <w:tab w:val="left" w:pos="175"/>
              </w:tabs>
              <w:ind w:firstLine="20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- aiškiai įvardytas rezultatas ir turės ilgalaikės</w:t>
            </w:r>
          </w:p>
          <w:p w14:paraId="6079FE69" w14:textId="77777777" w:rsidR="00EB097F" w:rsidRPr="007902C6" w:rsidRDefault="00EB097F" w:rsidP="006F23C3">
            <w:pPr>
              <w:tabs>
                <w:tab w:val="left" w:pos="175"/>
              </w:tabs>
              <w:ind w:firstLine="20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naudos</w:t>
            </w:r>
          </w:p>
          <w:p w14:paraId="077987C5" w14:textId="77777777" w:rsidR="00EB097F" w:rsidRPr="007902C6" w:rsidRDefault="00EB097F" w:rsidP="006F23C3">
            <w:pPr>
              <w:tabs>
                <w:tab w:val="left" w:pos="175"/>
              </w:tabs>
              <w:ind w:firstLine="20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- rezultato naudingumas abejotinas</w:t>
            </w:r>
          </w:p>
          <w:p w14:paraId="0FFC5422" w14:textId="2E2625FB" w:rsidR="00EB097F" w:rsidRPr="007902C6" w:rsidRDefault="00EB097F" w:rsidP="006F23C3">
            <w:pPr>
              <w:tabs>
                <w:tab w:val="left" w:pos="175"/>
              </w:tabs>
              <w:ind w:firstLine="20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- rezultatas neįvard</w:t>
            </w:r>
            <w:r w:rsidR="00022CAC" w:rsidRPr="007902C6">
              <w:rPr>
                <w:sz w:val="24"/>
                <w:szCs w:val="24"/>
              </w:rPr>
              <w:t>y</w:t>
            </w:r>
            <w:r w:rsidRPr="007902C6">
              <w:rPr>
                <w:sz w:val="24"/>
                <w:szCs w:val="24"/>
              </w:rPr>
              <w:t>tas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4609C" w14:textId="502961F4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2CB9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</w:p>
          <w:p w14:paraId="2A129829" w14:textId="11026270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3</w:t>
            </w:r>
            <w:r w:rsidR="008060B7" w:rsidRPr="007902C6">
              <w:rPr>
                <w:sz w:val="24"/>
                <w:szCs w:val="24"/>
              </w:rPr>
              <w:t>–</w:t>
            </w:r>
            <w:r w:rsidRPr="007902C6">
              <w:rPr>
                <w:sz w:val="24"/>
                <w:szCs w:val="24"/>
              </w:rPr>
              <w:t>4</w:t>
            </w:r>
          </w:p>
          <w:p w14:paraId="2664396F" w14:textId="77777777" w:rsidR="00EB097F" w:rsidRPr="007902C6" w:rsidRDefault="00EB097F" w:rsidP="006F23C3">
            <w:pPr>
              <w:tabs>
                <w:tab w:val="left" w:pos="175"/>
              </w:tabs>
              <w:ind w:firstLine="304"/>
              <w:rPr>
                <w:sz w:val="24"/>
                <w:szCs w:val="24"/>
              </w:rPr>
            </w:pPr>
          </w:p>
          <w:p w14:paraId="6DFC174F" w14:textId="57CACAA0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1</w:t>
            </w:r>
            <w:r w:rsidR="008060B7" w:rsidRPr="007902C6">
              <w:rPr>
                <w:sz w:val="24"/>
                <w:szCs w:val="24"/>
              </w:rPr>
              <w:t>–</w:t>
            </w:r>
            <w:r w:rsidRPr="007902C6">
              <w:rPr>
                <w:sz w:val="24"/>
                <w:szCs w:val="24"/>
              </w:rPr>
              <w:t>2</w:t>
            </w:r>
          </w:p>
          <w:p w14:paraId="449474A6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CB6A" w14:textId="77777777" w:rsidR="00EB097F" w:rsidRPr="007902C6" w:rsidRDefault="00EB097F" w:rsidP="006F23C3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EB097F" w:rsidRPr="007902C6" w14:paraId="16137E6A" w14:textId="77777777" w:rsidTr="00F2278E">
        <w:trPr>
          <w:gridBefore w:val="1"/>
          <w:wBefore w:w="8" w:type="dxa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EE042" w14:textId="77777777" w:rsidR="00EB097F" w:rsidRPr="007902C6" w:rsidRDefault="00EB097F" w:rsidP="006F23C3">
            <w:pPr>
              <w:ind w:firstLine="38"/>
              <w:rPr>
                <w:bCs/>
                <w:sz w:val="24"/>
                <w:szCs w:val="24"/>
              </w:rPr>
            </w:pPr>
            <w:r w:rsidRPr="007902C6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E27A1" w14:textId="77777777" w:rsidR="00EB097F" w:rsidRPr="007902C6" w:rsidRDefault="00EB097F" w:rsidP="006F23C3">
            <w:pPr>
              <w:ind w:firstLine="20"/>
              <w:rPr>
                <w:b/>
                <w:sz w:val="24"/>
                <w:szCs w:val="24"/>
              </w:rPr>
            </w:pPr>
            <w:r w:rsidRPr="007902C6">
              <w:rPr>
                <w:b/>
                <w:bCs/>
                <w:sz w:val="24"/>
                <w:szCs w:val="24"/>
              </w:rPr>
              <w:t>Reikalingų lėšų pagrindimas</w:t>
            </w:r>
          </w:p>
          <w:p w14:paraId="28B33BA8" w14:textId="088BEB19" w:rsidR="00EB097F" w:rsidRPr="007902C6" w:rsidRDefault="00EB097F" w:rsidP="006F23C3">
            <w:pPr>
              <w:ind w:firstLine="20"/>
              <w:rPr>
                <w:sz w:val="24"/>
                <w:szCs w:val="24"/>
              </w:rPr>
            </w:pPr>
            <w:r w:rsidRPr="007902C6">
              <w:rPr>
                <w:bCs/>
                <w:sz w:val="24"/>
                <w:szCs w:val="24"/>
              </w:rPr>
              <w:t xml:space="preserve">- lėšos yra aiškios, detalios, pagrįstos, realios, </w:t>
            </w:r>
            <w:r w:rsidRPr="007902C6">
              <w:rPr>
                <w:sz w:val="24"/>
                <w:szCs w:val="24"/>
              </w:rPr>
              <w:t>suplanuotos, atsižvelgiant į vidutines kainas</w:t>
            </w:r>
          </w:p>
          <w:p w14:paraId="68B2031D" w14:textId="77777777" w:rsidR="00EB097F" w:rsidRPr="007902C6" w:rsidRDefault="00EB097F" w:rsidP="006F23C3">
            <w:pPr>
              <w:tabs>
                <w:tab w:val="left" w:pos="166"/>
              </w:tabs>
              <w:ind w:firstLine="20"/>
              <w:rPr>
                <w:bCs/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- lėšų pagrindimas abejotinas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E5C8F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ED43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</w:p>
          <w:p w14:paraId="16D7DE63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1</w:t>
            </w:r>
          </w:p>
          <w:p w14:paraId="16E28615" w14:textId="77777777" w:rsidR="00CA2001" w:rsidRPr="007902C6" w:rsidRDefault="00CA2001" w:rsidP="006F23C3">
            <w:pPr>
              <w:tabs>
                <w:tab w:val="left" w:pos="175"/>
              </w:tabs>
              <w:ind w:firstLine="304"/>
              <w:rPr>
                <w:sz w:val="24"/>
                <w:szCs w:val="24"/>
              </w:rPr>
            </w:pPr>
          </w:p>
          <w:p w14:paraId="7B9B4AED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65A51" w14:textId="77777777" w:rsidR="00EB097F" w:rsidRPr="007902C6" w:rsidRDefault="00EB097F" w:rsidP="006F23C3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EB097F" w:rsidRPr="007902C6" w14:paraId="3E53A71B" w14:textId="77777777" w:rsidTr="00F2278E">
        <w:trPr>
          <w:gridBefore w:val="1"/>
          <w:wBefore w:w="8" w:type="dxa"/>
          <w:jc w:val="center"/>
        </w:trPr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569B3" w14:textId="77777777" w:rsidR="00EB097F" w:rsidRPr="007902C6" w:rsidRDefault="00EB097F" w:rsidP="006F23C3">
            <w:pPr>
              <w:ind w:firstLine="38"/>
              <w:rPr>
                <w:bCs/>
                <w:sz w:val="24"/>
                <w:szCs w:val="24"/>
              </w:rPr>
            </w:pPr>
            <w:r w:rsidRPr="007902C6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46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4AC8D" w14:textId="7AC6DA8C" w:rsidR="00EB097F" w:rsidRPr="007902C6" w:rsidRDefault="00EB097F" w:rsidP="006F23C3">
            <w:pPr>
              <w:ind w:firstLine="20"/>
              <w:rPr>
                <w:b/>
                <w:color w:val="000000" w:themeColor="text1"/>
                <w:sz w:val="24"/>
                <w:szCs w:val="24"/>
              </w:rPr>
            </w:pPr>
            <w:r w:rsidRPr="007902C6">
              <w:rPr>
                <w:b/>
                <w:color w:val="000000" w:themeColor="text1"/>
                <w:sz w:val="24"/>
                <w:szCs w:val="24"/>
              </w:rPr>
              <w:t>Kiti finansavimo šaltiniai</w:t>
            </w:r>
          </w:p>
          <w:p w14:paraId="642C83B9" w14:textId="77777777" w:rsidR="00EB097F" w:rsidRPr="007902C6" w:rsidRDefault="00EB097F" w:rsidP="006F23C3">
            <w:pPr>
              <w:ind w:firstLine="20"/>
              <w:rPr>
                <w:color w:val="000000" w:themeColor="text1"/>
                <w:sz w:val="24"/>
                <w:szCs w:val="24"/>
              </w:rPr>
            </w:pPr>
            <w:r w:rsidRPr="007902C6">
              <w:rPr>
                <w:color w:val="000000" w:themeColor="text1"/>
                <w:sz w:val="24"/>
                <w:szCs w:val="24"/>
              </w:rPr>
              <w:t>- skiriama daugiau kaip 30 procentų projektui įgyvendinti reikalingų lėšų</w:t>
            </w:r>
          </w:p>
          <w:p w14:paraId="4210BFF5" w14:textId="77777777" w:rsidR="00EB097F" w:rsidRPr="007902C6" w:rsidRDefault="00EB097F" w:rsidP="006F23C3">
            <w:pPr>
              <w:tabs>
                <w:tab w:val="left" w:pos="175"/>
              </w:tabs>
              <w:ind w:firstLine="20"/>
              <w:rPr>
                <w:color w:val="000000" w:themeColor="text1"/>
                <w:sz w:val="24"/>
                <w:szCs w:val="24"/>
              </w:rPr>
            </w:pPr>
            <w:r w:rsidRPr="007902C6">
              <w:rPr>
                <w:color w:val="000000" w:themeColor="text1"/>
                <w:sz w:val="24"/>
                <w:szCs w:val="24"/>
              </w:rPr>
              <w:t>- skiriama iki 30 procentų reikalingų lėšų</w:t>
            </w:r>
          </w:p>
          <w:p w14:paraId="16B72020" w14:textId="77777777" w:rsidR="00EB097F" w:rsidRPr="007902C6" w:rsidRDefault="00EB097F" w:rsidP="006F23C3">
            <w:pPr>
              <w:tabs>
                <w:tab w:val="left" w:pos="175"/>
              </w:tabs>
              <w:ind w:firstLine="20"/>
              <w:rPr>
                <w:sz w:val="24"/>
                <w:szCs w:val="24"/>
              </w:rPr>
            </w:pPr>
            <w:r w:rsidRPr="007902C6">
              <w:rPr>
                <w:color w:val="000000" w:themeColor="text1"/>
                <w:sz w:val="24"/>
                <w:szCs w:val="24"/>
              </w:rPr>
              <w:t>- kitų finansavimo šaltinių nenumatyta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581A02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  <w:r w:rsidRPr="007902C6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D09B8" w14:textId="77777777" w:rsidR="00EB097F" w:rsidRPr="007902C6" w:rsidRDefault="00EB097F" w:rsidP="006F23C3">
            <w:pPr>
              <w:ind w:firstLine="304"/>
              <w:rPr>
                <w:sz w:val="24"/>
                <w:szCs w:val="24"/>
              </w:rPr>
            </w:pPr>
          </w:p>
          <w:p w14:paraId="5C5AD965" w14:textId="77777777" w:rsidR="00EB097F" w:rsidRPr="007902C6" w:rsidRDefault="00EB097F" w:rsidP="006F23C3">
            <w:pPr>
              <w:tabs>
                <w:tab w:val="center" w:pos="4153"/>
                <w:tab w:val="right" w:pos="8306"/>
              </w:tabs>
              <w:ind w:firstLine="304"/>
              <w:rPr>
                <w:sz w:val="24"/>
                <w:szCs w:val="24"/>
                <w:lang w:eastAsia="en-US"/>
              </w:rPr>
            </w:pPr>
            <w:r w:rsidRPr="007902C6">
              <w:rPr>
                <w:sz w:val="24"/>
                <w:szCs w:val="24"/>
                <w:lang w:eastAsia="en-US"/>
              </w:rPr>
              <w:t>2</w:t>
            </w:r>
          </w:p>
          <w:p w14:paraId="58BA57F9" w14:textId="77777777" w:rsidR="00CA2001" w:rsidRPr="007902C6" w:rsidRDefault="00CA2001" w:rsidP="006F23C3">
            <w:pPr>
              <w:tabs>
                <w:tab w:val="left" w:pos="175"/>
              </w:tabs>
              <w:ind w:firstLine="304"/>
              <w:rPr>
                <w:sz w:val="24"/>
                <w:szCs w:val="24"/>
              </w:rPr>
            </w:pPr>
          </w:p>
          <w:p w14:paraId="18935C33" w14:textId="77777777" w:rsidR="00EB097F" w:rsidRPr="007902C6" w:rsidRDefault="00EB097F" w:rsidP="006F23C3">
            <w:pPr>
              <w:tabs>
                <w:tab w:val="center" w:pos="4153"/>
                <w:tab w:val="right" w:pos="8306"/>
              </w:tabs>
              <w:ind w:firstLine="304"/>
              <w:rPr>
                <w:sz w:val="24"/>
                <w:szCs w:val="24"/>
                <w:lang w:eastAsia="en-US"/>
              </w:rPr>
            </w:pPr>
            <w:r w:rsidRPr="007902C6">
              <w:rPr>
                <w:sz w:val="24"/>
                <w:szCs w:val="24"/>
                <w:lang w:eastAsia="en-US"/>
              </w:rPr>
              <w:t>1</w:t>
            </w:r>
          </w:p>
          <w:p w14:paraId="3586F957" w14:textId="77777777" w:rsidR="00EB097F" w:rsidRPr="007902C6" w:rsidRDefault="00EB097F" w:rsidP="006F23C3">
            <w:pPr>
              <w:tabs>
                <w:tab w:val="center" w:pos="4153"/>
                <w:tab w:val="right" w:pos="8306"/>
              </w:tabs>
              <w:ind w:firstLine="304"/>
              <w:rPr>
                <w:sz w:val="24"/>
                <w:szCs w:val="24"/>
                <w:lang w:eastAsia="en-US"/>
              </w:rPr>
            </w:pPr>
            <w:r w:rsidRPr="007902C6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853CD" w14:textId="77777777" w:rsidR="00EB097F" w:rsidRPr="007902C6" w:rsidRDefault="00EB097F" w:rsidP="006F23C3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EB097F" w:rsidRPr="007902C6" w14:paraId="1843C1CE" w14:textId="77777777" w:rsidTr="00F2278E">
        <w:trPr>
          <w:gridBefore w:val="1"/>
          <w:wBefore w:w="8" w:type="dxa"/>
          <w:jc w:val="center"/>
        </w:trPr>
        <w:tc>
          <w:tcPr>
            <w:tcW w:w="578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E832A" w14:textId="77777777" w:rsidR="00EB097F" w:rsidRPr="007902C6" w:rsidRDefault="00EB097F" w:rsidP="006F23C3">
            <w:pPr>
              <w:ind w:firstLine="851"/>
              <w:jc w:val="right"/>
              <w:rPr>
                <w:b/>
                <w:sz w:val="24"/>
                <w:szCs w:val="24"/>
              </w:rPr>
            </w:pPr>
            <w:r w:rsidRPr="007902C6">
              <w:rPr>
                <w:b/>
                <w:bCs/>
                <w:sz w:val="24"/>
                <w:szCs w:val="24"/>
              </w:rPr>
              <w:t>Bendra balų suma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A9941" w14:textId="77777777" w:rsidR="00EB097F" w:rsidRPr="007902C6" w:rsidRDefault="00EB097F" w:rsidP="006F23C3">
            <w:pPr>
              <w:ind w:firstLine="851"/>
              <w:jc w:val="center"/>
              <w:rPr>
                <w:b/>
                <w:sz w:val="24"/>
                <w:szCs w:val="24"/>
              </w:rPr>
            </w:pPr>
            <w:r w:rsidRPr="007902C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638E4" w14:textId="77777777" w:rsidR="00EB097F" w:rsidRPr="007902C6" w:rsidRDefault="00EB097F" w:rsidP="006F23C3">
            <w:pPr>
              <w:ind w:firstLine="851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15A58" w14:textId="77777777" w:rsidR="00EB097F" w:rsidRPr="007902C6" w:rsidRDefault="00EB097F" w:rsidP="006F23C3">
            <w:pPr>
              <w:ind w:firstLine="851"/>
              <w:jc w:val="center"/>
              <w:rPr>
                <w:sz w:val="24"/>
                <w:szCs w:val="24"/>
              </w:rPr>
            </w:pPr>
          </w:p>
        </w:tc>
      </w:tr>
      <w:tr w:rsidR="006F23C3" w:rsidRPr="007902C6" w14:paraId="433FF2E4" w14:textId="77777777" w:rsidTr="00F22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40C01" w14:textId="77777777" w:rsidR="006F23C3" w:rsidRPr="007902C6" w:rsidRDefault="006F23C3" w:rsidP="006F23C3">
            <w:pPr>
              <w:ind w:firstLine="38"/>
              <w:rPr>
                <w:b/>
                <w:sz w:val="24"/>
                <w:szCs w:val="24"/>
              </w:rPr>
            </w:pP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0D7B4B" w14:textId="77777777" w:rsidR="006F23C3" w:rsidRPr="007902C6" w:rsidRDefault="006F23C3" w:rsidP="00CA2001">
            <w:pPr>
              <w:snapToGrid w:val="0"/>
              <w:ind w:firstLine="851"/>
              <w:rPr>
                <w:b/>
                <w:sz w:val="24"/>
                <w:szCs w:val="24"/>
              </w:rPr>
            </w:pPr>
          </w:p>
        </w:tc>
      </w:tr>
      <w:tr w:rsidR="00EB097F" w:rsidRPr="007902C6" w14:paraId="0BD71916" w14:textId="77777777" w:rsidTr="00F22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1CECA8" w14:textId="77777777" w:rsidR="00EB097F" w:rsidRPr="007902C6" w:rsidRDefault="00EB097F" w:rsidP="006F23C3">
            <w:pPr>
              <w:ind w:firstLine="38"/>
              <w:rPr>
                <w:b/>
                <w:sz w:val="24"/>
                <w:szCs w:val="24"/>
              </w:rPr>
            </w:pPr>
            <w:r w:rsidRPr="007902C6">
              <w:rPr>
                <w:b/>
                <w:sz w:val="24"/>
                <w:szCs w:val="24"/>
              </w:rPr>
              <w:t>Projekto veiklos (darbai), kurių siūloma nefinansuoti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1AFAEF1" w14:textId="77777777" w:rsidR="00EB097F" w:rsidRPr="007902C6" w:rsidRDefault="00EB097F" w:rsidP="00CA2001">
            <w:pPr>
              <w:snapToGrid w:val="0"/>
              <w:ind w:firstLine="851"/>
              <w:rPr>
                <w:b/>
                <w:sz w:val="24"/>
                <w:szCs w:val="24"/>
              </w:rPr>
            </w:pPr>
          </w:p>
        </w:tc>
      </w:tr>
      <w:tr w:rsidR="00EB097F" w:rsidRPr="007902C6" w14:paraId="187F9C58" w14:textId="77777777" w:rsidTr="00F2278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94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55EA2A0C" w14:textId="77777777" w:rsidR="00EB097F" w:rsidRPr="007902C6" w:rsidRDefault="00EB097F" w:rsidP="006F23C3">
            <w:pPr>
              <w:snapToGrid w:val="0"/>
              <w:ind w:firstLine="38"/>
              <w:rPr>
                <w:b/>
                <w:sz w:val="24"/>
                <w:szCs w:val="24"/>
              </w:rPr>
            </w:pPr>
            <w:r w:rsidRPr="007902C6">
              <w:rPr>
                <w:b/>
                <w:sz w:val="24"/>
                <w:szCs w:val="24"/>
              </w:rPr>
              <w:t>Komisijos nario išvada</w:t>
            </w:r>
          </w:p>
          <w:p w14:paraId="135BEC06" w14:textId="0917944C" w:rsidR="00EB097F" w:rsidRPr="007902C6" w:rsidRDefault="00EB097F" w:rsidP="006F23C3">
            <w:pPr>
              <w:ind w:firstLine="38"/>
              <w:rPr>
                <w:b/>
                <w:sz w:val="24"/>
                <w:szCs w:val="24"/>
              </w:rPr>
            </w:pPr>
            <w:r w:rsidRPr="007902C6">
              <w:rPr>
                <w:bCs/>
                <w:sz w:val="24"/>
                <w:szCs w:val="24"/>
              </w:rPr>
              <w:t>(projektą finansuoti</w:t>
            </w:r>
            <w:r w:rsidR="008060B7" w:rsidRPr="007902C6">
              <w:rPr>
                <w:bCs/>
                <w:sz w:val="24"/>
                <w:szCs w:val="24"/>
              </w:rPr>
              <w:t> </w:t>
            </w:r>
            <w:r w:rsidRPr="007902C6">
              <w:rPr>
                <w:bCs/>
                <w:sz w:val="24"/>
                <w:szCs w:val="24"/>
              </w:rPr>
              <w:t>/</w:t>
            </w:r>
            <w:r w:rsidR="008060B7" w:rsidRPr="007902C6">
              <w:rPr>
                <w:bCs/>
                <w:sz w:val="24"/>
                <w:szCs w:val="24"/>
              </w:rPr>
              <w:t xml:space="preserve"> </w:t>
            </w:r>
            <w:r w:rsidRPr="007902C6">
              <w:rPr>
                <w:bCs/>
                <w:sz w:val="24"/>
                <w:szCs w:val="24"/>
              </w:rPr>
              <w:t>nefinansuoti)</w:t>
            </w:r>
          </w:p>
        </w:tc>
        <w:tc>
          <w:tcPr>
            <w:tcW w:w="598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A579A" w14:textId="77777777" w:rsidR="00EB097F" w:rsidRPr="007902C6" w:rsidRDefault="00EB097F" w:rsidP="00CA2001">
            <w:pPr>
              <w:snapToGrid w:val="0"/>
              <w:ind w:firstLine="851"/>
              <w:rPr>
                <w:b/>
                <w:sz w:val="24"/>
                <w:szCs w:val="24"/>
              </w:rPr>
            </w:pPr>
          </w:p>
        </w:tc>
      </w:tr>
    </w:tbl>
    <w:p w14:paraId="729D96EF" w14:textId="77777777" w:rsidR="00EB097F" w:rsidRPr="007902C6" w:rsidRDefault="00EB097F" w:rsidP="00E10990">
      <w:pPr>
        <w:ind w:firstLine="851"/>
        <w:rPr>
          <w:b/>
          <w:sz w:val="24"/>
          <w:szCs w:val="24"/>
        </w:rPr>
      </w:pPr>
    </w:p>
    <w:p w14:paraId="081D2CD9" w14:textId="795A7B03" w:rsidR="00EB097F" w:rsidRPr="007902C6" w:rsidRDefault="00EB097F" w:rsidP="006F23C3">
      <w:pPr>
        <w:rPr>
          <w:sz w:val="24"/>
          <w:szCs w:val="24"/>
        </w:rPr>
      </w:pPr>
      <w:r w:rsidRPr="007902C6">
        <w:rPr>
          <w:b/>
          <w:sz w:val="24"/>
          <w:szCs w:val="24"/>
        </w:rPr>
        <w:t>Projekto įvertinimas __________ balų</w:t>
      </w:r>
      <w:r w:rsidR="008060B7" w:rsidRPr="007902C6">
        <w:rPr>
          <w:b/>
          <w:sz w:val="24"/>
          <w:szCs w:val="24"/>
        </w:rPr>
        <w:t>.</w:t>
      </w:r>
    </w:p>
    <w:p w14:paraId="7615552B" w14:textId="77777777" w:rsidR="002E77AE" w:rsidRPr="007902C6" w:rsidRDefault="002E77AE" w:rsidP="006F23C3">
      <w:pPr>
        <w:rPr>
          <w:sz w:val="24"/>
          <w:szCs w:val="24"/>
        </w:rPr>
      </w:pPr>
    </w:p>
    <w:p w14:paraId="2FB80E7B" w14:textId="2B71481C" w:rsidR="0044026D" w:rsidRPr="007902C6" w:rsidRDefault="007435BD" w:rsidP="006F23C3">
      <w:pPr>
        <w:rPr>
          <w:sz w:val="24"/>
          <w:szCs w:val="24"/>
        </w:rPr>
      </w:pPr>
      <w:r w:rsidRPr="007902C6">
        <w:rPr>
          <w:sz w:val="24"/>
          <w:szCs w:val="24"/>
        </w:rPr>
        <w:t>Komisijos narys</w:t>
      </w:r>
      <w:r w:rsidR="005B47A5" w:rsidRPr="007902C6">
        <w:rPr>
          <w:sz w:val="24"/>
          <w:szCs w:val="24"/>
        </w:rPr>
        <w:t xml:space="preserve">                       </w:t>
      </w:r>
    </w:p>
    <w:p w14:paraId="4A861D91" w14:textId="77777777" w:rsidR="00F2278E" w:rsidRDefault="005B47A5" w:rsidP="006F23C3">
      <w:pPr>
        <w:rPr>
          <w:sz w:val="24"/>
          <w:szCs w:val="24"/>
        </w:rPr>
      </w:pPr>
      <w:r w:rsidRPr="007902C6">
        <w:rPr>
          <w:sz w:val="24"/>
          <w:szCs w:val="24"/>
          <w:u w:val="single"/>
        </w:rPr>
        <w:t xml:space="preserve">                               </w:t>
      </w:r>
      <w:r w:rsidR="007435BD" w:rsidRPr="007902C6">
        <w:rPr>
          <w:sz w:val="24"/>
          <w:szCs w:val="24"/>
        </w:rPr>
        <w:tab/>
      </w:r>
      <w:r w:rsidR="007435BD" w:rsidRPr="007902C6">
        <w:rPr>
          <w:sz w:val="24"/>
          <w:szCs w:val="24"/>
          <w:u w:val="single"/>
        </w:rPr>
        <w:t xml:space="preserve">       </w:t>
      </w:r>
      <w:r w:rsidRPr="007902C6">
        <w:rPr>
          <w:sz w:val="24"/>
          <w:szCs w:val="24"/>
          <w:u w:val="single"/>
        </w:rPr>
        <w:t xml:space="preserve">               </w:t>
      </w:r>
      <w:r w:rsidR="007435BD" w:rsidRPr="007902C6">
        <w:rPr>
          <w:sz w:val="24"/>
          <w:szCs w:val="24"/>
          <w:u w:val="single"/>
        </w:rPr>
        <w:t xml:space="preserve">  </w:t>
      </w:r>
      <w:r w:rsidR="0044026D" w:rsidRPr="007902C6">
        <w:rPr>
          <w:sz w:val="24"/>
          <w:szCs w:val="24"/>
          <w:u w:val="single"/>
        </w:rPr>
        <w:t>                      </w:t>
      </w:r>
      <w:r w:rsidR="00EB097F" w:rsidRPr="007902C6">
        <w:rPr>
          <w:sz w:val="24"/>
          <w:szCs w:val="24"/>
        </w:rPr>
        <w:tab/>
      </w:r>
      <w:r w:rsidR="007435BD" w:rsidRPr="007902C6">
        <w:rPr>
          <w:sz w:val="24"/>
          <w:szCs w:val="24"/>
        </w:rPr>
        <w:t xml:space="preserve">   </w:t>
      </w:r>
      <w:r w:rsidR="00EB097F" w:rsidRPr="007902C6">
        <w:rPr>
          <w:sz w:val="24"/>
          <w:szCs w:val="24"/>
        </w:rPr>
        <w:tab/>
      </w:r>
      <w:r w:rsidR="00EB097F" w:rsidRPr="007902C6">
        <w:rPr>
          <w:sz w:val="24"/>
          <w:szCs w:val="24"/>
        </w:rPr>
        <w:tab/>
      </w:r>
      <w:r w:rsidR="001B31D8" w:rsidRPr="007902C6">
        <w:rPr>
          <w:sz w:val="24"/>
          <w:szCs w:val="24"/>
        </w:rPr>
        <w:t xml:space="preserve">         </w:t>
      </w:r>
    </w:p>
    <w:p w14:paraId="1C733FED" w14:textId="5AF38019" w:rsidR="005B47A5" w:rsidRDefault="00EB097F" w:rsidP="006F23C3">
      <w:pPr>
        <w:rPr>
          <w:sz w:val="24"/>
          <w:szCs w:val="24"/>
        </w:rPr>
      </w:pPr>
      <w:r w:rsidRPr="007902C6">
        <w:rPr>
          <w:sz w:val="24"/>
          <w:szCs w:val="24"/>
        </w:rPr>
        <w:t>(parašas)</w:t>
      </w:r>
      <w:r w:rsidR="008060B7" w:rsidRPr="007902C6">
        <w:rPr>
          <w:sz w:val="24"/>
          <w:szCs w:val="24"/>
        </w:rPr>
        <w:t xml:space="preserve"> </w:t>
      </w:r>
      <w:r w:rsidRPr="007902C6">
        <w:rPr>
          <w:sz w:val="24"/>
          <w:szCs w:val="24"/>
        </w:rPr>
        <w:tab/>
      </w:r>
      <w:r w:rsidRPr="007902C6">
        <w:rPr>
          <w:sz w:val="24"/>
          <w:szCs w:val="24"/>
        </w:rPr>
        <w:tab/>
      </w:r>
      <w:r w:rsidRPr="007902C6">
        <w:rPr>
          <w:sz w:val="24"/>
          <w:szCs w:val="24"/>
        </w:rPr>
        <w:tab/>
      </w:r>
      <w:r w:rsidRPr="007902C6">
        <w:rPr>
          <w:sz w:val="24"/>
          <w:szCs w:val="24"/>
        </w:rPr>
        <w:tab/>
        <w:t>(vardas ir pavardė</w:t>
      </w:r>
      <w:r w:rsidR="005B47A5" w:rsidRPr="007902C6">
        <w:rPr>
          <w:sz w:val="24"/>
          <w:szCs w:val="24"/>
        </w:rPr>
        <w:t>)</w:t>
      </w:r>
    </w:p>
    <w:p w14:paraId="42A5FF64" w14:textId="77777777" w:rsidR="00F2278E" w:rsidRPr="007902C6" w:rsidRDefault="00F2278E" w:rsidP="006F23C3">
      <w:pPr>
        <w:rPr>
          <w:sz w:val="24"/>
          <w:szCs w:val="24"/>
        </w:rPr>
      </w:pPr>
    </w:p>
    <w:p w14:paraId="3EB38D27" w14:textId="182FDCDA" w:rsidR="0044026D" w:rsidRPr="007902C6" w:rsidRDefault="0044026D" w:rsidP="002E77AE">
      <w:pPr>
        <w:rPr>
          <w:sz w:val="24"/>
          <w:szCs w:val="24"/>
          <w:u w:val="single"/>
        </w:rPr>
      </w:pPr>
      <w:r w:rsidRPr="007902C6">
        <w:rPr>
          <w:sz w:val="24"/>
          <w:szCs w:val="24"/>
          <w:u w:val="single"/>
        </w:rPr>
        <w:t>                                    </w:t>
      </w:r>
    </w:p>
    <w:p w14:paraId="3EBA5024" w14:textId="4562864E" w:rsidR="0011553B" w:rsidRPr="007902C6" w:rsidRDefault="007435BD" w:rsidP="007F38DF">
      <w:pPr>
        <w:rPr>
          <w:sz w:val="24"/>
          <w:szCs w:val="24"/>
        </w:rPr>
      </w:pPr>
      <w:r w:rsidRPr="007902C6">
        <w:rPr>
          <w:sz w:val="24"/>
          <w:szCs w:val="24"/>
        </w:rPr>
        <w:t>(data)</w:t>
      </w:r>
    </w:p>
    <w:sectPr w:rsidR="0011553B" w:rsidRPr="007902C6" w:rsidSect="005E11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1" w:right="567" w:bottom="993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9649A" w14:textId="77777777" w:rsidR="00FE23EC" w:rsidRDefault="00FE23EC">
      <w:r>
        <w:separator/>
      </w:r>
    </w:p>
  </w:endnote>
  <w:endnote w:type="continuationSeparator" w:id="0">
    <w:p w14:paraId="0A4F59BD" w14:textId="77777777" w:rsidR="00FE23EC" w:rsidRDefault="00FE2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0CA0C01B" w14:textId="77777777" w:rsidTr="448B4375">
      <w:trPr>
        <w:trHeight w:val="300"/>
      </w:trPr>
      <w:tc>
        <w:tcPr>
          <w:tcW w:w="3210" w:type="dxa"/>
        </w:tcPr>
        <w:p w14:paraId="5B22BB3D" w14:textId="398420DC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62F015C0" w14:textId="60DC6D0D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143753AD" w14:textId="7B7A759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C6ACD45" w14:textId="3BD937C6" w:rsidR="448B4375" w:rsidRDefault="448B4375" w:rsidP="448B437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6FBF4316" w14:textId="77777777" w:rsidTr="448B4375">
      <w:trPr>
        <w:trHeight w:val="300"/>
      </w:trPr>
      <w:tc>
        <w:tcPr>
          <w:tcW w:w="3210" w:type="dxa"/>
        </w:tcPr>
        <w:p w14:paraId="3FE17902" w14:textId="068DD7AE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3A763A15" w14:textId="1B06952E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D5F5C11" w14:textId="14127310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31B02406" w14:textId="39D3A85E" w:rsidR="448B4375" w:rsidRDefault="448B4375" w:rsidP="448B437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02BCF" w14:textId="77777777" w:rsidR="00FE23EC" w:rsidRDefault="00FE23EC">
      <w:r>
        <w:separator/>
      </w:r>
    </w:p>
  </w:footnote>
  <w:footnote w:type="continuationSeparator" w:id="0">
    <w:p w14:paraId="59AB29ED" w14:textId="77777777" w:rsidR="00FE23EC" w:rsidRDefault="00FE23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35085176" w14:textId="77777777" w:rsidTr="448B4375">
      <w:trPr>
        <w:trHeight w:val="300"/>
      </w:trPr>
      <w:tc>
        <w:tcPr>
          <w:tcW w:w="3210" w:type="dxa"/>
        </w:tcPr>
        <w:p w14:paraId="5E90C32E" w14:textId="1B61F5E2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BC78C58" w14:textId="5ABA29D4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44446F32" w14:textId="5B4D8132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5FE2617A" w14:textId="48D3A25F" w:rsidR="448B4375" w:rsidRDefault="448B4375" w:rsidP="448B437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448B4375" w14:paraId="10FD19A5" w14:textId="77777777" w:rsidTr="448B4375">
      <w:trPr>
        <w:trHeight w:val="300"/>
      </w:trPr>
      <w:tc>
        <w:tcPr>
          <w:tcW w:w="3210" w:type="dxa"/>
        </w:tcPr>
        <w:p w14:paraId="20B8F693" w14:textId="3A657A14" w:rsidR="448B4375" w:rsidRDefault="448B4375" w:rsidP="448B4375">
          <w:pPr>
            <w:pStyle w:val="Antrats"/>
            <w:ind w:left="-115"/>
          </w:pPr>
        </w:p>
      </w:tc>
      <w:tc>
        <w:tcPr>
          <w:tcW w:w="3210" w:type="dxa"/>
        </w:tcPr>
        <w:p w14:paraId="15A6B118" w14:textId="216478C6" w:rsidR="448B4375" w:rsidRDefault="448B4375" w:rsidP="448B4375">
          <w:pPr>
            <w:pStyle w:val="Antrats"/>
            <w:jc w:val="center"/>
          </w:pPr>
        </w:p>
      </w:tc>
      <w:tc>
        <w:tcPr>
          <w:tcW w:w="3210" w:type="dxa"/>
        </w:tcPr>
        <w:p w14:paraId="6AEE0DEE" w14:textId="73E4034B" w:rsidR="448B4375" w:rsidRDefault="448B4375" w:rsidP="448B4375">
          <w:pPr>
            <w:pStyle w:val="Antrats"/>
            <w:ind w:right="-115"/>
            <w:jc w:val="right"/>
          </w:pPr>
        </w:p>
      </w:tc>
    </w:tr>
  </w:tbl>
  <w:p w14:paraId="64619528" w14:textId="347393A8" w:rsidR="448B4375" w:rsidRDefault="448B4375" w:rsidP="448B437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E5D015DC"/>
    <w:name w:val="RTF_Num 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F"/>
    <w:multiLevelType w:val="multilevel"/>
    <w:tmpl w:val="0000000F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62240A"/>
    <w:multiLevelType w:val="hybridMultilevel"/>
    <w:tmpl w:val="E2C677AE"/>
    <w:lvl w:ilvl="0" w:tplc="441A1E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FE4936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4" w15:restartNumberingAfterBreak="0">
    <w:nsid w:val="1BC91EE4"/>
    <w:multiLevelType w:val="hybridMultilevel"/>
    <w:tmpl w:val="A392B020"/>
    <w:lvl w:ilvl="0" w:tplc="6D167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05081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6" w15:restartNumberingAfterBreak="0">
    <w:nsid w:val="267B079A"/>
    <w:multiLevelType w:val="hybridMultilevel"/>
    <w:tmpl w:val="BE24FB9E"/>
    <w:lvl w:ilvl="0" w:tplc="9142FA6C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9B546B5"/>
    <w:multiLevelType w:val="multilevel"/>
    <w:tmpl w:val="BDE8F8DC"/>
    <w:lvl w:ilvl="0">
      <w:start w:val="11"/>
      <w:numFmt w:val="decimal"/>
      <w:pStyle w:val="Antrat1"/>
      <w:lvlText w:val="%1."/>
      <w:lvlJc w:val="left"/>
      <w:pPr>
        <w:tabs>
          <w:tab w:val="num" w:pos="480"/>
        </w:tabs>
        <w:ind w:left="480" w:hanging="480"/>
      </w:pPr>
    </w:lvl>
    <w:lvl w:ilvl="1">
      <w:start w:val="2"/>
      <w:numFmt w:val="decimal"/>
      <w:lvlText w:val="%1.%2."/>
      <w:lvlJc w:val="left"/>
      <w:pPr>
        <w:tabs>
          <w:tab w:val="num" w:pos="1005"/>
        </w:tabs>
        <w:ind w:left="1005" w:hanging="480"/>
      </w:p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720"/>
      </w:pPr>
    </w:lvl>
    <w:lvl w:ilvl="3">
      <w:start w:val="1"/>
      <w:numFmt w:val="decimal"/>
      <w:lvlText w:val="%1.%2.%3.%4."/>
      <w:lvlJc w:val="left"/>
      <w:pPr>
        <w:tabs>
          <w:tab w:val="num" w:pos="2295"/>
        </w:tabs>
        <w:ind w:left="2295" w:hanging="720"/>
      </w:pPr>
    </w:lvl>
    <w:lvl w:ilvl="4">
      <w:start w:val="1"/>
      <w:numFmt w:val="decimal"/>
      <w:lvlText w:val="%1.%2.%3.%4.%5."/>
      <w:lvlJc w:val="left"/>
      <w:pPr>
        <w:tabs>
          <w:tab w:val="num" w:pos="3180"/>
        </w:tabs>
        <w:ind w:left="3180" w:hanging="1080"/>
      </w:pPr>
    </w:lvl>
    <w:lvl w:ilvl="5">
      <w:start w:val="1"/>
      <w:numFmt w:val="decimal"/>
      <w:lvlText w:val="%1.%2.%3.%4.%5.%6."/>
      <w:lvlJc w:val="left"/>
      <w:pPr>
        <w:tabs>
          <w:tab w:val="num" w:pos="3705"/>
        </w:tabs>
        <w:ind w:left="370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590"/>
        </w:tabs>
        <w:ind w:left="459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115"/>
        </w:tabs>
        <w:ind w:left="511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1800"/>
      </w:pPr>
    </w:lvl>
  </w:abstractNum>
  <w:abstractNum w:abstractNumId="8" w15:restartNumberingAfterBreak="0">
    <w:nsid w:val="2B2C6417"/>
    <w:multiLevelType w:val="hybridMultilevel"/>
    <w:tmpl w:val="176CF2E6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2ECD2B59"/>
    <w:multiLevelType w:val="hybridMultilevel"/>
    <w:tmpl w:val="449EEAE4"/>
    <w:lvl w:ilvl="0" w:tplc="3D60DD5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3240DED"/>
    <w:multiLevelType w:val="hybridMultilevel"/>
    <w:tmpl w:val="EC4E252C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B0751A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2" w15:restartNumberingAfterBreak="0">
    <w:nsid w:val="5A1F322D"/>
    <w:multiLevelType w:val="multilevel"/>
    <w:tmpl w:val="3E26CD3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71" w:hanging="4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062" w:hanging="720"/>
      </w:pPr>
    </w:lvl>
    <w:lvl w:ilvl="3">
      <w:start w:val="1"/>
      <w:numFmt w:val="decimal"/>
      <w:lvlText w:val="%1.%2.%3.%4."/>
      <w:lvlJc w:val="left"/>
      <w:pPr>
        <w:ind w:left="2553" w:hanging="720"/>
      </w:pPr>
    </w:lvl>
    <w:lvl w:ilvl="4">
      <w:start w:val="1"/>
      <w:numFmt w:val="decimal"/>
      <w:lvlText w:val="%1.%2.%3.%4.%5."/>
      <w:lvlJc w:val="left"/>
      <w:pPr>
        <w:ind w:left="3404" w:hanging="1080"/>
      </w:pPr>
    </w:lvl>
    <w:lvl w:ilvl="5">
      <w:start w:val="1"/>
      <w:numFmt w:val="decimal"/>
      <w:lvlText w:val="%1.%2.%3.%4.%5.%6."/>
      <w:lvlJc w:val="left"/>
      <w:pPr>
        <w:ind w:left="3895" w:hanging="1080"/>
      </w:pPr>
    </w:lvl>
    <w:lvl w:ilvl="6">
      <w:start w:val="1"/>
      <w:numFmt w:val="decimal"/>
      <w:lvlText w:val="%1.%2.%3.%4.%5.%6.%7."/>
      <w:lvlJc w:val="left"/>
      <w:pPr>
        <w:ind w:left="4746" w:hanging="1440"/>
      </w:pPr>
    </w:lvl>
    <w:lvl w:ilvl="7">
      <w:start w:val="1"/>
      <w:numFmt w:val="decimal"/>
      <w:lvlText w:val="%1.%2.%3.%4.%5.%6.%7.%8."/>
      <w:lvlJc w:val="left"/>
      <w:pPr>
        <w:ind w:left="5237" w:hanging="1440"/>
      </w:pPr>
    </w:lvl>
    <w:lvl w:ilvl="8">
      <w:start w:val="1"/>
      <w:numFmt w:val="decimal"/>
      <w:lvlText w:val="%1.%2.%3.%4.%5.%6.%7.%8.%9."/>
      <w:lvlJc w:val="left"/>
      <w:pPr>
        <w:ind w:left="6088" w:hanging="1800"/>
      </w:pPr>
    </w:lvl>
  </w:abstractNum>
  <w:abstractNum w:abstractNumId="13" w15:restartNumberingAfterBreak="0">
    <w:nsid w:val="75411272"/>
    <w:multiLevelType w:val="hybridMultilevel"/>
    <w:tmpl w:val="27D8EF5C"/>
    <w:lvl w:ilvl="0" w:tplc="52FACB2E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30870419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30087230">
    <w:abstractNumId w:val="7"/>
    <w:lvlOverride w:ilvl="0">
      <w:startOverride w:val="1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9879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63454916">
    <w:abstractNumId w:val="3"/>
  </w:num>
  <w:num w:numId="5" w16cid:durableId="1665281838">
    <w:abstractNumId w:val="10"/>
  </w:num>
  <w:num w:numId="6" w16cid:durableId="935405732">
    <w:abstractNumId w:val="4"/>
  </w:num>
  <w:num w:numId="7" w16cid:durableId="1689408715">
    <w:abstractNumId w:val="13"/>
  </w:num>
  <w:num w:numId="8" w16cid:durableId="443500109">
    <w:abstractNumId w:val="2"/>
  </w:num>
  <w:num w:numId="9" w16cid:durableId="199599057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82384083">
    <w:abstractNumId w:val="5"/>
  </w:num>
  <w:num w:numId="11" w16cid:durableId="759564913">
    <w:abstractNumId w:val="12"/>
  </w:num>
  <w:num w:numId="12" w16cid:durableId="1090852400">
    <w:abstractNumId w:val="11"/>
  </w:num>
  <w:num w:numId="13" w16cid:durableId="817187069">
    <w:abstractNumId w:val="9"/>
  </w:num>
  <w:num w:numId="14" w16cid:durableId="258215767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45A8"/>
    <w:rsid w:val="0000412E"/>
    <w:rsid w:val="00010DFA"/>
    <w:rsid w:val="000169C1"/>
    <w:rsid w:val="00022CAC"/>
    <w:rsid w:val="00023B9D"/>
    <w:rsid w:val="00026CD6"/>
    <w:rsid w:val="0003190F"/>
    <w:rsid w:val="00031EF4"/>
    <w:rsid w:val="00044CD8"/>
    <w:rsid w:val="000469AA"/>
    <w:rsid w:val="00047A64"/>
    <w:rsid w:val="00050A16"/>
    <w:rsid w:val="00051B0A"/>
    <w:rsid w:val="00054E9F"/>
    <w:rsid w:val="00060F41"/>
    <w:rsid w:val="000702A7"/>
    <w:rsid w:val="00070357"/>
    <w:rsid w:val="000725E1"/>
    <w:rsid w:val="0007272E"/>
    <w:rsid w:val="00073ED1"/>
    <w:rsid w:val="000824D9"/>
    <w:rsid w:val="00085923"/>
    <w:rsid w:val="0008685B"/>
    <w:rsid w:val="00087B76"/>
    <w:rsid w:val="000901EC"/>
    <w:rsid w:val="000A445B"/>
    <w:rsid w:val="000A6380"/>
    <w:rsid w:val="000B6B1B"/>
    <w:rsid w:val="000C0B21"/>
    <w:rsid w:val="000C1618"/>
    <w:rsid w:val="000C23F4"/>
    <w:rsid w:val="000C2D6C"/>
    <w:rsid w:val="000C3AD5"/>
    <w:rsid w:val="000C4B7F"/>
    <w:rsid w:val="000D096E"/>
    <w:rsid w:val="000D491F"/>
    <w:rsid w:val="000E19B5"/>
    <w:rsid w:val="000F27D8"/>
    <w:rsid w:val="000F3A48"/>
    <w:rsid w:val="00106103"/>
    <w:rsid w:val="001078DE"/>
    <w:rsid w:val="00111827"/>
    <w:rsid w:val="001118F0"/>
    <w:rsid w:val="00113375"/>
    <w:rsid w:val="0011553B"/>
    <w:rsid w:val="001230E2"/>
    <w:rsid w:val="00131C7B"/>
    <w:rsid w:val="00134737"/>
    <w:rsid w:val="0013476D"/>
    <w:rsid w:val="00136C64"/>
    <w:rsid w:val="00141729"/>
    <w:rsid w:val="001418A4"/>
    <w:rsid w:val="00145B84"/>
    <w:rsid w:val="0014738C"/>
    <w:rsid w:val="00150688"/>
    <w:rsid w:val="00155EE6"/>
    <w:rsid w:val="00156F74"/>
    <w:rsid w:val="00165A27"/>
    <w:rsid w:val="001663E4"/>
    <w:rsid w:val="00171EA2"/>
    <w:rsid w:val="00173758"/>
    <w:rsid w:val="001754E4"/>
    <w:rsid w:val="001837DA"/>
    <w:rsid w:val="00184593"/>
    <w:rsid w:val="00184FC3"/>
    <w:rsid w:val="00184FF6"/>
    <w:rsid w:val="001973A9"/>
    <w:rsid w:val="001A0C34"/>
    <w:rsid w:val="001B2FD9"/>
    <w:rsid w:val="001B31D8"/>
    <w:rsid w:val="001B5B7B"/>
    <w:rsid w:val="001C3FC7"/>
    <w:rsid w:val="001E0A41"/>
    <w:rsid w:val="001E3ADC"/>
    <w:rsid w:val="001F666A"/>
    <w:rsid w:val="00200409"/>
    <w:rsid w:val="00211CE2"/>
    <w:rsid w:val="00213BF7"/>
    <w:rsid w:val="002140C7"/>
    <w:rsid w:val="00214D1E"/>
    <w:rsid w:val="002202FF"/>
    <w:rsid w:val="00232DCE"/>
    <w:rsid w:val="00233BCD"/>
    <w:rsid w:val="00235A1C"/>
    <w:rsid w:val="002562A3"/>
    <w:rsid w:val="00257875"/>
    <w:rsid w:val="00260E7E"/>
    <w:rsid w:val="0026139A"/>
    <w:rsid w:val="002649BD"/>
    <w:rsid w:val="0027055E"/>
    <w:rsid w:val="00274CD2"/>
    <w:rsid w:val="00282044"/>
    <w:rsid w:val="002821E7"/>
    <w:rsid w:val="002826D5"/>
    <w:rsid w:val="002841AA"/>
    <w:rsid w:val="002953DB"/>
    <w:rsid w:val="002972EF"/>
    <w:rsid w:val="002A02FC"/>
    <w:rsid w:val="002A2F33"/>
    <w:rsid w:val="002A6640"/>
    <w:rsid w:val="002B361B"/>
    <w:rsid w:val="002C2AC3"/>
    <w:rsid w:val="002C79CC"/>
    <w:rsid w:val="002D5436"/>
    <w:rsid w:val="002D5B93"/>
    <w:rsid w:val="002D7407"/>
    <w:rsid w:val="002E4A27"/>
    <w:rsid w:val="002E4BF5"/>
    <w:rsid w:val="002E77AE"/>
    <w:rsid w:val="002F5CA6"/>
    <w:rsid w:val="00303AE5"/>
    <w:rsid w:val="003055AA"/>
    <w:rsid w:val="0030633B"/>
    <w:rsid w:val="00306C40"/>
    <w:rsid w:val="003106F2"/>
    <w:rsid w:val="00311D91"/>
    <w:rsid w:val="00315FAB"/>
    <w:rsid w:val="00321B29"/>
    <w:rsid w:val="00325FA0"/>
    <w:rsid w:val="00326705"/>
    <w:rsid w:val="00334558"/>
    <w:rsid w:val="00355213"/>
    <w:rsid w:val="00363353"/>
    <w:rsid w:val="00365378"/>
    <w:rsid w:val="00375E2C"/>
    <w:rsid w:val="0038334E"/>
    <w:rsid w:val="00384219"/>
    <w:rsid w:val="003856E8"/>
    <w:rsid w:val="0038639A"/>
    <w:rsid w:val="00387365"/>
    <w:rsid w:val="00387A02"/>
    <w:rsid w:val="00395E50"/>
    <w:rsid w:val="00397164"/>
    <w:rsid w:val="003A1BDF"/>
    <w:rsid w:val="003A48C6"/>
    <w:rsid w:val="003A5399"/>
    <w:rsid w:val="003B19EE"/>
    <w:rsid w:val="003B1DEC"/>
    <w:rsid w:val="003B3CD2"/>
    <w:rsid w:val="003B646E"/>
    <w:rsid w:val="003B718A"/>
    <w:rsid w:val="003C2BA4"/>
    <w:rsid w:val="003C7624"/>
    <w:rsid w:val="003C765B"/>
    <w:rsid w:val="003D2320"/>
    <w:rsid w:val="003D4648"/>
    <w:rsid w:val="003E12E6"/>
    <w:rsid w:val="003F60EA"/>
    <w:rsid w:val="00400897"/>
    <w:rsid w:val="00403D3E"/>
    <w:rsid w:val="0041733D"/>
    <w:rsid w:val="00422343"/>
    <w:rsid w:val="00424637"/>
    <w:rsid w:val="004373FB"/>
    <w:rsid w:val="004374F7"/>
    <w:rsid w:val="0044026D"/>
    <w:rsid w:val="004425A6"/>
    <w:rsid w:val="00444782"/>
    <w:rsid w:val="00447CEA"/>
    <w:rsid w:val="004521B2"/>
    <w:rsid w:val="00455DBD"/>
    <w:rsid w:val="0045710C"/>
    <w:rsid w:val="00462181"/>
    <w:rsid w:val="004715A6"/>
    <w:rsid w:val="00475352"/>
    <w:rsid w:val="00476F0A"/>
    <w:rsid w:val="00484643"/>
    <w:rsid w:val="004A10C0"/>
    <w:rsid w:val="004A1321"/>
    <w:rsid w:val="004A180B"/>
    <w:rsid w:val="004A41A8"/>
    <w:rsid w:val="004A58F9"/>
    <w:rsid w:val="004A606D"/>
    <w:rsid w:val="004B13EA"/>
    <w:rsid w:val="004B47FA"/>
    <w:rsid w:val="004C2273"/>
    <w:rsid w:val="004D514D"/>
    <w:rsid w:val="004D6C56"/>
    <w:rsid w:val="004E2A6D"/>
    <w:rsid w:val="004F5FAE"/>
    <w:rsid w:val="00502638"/>
    <w:rsid w:val="0050551F"/>
    <w:rsid w:val="0051369A"/>
    <w:rsid w:val="00520064"/>
    <w:rsid w:val="00521133"/>
    <w:rsid w:val="00526FFF"/>
    <w:rsid w:val="0053357C"/>
    <w:rsid w:val="00533E61"/>
    <w:rsid w:val="005366B5"/>
    <w:rsid w:val="00537F93"/>
    <w:rsid w:val="00550159"/>
    <w:rsid w:val="00564FEE"/>
    <w:rsid w:val="005657D0"/>
    <w:rsid w:val="00566981"/>
    <w:rsid w:val="00575016"/>
    <w:rsid w:val="00582FD7"/>
    <w:rsid w:val="00593EAE"/>
    <w:rsid w:val="0059460B"/>
    <w:rsid w:val="00597E04"/>
    <w:rsid w:val="005A30AF"/>
    <w:rsid w:val="005A351A"/>
    <w:rsid w:val="005A3A14"/>
    <w:rsid w:val="005B00AB"/>
    <w:rsid w:val="005B18B4"/>
    <w:rsid w:val="005B47A5"/>
    <w:rsid w:val="005B5D31"/>
    <w:rsid w:val="005C259F"/>
    <w:rsid w:val="005C4308"/>
    <w:rsid w:val="005C650D"/>
    <w:rsid w:val="005C6C2E"/>
    <w:rsid w:val="005C758A"/>
    <w:rsid w:val="005D653F"/>
    <w:rsid w:val="005E1186"/>
    <w:rsid w:val="005E39E9"/>
    <w:rsid w:val="005F19F6"/>
    <w:rsid w:val="005F309B"/>
    <w:rsid w:val="005F60AF"/>
    <w:rsid w:val="005F793C"/>
    <w:rsid w:val="005F7C45"/>
    <w:rsid w:val="005F7D25"/>
    <w:rsid w:val="00600BE6"/>
    <w:rsid w:val="00603869"/>
    <w:rsid w:val="00604280"/>
    <w:rsid w:val="00604C3E"/>
    <w:rsid w:val="006055C3"/>
    <w:rsid w:val="006077C6"/>
    <w:rsid w:val="006108C6"/>
    <w:rsid w:val="00612854"/>
    <w:rsid w:val="00616224"/>
    <w:rsid w:val="00617FE6"/>
    <w:rsid w:val="00626827"/>
    <w:rsid w:val="00652DB5"/>
    <w:rsid w:val="0065692D"/>
    <w:rsid w:val="00662308"/>
    <w:rsid w:val="0066553C"/>
    <w:rsid w:val="0066637B"/>
    <w:rsid w:val="0067211A"/>
    <w:rsid w:val="00676FCE"/>
    <w:rsid w:val="006817A4"/>
    <w:rsid w:val="006952E7"/>
    <w:rsid w:val="006969AD"/>
    <w:rsid w:val="006A10A9"/>
    <w:rsid w:val="006A1F32"/>
    <w:rsid w:val="006B190A"/>
    <w:rsid w:val="006B3855"/>
    <w:rsid w:val="006B538F"/>
    <w:rsid w:val="006B780F"/>
    <w:rsid w:val="006C2BC1"/>
    <w:rsid w:val="006C45AD"/>
    <w:rsid w:val="006D162A"/>
    <w:rsid w:val="006D248F"/>
    <w:rsid w:val="006D2D29"/>
    <w:rsid w:val="006E1943"/>
    <w:rsid w:val="006E7A12"/>
    <w:rsid w:val="006F23C3"/>
    <w:rsid w:val="006F28BD"/>
    <w:rsid w:val="006F54DA"/>
    <w:rsid w:val="00700E39"/>
    <w:rsid w:val="00705A22"/>
    <w:rsid w:val="007116F5"/>
    <w:rsid w:val="00715C12"/>
    <w:rsid w:val="00724589"/>
    <w:rsid w:val="007260D6"/>
    <w:rsid w:val="0073482E"/>
    <w:rsid w:val="007435BD"/>
    <w:rsid w:val="00763645"/>
    <w:rsid w:val="0076595A"/>
    <w:rsid w:val="00765CE1"/>
    <w:rsid w:val="007679A4"/>
    <w:rsid w:val="0077435B"/>
    <w:rsid w:val="00780997"/>
    <w:rsid w:val="00782A2C"/>
    <w:rsid w:val="00783006"/>
    <w:rsid w:val="00784B41"/>
    <w:rsid w:val="0079014D"/>
    <w:rsid w:val="007902C6"/>
    <w:rsid w:val="00797BCF"/>
    <w:rsid w:val="007A562C"/>
    <w:rsid w:val="007B0F10"/>
    <w:rsid w:val="007B5A70"/>
    <w:rsid w:val="007B694A"/>
    <w:rsid w:val="007C081C"/>
    <w:rsid w:val="007C0865"/>
    <w:rsid w:val="007C28C5"/>
    <w:rsid w:val="007C7CA9"/>
    <w:rsid w:val="007D4A81"/>
    <w:rsid w:val="007D4D83"/>
    <w:rsid w:val="007D672E"/>
    <w:rsid w:val="007E251B"/>
    <w:rsid w:val="007E6638"/>
    <w:rsid w:val="007E669E"/>
    <w:rsid w:val="007F0E46"/>
    <w:rsid w:val="007F38DF"/>
    <w:rsid w:val="007F48B9"/>
    <w:rsid w:val="008060B7"/>
    <w:rsid w:val="00814222"/>
    <w:rsid w:val="00817B51"/>
    <w:rsid w:val="008228F0"/>
    <w:rsid w:val="00824715"/>
    <w:rsid w:val="00830D77"/>
    <w:rsid w:val="008324E1"/>
    <w:rsid w:val="00832BDB"/>
    <w:rsid w:val="00834CB3"/>
    <w:rsid w:val="0084154F"/>
    <w:rsid w:val="008429F0"/>
    <w:rsid w:val="008476B0"/>
    <w:rsid w:val="00853BD8"/>
    <w:rsid w:val="00856361"/>
    <w:rsid w:val="008564A1"/>
    <w:rsid w:val="00860CC3"/>
    <w:rsid w:val="00864C43"/>
    <w:rsid w:val="008662F7"/>
    <w:rsid w:val="00874ADE"/>
    <w:rsid w:val="00875C76"/>
    <w:rsid w:val="00886827"/>
    <w:rsid w:val="008919B9"/>
    <w:rsid w:val="008932F2"/>
    <w:rsid w:val="00894989"/>
    <w:rsid w:val="00896027"/>
    <w:rsid w:val="00896B41"/>
    <w:rsid w:val="008B492D"/>
    <w:rsid w:val="008C12FF"/>
    <w:rsid w:val="008C45A8"/>
    <w:rsid w:val="008D4BD4"/>
    <w:rsid w:val="008E04F6"/>
    <w:rsid w:val="008E0E3E"/>
    <w:rsid w:val="008E398A"/>
    <w:rsid w:val="008E71A6"/>
    <w:rsid w:val="008F3BDC"/>
    <w:rsid w:val="009007A9"/>
    <w:rsid w:val="00900857"/>
    <w:rsid w:val="00900F2F"/>
    <w:rsid w:val="00901A4B"/>
    <w:rsid w:val="009033BA"/>
    <w:rsid w:val="00923CE9"/>
    <w:rsid w:val="00925AEE"/>
    <w:rsid w:val="00935B54"/>
    <w:rsid w:val="0094707E"/>
    <w:rsid w:val="009539F5"/>
    <w:rsid w:val="00954A7C"/>
    <w:rsid w:val="00956C83"/>
    <w:rsid w:val="0096002E"/>
    <w:rsid w:val="00961EF2"/>
    <w:rsid w:val="00963701"/>
    <w:rsid w:val="0096472F"/>
    <w:rsid w:val="00965C75"/>
    <w:rsid w:val="00966B30"/>
    <w:rsid w:val="0097531D"/>
    <w:rsid w:val="00977760"/>
    <w:rsid w:val="00983093"/>
    <w:rsid w:val="009850A2"/>
    <w:rsid w:val="00990DD0"/>
    <w:rsid w:val="0099358A"/>
    <w:rsid w:val="009945E4"/>
    <w:rsid w:val="009A0BF9"/>
    <w:rsid w:val="009A3C74"/>
    <w:rsid w:val="009A565B"/>
    <w:rsid w:val="009B58DE"/>
    <w:rsid w:val="009B783A"/>
    <w:rsid w:val="009C0A1C"/>
    <w:rsid w:val="009C164A"/>
    <w:rsid w:val="009C577A"/>
    <w:rsid w:val="009C6FE6"/>
    <w:rsid w:val="009D1D09"/>
    <w:rsid w:val="009D4335"/>
    <w:rsid w:val="009D7A40"/>
    <w:rsid w:val="009E027D"/>
    <w:rsid w:val="009E4839"/>
    <w:rsid w:val="009F0FBE"/>
    <w:rsid w:val="009F3D82"/>
    <w:rsid w:val="009F5300"/>
    <w:rsid w:val="00A10E2B"/>
    <w:rsid w:val="00A11690"/>
    <w:rsid w:val="00A20387"/>
    <w:rsid w:val="00A24070"/>
    <w:rsid w:val="00A351C6"/>
    <w:rsid w:val="00A40D3B"/>
    <w:rsid w:val="00A42D64"/>
    <w:rsid w:val="00A46BA5"/>
    <w:rsid w:val="00A47247"/>
    <w:rsid w:val="00A57642"/>
    <w:rsid w:val="00A60CD0"/>
    <w:rsid w:val="00A644C7"/>
    <w:rsid w:val="00A647C6"/>
    <w:rsid w:val="00A64B9D"/>
    <w:rsid w:val="00A83EC3"/>
    <w:rsid w:val="00A84D7E"/>
    <w:rsid w:val="00A85043"/>
    <w:rsid w:val="00A93747"/>
    <w:rsid w:val="00A9450D"/>
    <w:rsid w:val="00A94815"/>
    <w:rsid w:val="00A95432"/>
    <w:rsid w:val="00AA196D"/>
    <w:rsid w:val="00AA3C18"/>
    <w:rsid w:val="00AB1317"/>
    <w:rsid w:val="00AB1E10"/>
    <w:rsid w:val="00AB2A76"/>
    <w:rsid w:val="00AB2DBE"/>
    <w:rsid w:val="00AB31FD"/>
    <w:rsid w:val="00AC27F2"/>
    <w:rsid w:val="00AD0714"/>
    <w:rsid w:val="00AD4756"/>
    <w:rsid w:val="00AD6FF5"/>
    <w:rsid w:val="00AE15A7"/>
    <w:rsid w:val="00AE3574"/>
    <w:rsid w:val="00AF05F0"/>
    <w:rsid w:val="00AF1B76"/>
    <w:rsid w:val="00AF319A"/>
    <w:rsid w:val="00AF738E"/>
    <w:rsid w:val="00B0371D"/>
    <w:rsid w:val="00B06860"/>
    <w:rsid w:val="00B16FBF"/>
    <w:rsid w:val="00B22AEB"/>
    <w:rsid w:val="00B23679"/>
    <w:rsid w:val="00B2525F"/>
    <w:rsid w:val="00B25897"/>
    <w:rsid w:val="00B26C17"/>
    <w:rsid w:val="00B32076"/>
    <w:rsid w:val="00B3276C"/>
    <w:rsid w:val="00B36D15"/>
    <w:rsid w:val="00B36DCD"/>
    <w:rsid w:val="00B435CD"/>
    <w:rsid w:val="00B43EAF"/>
    <w:rsid w:val="00B44361"/>
    <w:rsid w:val="00B45DBE"/>
    <w:rsid w:val="00B50656"/>
    <w:rsid w:val="00B510B3"/>
    <w:rsid w:val="00B55626"/>
    <w:rsid w:val="00B55B45"/>
    <w:rsid w:val="00B57CE8"/>
    <w:rsid w:val="00B57F3B"/>
    <w:rsid w:val="00B653B5"/>
    <w:rsid w:val="00B67111"/>
    <w:rsid w:val="00B67DA6"/>
    <w:rsid w:val="00B826E4"/>
    <w:rsid w:val="00B87711"/>
    <w:rsid w:val="00B90021"/>
    <w:rsid w:val="00BA4488"/>
    <w:rsid w:val="00BB2F61"/>
    <w:rsid w:val="00BB3621"/>
    <w:rsid w:val="00BB5BC5"/>
    <w:rsid w:val="00BB691F"/>
    <w:rsid w:val="00BD7D2E"/>
    <w:rsid w:val="00BE14B6"/>
    <w:rsid w:val="00BE1F7B"/>
    <w:rsid w:val="00BE5A44"/>
    <w:rsid w:val="00BF49C0"/>
    <w:rsid w:val="00BF68CF"/>
    <w:rsid w:val="00C05A6B"/>
    <w:rsid w:val="00C101A7"/>
    <w:rsid w:val="00C106A8"/>
    <w:rsid w:val="00C1428E"/>
    <w:rsid w:val="00C236C6"/>
    <w:rsid w:val="00C26B56"/>
    <w:rsid w:val="00C3166C"/>
    <w:rsid w:val="00C31869"/>
    <w:rsid w:val="00C376D8"/>
    <w:rsid w:val="00C42D99"/>
    <w:rsid w:val="00C47DEE"/>
    <w:rsid w:val="00C52F04"/>
    <w:rsid w:val="00C53CEB"/>
    <w:rsid w:val="00C565C0"/>
    <w:rsid w:val="00C56AF6"/>
    <w:rsid w:val="00C63F1F"/>
    <w:rsid w:val="00C67D0E"/>
    <w:rsid w:val="00C7430F"/>
    <w:rsid w:val="00C816E1"/>
    <w:rsid w:val="00C867F7"/>
    <w:rsid w:val="00C90334"/>
    <w:rsid w:val="00C90B91"/>
    <w:rsid w:val="00C92FF9"/>
    <w:rsid w:val="00C95725"/>
    <w:rsid w:val="00C97BB8"/>
    <w:rsid w:val="00CA2001"/>
    <w:rsid w:val="00CA282E"/>
    <w:rsid w:val="00CA3532"/>
    <w:rsid w:val="00CB081B"/>
    <w:rsid w:val="00CD20D0"/>
    <w:rsid w:val="00CD322C"/>
    <w:rsid w:val="00CD61BF"/>
    <w:rsid w:val="00CE069B"/>
    <w:rsid w:val="00CE1D50"/>
    <w:rsid w:val="00CE2E25"/>
    <w:rsid w:val="00CE56BF"/>
    <w:rsid w:val="00CF0F83"/>
    <w:rsid w:val="00D004AF"/>
    <w:rsid w:val="00D06BBF"/>
    <w:rsid w:val="00D117BB"/>
    <w:rsid w:val="00D127EC"/>
    <w:rsid w:val="00D23FD9"/>
    <w:rsid w:val="00D3499F"/>
    <w:rsid w:val="00D357EC"/>
    <w:rsid w:val="00D35AD4"/>
    <w:rsid w:val="00D4202D"/>
    <w:rsid w:val="00D43128"/>
    <w:rsid w:val="00D442FD"/>
    <w:rsid w:val="00D44341"/>
    <w:rsid w:val="00D44939"/>
    <w:rsid w:val="00D50681"/>
    <w:rsid w:val="00D5076D"/>
    <w:rsid w:val="00D57C29"/>
    <w:rsid w:val="00D779A6"/>
    <w:rsid w:val="00D82E59"/>
    <w:rsid w:val="00D8505C"/>
    <w:rsid w:val="00DA34DD"/>
    <w:rsid w:val="00DA4103"/>
    <w:rsid w:val="00DB24CC"/>
    <w:rsid w:val="00DB66FA"/>
    <w:rsid w:val="00DB6FC1"/>
    <w:rsid w:val="00DB7E8C"/>
    <w:rsid w:val="00DC6A10"/>
    <w:rsid w:val="00DD0629"/>
    <w:rsid w:val="00DD174D"/>
    <w:rsid w:val="00DD6D93"/>
    <w:rsid w:val="00DE0A1A"/>
    <w:rsid w:val="00DE2B40"/>
    <w:rsid w:val="00DE4382"/>
    <w:rsid w:val="00DE7D97"/>
    <w:rsid w:val="00DE7EA8"/>
    <w:rsid w:val="00DF1C7F"/>
    <w:rsid w:val="00DF6B9D"/>
    <w:rsid w:val="00DF6C16"/>
    <w:rsid w:val="00E01AA5"/>
    <w:rsid w:val="00E01BB5"/>
    <w:rsid w:val="00E10990"/>
    <w:rsid w:val="00E11CCA"/>
    <w:rsid w:val="00E15018"/>
    <w:rsid w:val="00E30BD6"/>
    <w:rsid w:val="00E3442A"/>
    <w:rsid w:val="00E40A48"/>
    <w:rsid w:val="00E434DC"/>
    <w:rsid w:val="00E463B8"/>
    <w:rsid w:val="00E470FF"/>
    <w:rsid w:val="00E511BD"/>
    <w:rsid w:val="00E52764"/>
    <w:rsid w:val="00E53B63"/>
    <w:rsid w:val="00E54198"/>
    <w:rsid w:val="00E54678"/>
    <w:rsid w:val="00E546C0"/>
    <w:rsid w:val="00E56690"/>
    <w:rsid w:val="00E64A15"/>
    <w:rsid w:val="00E802A9"/>
    <w:rsid w:val="00E80A8D"/>
    <w:rsid w:val="00E80FC1"/>
    <w:rsid w:val="00E83809"/>
    <w:rsid w:val="00E83D64"/>
    <w:rsid w:val="00E914CB"/>
    <w:rsid w:val="00E929F8"/>
    <w:rsid w:val="00E974E3"/>
    <w:rsid w:val="00EA7530"/>
    <w:rsid w:val="00EB097F"/>
    <w:rsid w:val="00EB23CD"/>
    <w:rsid w:val="00EB3DBF"/>
    <w:rsid w:val="00EB5163"/>
    <w:rsid w:val="00EB5D73"/>
    <w:rsid w:val="00EC04C7"/>
    <w:rsid w:val="00EC3B1C"/>
    <w:rsid w:val="00ED4BE9"/>
    <w:rsid w:val="00EE0922"/>
    <w:rsid w:val="00EF0D02"/>
    <w:rsid w:val="00EF3E71"/>
    <w:rsid w:val="00EF4D0B"/>
    <w:rsid w:val="00EF7F03"/>
    <w:rsid w:val="00F01D7B"/>
    <w:rsid w:val="00F03114"/>
    <w:rsid w:val="00F04C3D"/>
    <w:rsid w:val="00F14C94"/>
    <w:rsid w:val="00F2278E"/>
    <w:rsid w:val="00F231FA"/>
    <w:rsid w:val="00F3442E"/>
    <w:rsid w:val="00F410CB"/>
    <w:rsid w:val="00F45361"/>
    <w:rsid w:val="00F45599"/>
    <w:rsid w:val="00F45E35"/>
    <w:rsid w:val="00F5630B"/>
    <w:rsid w:val="00F63AFB"/>
    <w:rsid w:val="00F643A7"/>
    <w:rsid w:val="00F6696E"/>
    <w:rsid w:val="00F77E66"/>
    <w:rsid w:val="00F80D89"/>
    <w:rsid w:val="00F849C1"/>
    <w:rsid w:val="00F84A33"/>
    <w:rsid w:val="00F86DC1"/>
    <w:rsid w:val="00F92A22"/>
    <w:rsid w:val="00F961AE"/>
    <w:rsid w:val="00F96294"/>
    <w:rsid w:val="00F971F1"/>
    <w:rsid w:val="00F976D8"/>
    <w:rsid w:val="00FA569D"/>
    <w:rsid w:val="00FA5E70"/>
    <w:rsid w:val="00FA6FFD"/>
    <w:rsid w:val="00FA7902"/>
    <w:rsid w:val="00FB655A"/>
    <w:rsid w:val="00FC3C3D"/>
    <w:rsid w:val="00FD00D3"/>
    <w:rsid w:val="00FD7146"/>
    <w:rsid w:val="00FE1CA3"/>
    <w:rsid w:val="00FE2126"/>
    <w:rsid w:val="00FE23EC"/>
    <w:rsid w:val="00FE56DA"/>
    <w:rsid w:val="00FE6B9B"/>
    <w:rsid w:val="00FF310C"/>
    <w:rsid w:val="00FF3514"/>
    <w:rsid w:val="00FF47F0"/>
    <w:rsid w:val="01DDD79D"/>
    <w:rsid w:val="02235401"/>
    <w:rsid w:val="0296370D"/>
    <w:rsid w:val="02E92751"/>
    <w:rsid w:val="03018066"/>
    <w:rsid w:val="0303A46D"/>
    <w:rsid w:val="03A27571"/>
    <w:rsid w:val="04661082"/>
    <w:rsid w:val="049D50C7"/>
    <w:rsid w:val="04AF54EC"/>
    <w:rsid w:val="04E9114A"/>
    <w:rsid w:val="050D3C4E"/>
    <w:rsid w:val="0551C9A9"/>
    <w:rsid w:val="058A98F8"/>
    <w:rsid w:val="059FB7F0"/>
    <w:rsid w:val="05AD9CE1"/>
    <w:rsid w:val="05B3136D"/>
    <w:rsid w:val="064B254D"/>
    <w:rsid w:val="068A64BF"/>
    <w:rsid w:val="06B5F965"/>
    <w:rsid w:val="07288CCD"/>
    <w:rsid w:val="07CD0403"/>
    <w:rsid w:val="0816D623"/>
    <w:rsid w:val="08597CBA"/>
    <w:rsid w:val="08692C47"/>
    <w:rsid w:val="0885CB62"/>
    <w:rsid w:val="08D7C7B0"/>
    <w:rsid w:val="08EBEF56"/>
    <w:rsid w:val="08F11978"/>
    <w:rsid w:val="0928BF5B"/>
    <w:rsid w:val="099558E3"/>
    <w:rsid w:val="0A560F93"/>
    <w:rsid w:val="0A5B2E09"/>
    <w:rsid w:val="0A7C2E2E"/>
    <w:rsid w:val="0A849CAB"/>
    <w:rsid w:val="0A8FEF7F"/>
    <w:rsid w:val="0AEA2492"/>
    <w:rsid w:val="0B5D11C0"/>
    <w:rsid w:val="0B6DBA73"/>
    <w:rsid w:val="0B7DC70C"/>
    <w:rsid w:val="0C112A73"/>
    <w:rsid w:val="0D76891C"/>
    <w:rsid w:val="0DB0C50D"/>
    <w:rsid w:val="0DBE98BF"/>
    <w:rsid w:val="0DC499F0"/>
    <w:rsid w:val="0DD36C91"/>
    <w:rsid w:val="0DEF5732"/>
    <w:rsid w:val="0E7CB2FD"/>
    <w:rsid w:val="0F08D560"/>
    <w:rsid w:val="0F723F81"/>
    <w:rsid w:val="0FE0036E"/>
    <w:rsid w:val="0FEC33DF"/>
    <w:rsid w:val="0FF20793"/>
    <w:rsid w:val="10419460"/>
    <w:rsid w:val="108A5B9F"/>
    <w:rsid w:val="10BDE7FF"/>
    <w:rsid w:val="10DBA48F"/>
    <w:rsid w:val="11368A85"/>
    <w:rsid w:val="1158FE0D"/>
    <w:rsid w:val="1165733B"/>
    <w:rsid w:val="1176CB22"/>
    <w:rsid w:val="11DEC6F3"/>
    <w:rsid w:val="121486BE"/>
    <w:rsid w:val="1225E6C3"/>
    <w:rsid w:val="133640A3"/>
    <w:rsid w:val="137060ED"/>
    <w:rsid w:val="146BDE55"/>
    <w:rsid w:val="146F6E57"/>
    <w:rsid w:val="14CD663C"/>
    <w:rsid w:val="150AD7AF"/>
    <w:rsid w:val="152A2E5F"/>
    <w:rsid w:val="1576068F"/>
    <w:rsid w:val="158DEFFC"/>
    <w:rsid w:val="15B212E3"/>
    <w:rsid w:val="16038A6E"/>
    <w:rsid w:val="1604A227"/>
    <w:rsid w:val="162CCD62"/>
    <w:rsid w:val="1669369D"/>
    <w:rsid w:val="17B0049F"/>
    <w:rsid w:val="17EB1553"/>
    <w:rsid w:val="184DF1E6"/>
    <w:rsid w:val="1875288C"/>
    <w:rsid w:val="18908588"/>
    <w:rsid w:val="1895F25B"/>
    <w:rsid w:val="18D732C1"/>
    <w:rsid w:val="19D810DB"/>
    <w:rsid w:val="1A283151"/>
    <w:rsid w:val="1A730322"/>
    <w:rsid w:val="1A83641A"/>
    <w:rsid w:val="1A9E9F3A"/>
    <w:rsid w:val="1B4D55B7"/>
    <w:rsid w:val="1B9F3145"/>
    <w:rsid w:val="1C3D6237"/>
    <w:rsid w:val="1CA06FA3"/>
    <w:rsid w:val="1DDA4EBD"/>
    <w:rsid w:val="1E25A233"/>
    <w:rsid w:val="1E8F8033"/>
    <w:rsid w:val="1EA55743"/>
    <w:rsid w:val="1EB548FB"/>
    <w:rsid w:val="1EDB45B7"/>
    <w:rsid w:val="1F1D98AF"/>
    <w:rsid w:val="1F21F186"/>
    <w:rsid w:val="1F2608A0"/>
    <w:rsid w:val="1F3D7071"/>
    <w:rsid w:val="1FB7BFB0"/>
    <w:rsid w:val="1FC2DFFF"/>
    <w:rsid w:val="20D940D2"/>
    <w:rsid w:val="20F6CB2D"/>
    <w:rsid w:val="20F6E5B7"/>
    <w:rsid w:val="217CF912"/>
    <w:rsid w:val="21B6C387"/>
    <w:rsid w:val="22559161"/>
    <w:rsid w:val="227A7D95"/>
    <w:rsid w:val="22990362"/>
    <w:rsid w:val="22A9AA4C"/>
    <w:rsid w:val="22ED4BB9"/>
    <w:rsid w:val="23992AB2"/>
    <w:rsid w:val="23A0F3AE"/>
    <w:rsid w:val="23F965A6"/>
    <w:rsid w:val="24086290"/>
    <w:rsid w:val="2447488C"/>
    <w:rsid w:val="247E15A7"/>
    <w:rsid w:val="24C40858"/>
    <w:rsid w:val="24CA4E09"/>
    <w:rsid w:val="2555A6E5"/>
    <w:rsid w:val="2579F37A"/>
    <w:rsid w:val="257A2703"/>
    <w:rsid w:val="25CAD307"/>
    <w:rsid w:val="26967C22"/>
    <w:rsid w:val="26ABD9CB"/>
    <w:rsid w:val="26C99597"/>
    <w:rsid w:val="26EC46E6"/>
    <w:rsid w:val="27758176"/>
    <w:rsid w:val="278DC776"/>
    <w:rsid w:val="27E3618E"/>
    <w:rsid w:val="27FB87D2"/>
    <w:rsid w:val="282C48C9"/>
    <w:rsid w:val="28715EE1"/>
    <w:rsid w:val="288ECF99"/>
    <w:rsid w:val="2960EEF4"/>
    <w:rsid w:val="299D2DA2"/>
    <w:rsid w:val="29BB6DD6"/>
    <w:rsid w:val="2A24FA49"/>
    <w:rsid w:val="2A3E95BF"/>
    <w:rsid w:val="2AF9369C"/>
    <w:rsid w:val="2B3ACD1E"/>
    <w:rsid w:val="2B945D9E"/>
    <w:rsid w:val="2BC2C139"/>
    <w:rsid w:val="2BEB634B"/>
    <w:rsid w:val="2C466644"/>
    <w:rsid w:val="2C844D93"/>
    <w:rsid w:val="2CCCBE9D"/>
    <w:rsid w:val="2D052D89"/>
    <w:rsid w:val="2D5D1F81"/>
    <w:rsid w:val="2D72039D"/>
    <w:rsid w:val="2DAF44D6"/>
    <w:rsid w:val="2DC09BE7"/>
    <w:rsid w:val="2DD50275"/>
    <w:rsid w:val="2DE17180"/>
    <w:rsid w:val="2E340A99"/>
    <w:rsid w:val="2E3F6AA2"/>
    <w:rsid w:val="2E3F7A54"/>
    <w:rsid w:val="2EBBFEFB"/>
    <w:rsid w:val="2F042AE4"/>
    <w:rsid w:val="2F4B1537"/>
    <w:rsid w:val="2F95F42B"/>
    <w:rsid w:val="3003C406"/>
    <w:rsid w:val="3066C4F1"/>
    <w:rsid w:val="308A2138"/>
    <w:rsid w:val="30ED7CA9"/>
    <w:rsid w:val="30F0C748"/>
    <w:rsid w:val="31AFF29A"/>
    <w:rsid w:val="322EDB8F"/>
    <w:rsid w:val="326A108A"/>
    <w:rsid w:val="33AD967F"/>
    <w:rsid w:val="33B312D3"/>
    <w:rsid w:val="33B55EE8"/>
    <w:rsid w:val="33D6780B"/>
    <w:rsid w:val="33F5EEB1"/>
    <w:rsid w:val="343C7DCC"/>
    <w:rsid w:val="34F264EC"/>
    <w:rsid w:val="354C5283"/>
    <w:rsid w:val="35BF0C81"/>
    <w:rsid w:val="35F82E18"/>
    <w:rsid w:val="360DE41D"/>
    <w:rsid w:val="3619377D"/>
    <w:rsid w:val="365701E5"/>
    <w:rsid w:val="368A1891"/>
    <w:rsid w:val="36F56883"/>
    <w:rsid w:val="376693A6"/>
    <w:rsid w:val="385F7350"/>
    <w:rsid w:val="386F6EE5"/>
    <w:rsid w:val="3990DE95"/>
    <w:rsid w:val="3A21E1D4"/>
    <w:rsid w:val="3AA7B989"/>
    <w:rsid w:val="3AB75820"/>
    <w:rsid w:val="3BA40363"/>
    <w:rsid w:val="3C984856"/>
    <w:rsid w:val="3E701554"/>
    <w:rsid w:val="3E907F30"/>
    <w:rsid w:val="3EC9EE4B"/>
    <w:rsid w:val="3ED29BF1"/>
    <w:rsid w:val="3EDF1051"/>
    <w:rsid w:val="3F0AC5BF"/>
    <w:rsid w:val="3FA150F1"/>
    <w:rsid w:val="3FE771C2"/>
    <w:rsid w:val="3FF54C78"/>
    <w:rsid w:val="401AE1E9"/>
    <w:rsid w:val="405AACD0"/>
    <w:rsid w:val="4063D8EB"/>
    <w:rsid w:val="40779195"/>
    <w:rsid w:val="409BE929"/>
    <w:rsid w:val="40AE68B3"/>
    <w:rsid w:val="4107F8CF"/>
    <w:rsid w:val="416AFF77"/>
    <w:rsid w:val="41B6B24A"/>
    <w:rsid w:val="424239C0"/>
    <w:rsid w:val="425BED62"/>
    <w:rsid w:val="4270D987"/>
    <w:rsid w:val="42932878"/>
    <w:rsid w:val="42BFD2BF"/>
    <w:rsid w:val="4316B8A3"/>
    <w:rsid w:val="4339BF23"/>
    <w:rsid w:val="435E55DA"/>
    <w:rsid w:val="439A2329"/>
    <w:rsid w:val="441F0B42"/>
    <w:rsid w:val="444D779B"/>
    <w:rsid w:val="448B4375"/>
    <w:rsid w:val="44C1B35A"/>
    <w:rsid w:val="44EF6B8A"/>
    <w:rsid w:val="4528B518"/>
    <w:rsid w:val="45374A0E"/>
    <w:rsid w:val="45B00411"/>
    <w:rsid w:val="45DCB101"/>
    <w:rsid w:val="465A1344"/>
    <w:rsid w:val="46638533"/>
    <w:rsid w:val="46644736"/>
    <w:rsid w:val="468954C2"/>
    <w:rsid w:val="47845282"/>
    <w:rsid w:val="47B8BD04"/>
    <w:rsid w:val="48E5C6F7"/>
    <w:rsid w:val="4937BDB0"/>
    <w:rsid w:val="495A5194"/>
    <w:rsid w:val="497DEAE9"/>
    <w:rsid w:val="498EF850"/>
    <w:rsid w:val="49CA1A8E"/>
    <w:rsid w:val="4A39444B"/>
    <w:rsid w:val="4B248D40"/>
    <w:rsid w:val="4B7E863E"/>
    <w:rsid w:val="4B874AB9"/>
    <w:rsid w:val="4BDA83AF"/>
    <w:rsid w:val="4C03F0D1"/>
    <w:rsid w:val="4C0C3D2B"/>
    <w:rsid w:val="4C4AE5ED"/>
    <w:rsid w:val="4C826E47"/>
    <w:rsid w:val="4C981CA9"/>
    <w:rsid w:val="4CB7C7B4"/>
    <w:rsid w:val="4CD94F8B"/>
    <w:rsid w:val="4D1A569F"/>
    <w:rsid w:val="4D224425"/>
    <w:rsid w:val="4D33C6FD"/>
    <w:rsid w:val="4DE09DCA"/>
    <w:rsid w:val="4DF377B9"/>
    <w:rsid w:val="4E69F0D7"/>
    <w:rsid w:val="4EBBAF1A"/>
    <w:rsid w:val="4F83F374"/>
    <w:rsid w:val="4F840017"/>
    <w:rsid w:val="5020350B"/>
    <w:rsid w:val="5047DFC7"/>
    <w:rsid w:val="51FE344C"/>
    <w:rsid w:val="52384ED1"/>
    <w:rsid w:val="5297EAFE"/>
    <w:rsid w:val="52CB7178"/>
    <w:rsid w:val="5311DD37"/>
    <w:rsid w:val="5312A32A"/>
    <w:rsid w:val="532C0611"/>
    <w:rsid w:val="5334422E"/>
    <w:rsid w:val="5396D2D2"/>
    <w:rsid w:val="53D1E69A"/>
    <w:rsid w:val="541F5BC6"/>
    <w:rsid w:val="542F0644"/>
    <w:rsid w:val="544D0A29"/>
    <w:rsid w:val="54B46231"/>
    <w:rsid w:val="5509996A"/>
    <w:rsid w:val="552D560A"/>
    <w:rsid w:val="553F5A2F"/>
    <w:rsid w:val="557C3D25"/>
    <w:rsid w:val="55868A21"/>
    <w:rsid w:val="5590CD5D"/>
    <w:rsid w:val="55C70516"/>
    <w:rsid w:val="56B6C90B"/>
    <w:rsid w:val="56FC183A"/>
    <w:rsid w:val="576223E9"/>
    <w:rsid w:val="57A2958B"/>
    <w:rsid w:val="57BD20D0"/>
    <w:rsid w:val="57C7DAAF"/>
    <w:rsid w:val="584EB706"/>
    <w:rsid w:val="5876B2ED"/>
    <w:rsid w:val="5876FAF1"/>
    <w:rsid w:val="587A4594"/>
    <w:rsid w:val="59436189"/>
    <w:rsid w:val="5967F65E"/>
    <w:rsid w:val="59AE2D8C"/>
    <w:rsid w:val="59E79ED0"/>
    <w:rsid w:val="59F2D53A"/>
    <w:rsid w:val="5A865D2D"/>
    <w:rsid w:val="5ABC76C9"/>
    <w:rsid w:val="5ACD4C76"/>
    <w:rsid w:val="5B7E665A"/>
    <w:rsid w:val="5B81D56C"/>
    <w:rsid w:val="5BEC8A34"/>
    <w:rsid w:val="5C4E68CF"/>
    <w:rsid w:val="5C90BAD2"/>
    <w:rsid w:val="5C9F9720"/>
    <w:rsid w:val="5CA25EA6"/>
    <w:rsid w:val="5CE861CE"/>
    <w:rsid w:val="5CF107F7"/>
    <w:rsid w:val="5DC01207"/>
    <w:rsid w:val="5E052D35"/>
    <w:rsid w:val="5E2B6663"/>
    <w:rsid w:val="5E703D1E"/>
    <w:rsid w:val="5EBB63A2"/>
    <w:rsid w:val="5ED60C77"/>
    <w:rsid w:val="5F6B31E2"/>
    <w:rsid w:val="5FA9779A"/>
    <w:rsid w:val="5FBD2D75"/>
    <w:rsid w:val="60312ED9"/>
    <w:rsid w:val="607F1943"/>
    <w:rsid w:val="609BB4E8"/>
    <w:rsid w:val="609EE007"/>
    <w:rsid w:val="60EDB844"/>
    <w:rsid w:val="61070243"/>
    <w:rsid w:val="610C2212"/>
    <w:rsid w:val="612CE35F"/>
    <w:rsid w:val="614AA347"/>
    <w:rsid w:val="6185DB6D"/>
    <w:rsid w:val="6187A745"/>
    <w:rsid w:val="61B9C759"/>
    <w:rsid w:val="61D796D0"/>
    <w:rsid w:val="62278FE7"/>
    <w:rsid w:val="623108B0"/>
    <w:rsid w:val="626863CC"/>
    <w:rsid w:val="6294EE62"/>
    <w:rsid w:val="62AB8BCA"/>
    <w:rsid w:val="63634BE5"/>
    <w:rsid w:val="63AF4EE6"/>
    <w:rsid w:val="63C172E5"/>
    <w:rsid w:val="642C6F36"/>
    <w:rsid w:val="644BC330"/>
    <w:rsid w:val="646C9E0C"/>
    <w:rsid w:val="6493C6E1"/>
    <w:rsid w:val="64F7242D"/>
    <w:rsid w:val="6508B27D"/>
    <w:rsid w:val="65C83F97"/>
    <w:rsid w:val="65DDEE34"/>
    <w:rsid w:val="65EE61D4"/>
    <w:rsid w:val="66D349AC"/>
    <w:rsid w:val="67640FF8"/>
    <w:rsid w:val="67A2FB92"/>
    <w:rsid w:val="6813CCA8"/>
    <w:rsid w:val="6821EC35"/>
    <w:rsid w:val="68C79D56"/>
    <w:rsid w:val="696D1A43"/>
    <w:rsid w:val="69B1EDF6"/>
    <w:rsid w:val="69E5365D"/>
    <w:rsid w:val="6A2B7850"/>
    <w:rsid w:val="6B0389B2"/>
    <w:rsid w:val="6B2E9CF7"/>
    <w:rsid w:val="6B883FCB"/>
    <w:rsid w:val="6C3A60D6"/>
    <w:rsid w:val="6C42AF19"/>
    <w:rsid w:val="6C594218"/>
    <w:rsid w:val="6C7D13AB"/>
    <w:rsid w:val="6C8D55EE"/>
    <w:rsid w:val="6C95D4F2"/>
    <w:rsid w:val="6CB99DC3"/>
    <w:rsid w:val="6CD479B0"/>
    <w:rsid w:val="6D044592"/>
    <w:rsid w:val="6D0A2E2B"/>
    <w:rsid w:val="6D579897"/>
    <w:rsid w:val="6D920C85"/>
    <w:rsid w:val="6DF23E0A"/>
    <w:rsid w:val="6E046728"/>
    <w:rsid w:val="6E1CD2FE"/>
    <w:rsid w:val="6E680C4B"/>
    <w:rsid w:val="6EE69EE0"/>
    <w:rsid w:val="6EED9660"/>
    <w:rsid w:val="6F09E1EA"/>
    <w:rsid w:val="6F94D295"/>
    <w:rsid w:val="6FA43EBB"/>
    <w:rsid w:val="6FFE0690"/>
    <w:rsid w:val="7003DCAC"/>
    <w:rsid w:val="7025440F"/>
    <w:rsid w:val="703B5720"/>
    <w:rsid w:val="7071B9E4"/>
    <w:rsid w:val="7092ADF0"/>
    <w:rsid w:val="70CE9139"/>
    <w:rsid w:val="713C8AA1"/>
    <w:rsid w:val="717989CC"/>
    <w:rsid w:val="7189B726"/>
    <w:rsid w:val="719243B2"/>
    <w:rsid w:val="71AD3C6E"/>
    <w:rsid w:val="71B18DB0"/>
    <w:rsid w:val="71F03EFC"/>
    <w:rsid w:val="722B9F61"/>
    <w:rsid w:val="728BDD41"/>
    <w:rsid w:val="729FFD36"/>
    <w:rsid w:val="7316891D"/>
    <w:rsid w:val="732EAA4D"/>
    <w:rsid w:val="73337E5A"/>
    <w:rsid w:val="7343E647"/>
    <w:rsid w:val="7358C463"/>
    <w:rsid w:val="73AF750D"/>
    <w:rsid w:val="7442C5B3"/>
    <w:rsid w:val="744FB777"/>
    <w:rsid w:val="74631043"/>
    <w:rsid w:val="74A3A86F"/>
    <w:rsid w:val="7539202E"/>
    <w:rsid w:val="755E79A7"/>
    <w:rsid w:val="755F4D40"/>
    <w:rsid w:val="7586FAC8"/>
    <w:rsid w:val="758A59BB"/>
    <w:rsid w:val="75ED81D1"/>
    <w:rsid w:val="76B8FDF7"/>
    <w:rsid w:val="76E0AFA0"/>
    <w:rsid w:val="76F56900"/>
    <w:rsid w:val="77856AAF"/>
    <w:rsid w:val="77C83E58"/>
    <w:rsid w:val="7816C1BC"/>
    <w:rsid w:val="7837FA22"/>
    <w:rsid w:val="78AAA32B"/>
    <w:rsid w:val="78E42C52"/>
    <w:rsid w:val="7911394A"/>
    <w:rsid w:val="791EE430"/>
    <w:rsid w:val="794EF753"/>
    <w:rsid w:val="796570E3"/>
    <w:rsid w:val="79B82506"/>
    <w:rsid w:val="79BB08CD"/>
    <w:rsid w:val="79E75714"/>
    <w:rsid w:val="79F09EB9"/>
    <w:rsid w:val="7A09EBD7"/>
    <w:rsid w:val="7A679A20"/>
    <w:rsid w:val="7B41B182"/>
    <w:rsid w:val="7B55FE29"/>
    <w:rsid w:val="7BEE3652"/>
    <w:rsid w:val="7C25C368"/>
    <w:rsid w:val="7C69A0F3"/>
    <w:rsid w:val="7C7B25F8"/>
    <w:rsid w:val="7CB1CF92"/>
    <w:rsid w:val="7D048D1E"/>
    <w:rsid w:val="7D26CFCC"/>
    <w:rsid w:val="7D81B8D6"/>
    <w:rsid w:val="7E593BC4"/>
    <w:rsid w:val="7E911DEA"/>
    <w:rsid w:val="7F2700FF"/>
    <w:rsid w:val="7F330D0C"/>
    <w:rsid w:val="7F364F73"/>
    <w:rsid w:val="7F863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7A6EF"/>
  <w15:docId w15:val="{AA0279F8-FA8F-4F9E-9D0E-3EC6B7B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6D93"/>
    <w:rPr>
      <w:lang w:eastAsia="ru-RU"/>
    </w:rPr>
  </w:style>
  <w:style w:type="paragraph" w:styleId="Antrat1">
    <w:name w:val="heading 1"/>
    <w:basedOn w:val="prastasis"/>
    <w:next w:val="prastasis"/>
    <w:qFormat/>
    <w:rsid w:val="008C45A8"/>
    <w:pPr>
      <w:keepNext/>
      <w:widowControl w:val="0"/>
      <w:numPr>
        <w:numId w:val="2"/>
      </w:numPr>
      <w:tabs>
        <w:tab w:val="left" w:pos="0"/>
      </w:tabs>
      <w:suppressAutoHyphens/>
      <w:jc w:val="center"/>
      <w:outlineLvl w:val="0"/>
    </w:pPr>
    <w:rPr>
      <w:b/>
      <w:i/>
      <w:color w:val="000000"/>
      <w:lang w:eastAsia="en-US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A9374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A937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A9374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8C45A8"/>
    <w:pPr>
      <w:widowControl w:val="0"/>
      <w:tabs>
        <w:tab w:val="left" w:pos="855"/>
      </w:tabs>
      <w:suppressAutoHyphens/>
      <w:ind w:firstLine="540"/>
      <w:jc w:val="both"/>
    </w:pPr>
    <w:rPr>
      <w:color w:val="000000"/>
      <w:sz w:val="24"/>
      <w:lang w:eastAsia="en-US"/>
    </w:rPr>
  </w:style>
  <w:style w:type="paragraph" w:styleId="Pagrindiniotekstotrauka2">
    <w:name w:val="Body Text Indent 2"/>
    <w:basedOn w:val="prastasis"/>
    <w:rsid w:val="008C45A8"/>
    <w:pPr>
      <w:tabs>
        <w:tab w:val="left" w:pos="1110"/>
      </w:tabs>
      <w:ind w:firstLine="555"/>
      <w:jc w:val="both"/>
    </w:pPr>
    <w:rPr>
      <w:sz w:val="24"/>
    </w:rPr>
  </w:style>
  <w:style w:type="paragraph" w:customStyle="1" w:styleId="Default">
    <w:name w:val="Default"/>
    <w:rsid w:val="008C45A8"/>
    <w:pPr>
      <w:snapToGrid w:val="0"/>
    </w:pPr>
    <w:rPr>
      <w:sz w:val="24"/>
      <w:lang w:val="ru-RU" w:eastAsia="en-US"/>
    </w:rPr>
  </w:style>
  <w:style w:type="paragraph" w:styleId="Debesliotekstas">
    <w:name w:val="Balloon Text"/>
    <w:basedOn w:val="prastasis"/>
    <w:semiHidden/>
    <w:rsid w:val="00582FD7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rsid w:val="000169C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rsid w:val="000169C1"/>
    <w:rPr>
      <w:sz w:val="16"/>
      <w:szCs w:val="16"/>
      <w:lang w:eastAsia="ru-RU"/>
    </w:rPr>
  </w:style>
  <w:style w:type="character" w:customStyle="1" w:styleId="Antrat3Diagrama">
    <w:name w:val="Antraštė 3 Diagrama"/>
    <w:basedOn w:val="Numatytasispastraiposriftas"/>
    <w:link w:val="Antrat3"/>
    <w:semiHidden/>
    <w:rsid w:val="00A937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ntrat4Diagrama">
    <w:name w:val="Antraštė 4 Diagrama"/>
    <w:basedOn w:val="Numatytasispastraiposriftas"/>
    <w:link w:val="Antrat4"/>
    <w:semiHidden/>
    <w:rsid w:val="00A93747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Antrat6Diagrama">
    <w:name w:val="Antraštė 6 Diagrama"/>
    <w:basedOn w:val="Numatytasispastraiposriftas"/>
    <w:link w:val="Antrat6"/>
    <w:semiHidden/>
    <w:rsid w:val="00A93747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Pavadinimas">
    <w:name w:val="Title"/>
    <w:basedOn w:val="prastasis"/>
    <w:next w:val="prastasis"/>
    <w:link w:val="PavadinimasDiagrama"/>
    <w:qFormat/>
    <w:rsid w:val="007435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rsid w:val="007435B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Komentaronuoroda">
    <w:name w:val="annotation reference"/>
    <w:basedOn w:val="Numatytasispastraiposriftas"/>
    <w:rsid w:val="00B45D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B45DBE"/>
  </w:style>
  <w:style w:type="character" w:customStyle="1" w:styleId="KomentarotekstasDiagrama">
    <w:name w:val="Komentaro tekstas Diagrama"/>
    <w:basedOn w:val="Numatytasispastraiposriftas"/>
    <w:link w:val="Komentarotekstas"/>
    <w:rsid w:val="00B45DBE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rsid w:val="00B45D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B45DBE"/>
    <w:rPr>
      <w:b/>
      <w:bCs/>
      <w:lang w:eastAsia="ru-RU"/>
    </w:rPr>
  </w:style>
  <w:style w:type="paragraph" w:styleId="Pataisymai">
    <w:name w:val="Revision"/>
    <w:hidden/>
    <w:uiPriority w:val="99"/>
    <w:semiHidden/>
    <w:rsid w:val="00B45DBE"/>
    <w:rPr>
      <w:lang w:eastAsia="ru-RU"/>
    </w:rPr>
  </w:style>
  <w:style w:type="paragraph" w:styleId="Sraopastraipa">
    <w:name w:val="List Paragraph"/>
    <w:basedOn w:val="prastasis"/>
    <w:uiPriority w:val="34"/>
    <w:qFormat/>
    <w:rsid w:val="00C05A6B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53357C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53357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nhideWhenUsed/>
    <w:rsid w:val="00DD6D9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D6D93"/>
    <w:rPr>
      <w:lang w:eastAsia="ru-RU"/>
    </w:rPr>
  </w:style>
  <w:style w:type="paragraph" w:styleId="Porat">
    <w:name w:val="footer"/>
    <w:basedOn w:val="prastasis"/>
    <w:link w:val="PoratDiagrama"/>
    <w:unhideWhenUsed/>
    <w:rsid w:val="00DD6D9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DD6D93"/>
    <w:rPr>
      <w:lang w:eastAsia="ru-RU"/>
    </w:rPr>
  </w:style>
  <w:style w:type="paragraph" w:styleId="Pagrindinistekstas2">
    <w:name w:val="Body Text 2"/>
    <w:basedOn w:val="prastasis"/>
    <w:link w:val="Pagrindinistekstas2Diagrama"/>
    <w:unhideWhenUsed/>
    <w:rsid w:val="00830D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830D77"/>
    <w:rPr>
      <w:lang w:eastAsia="ru-RU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830D77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semiHidden/>
    <w:unhideWhenUsed/>
    <w:rsid w:val="00593EAE"/>
    <w:pPr>
      <w:spacing w:before="100" w:beforeAutospacing="1" w:after="100" w:afterAutospacing="1"/>
    </w:pPr>
    <w:rPr>
      <w:sz w:val="24"/>
      <w:szCs w:val="24"/>
      <w:lang w:val="pl-PL" w:eastAsia="pl-PL"/>
    </w:rPr>
  </w:style>
  <w:style w:type="character" w:styleId="Grietas">
    <w:name w:val="Strong"/>
    <w:basedOn w:val="Numatytasispastraiposriftas"/>
    <w:uiPriority w:val="22"/>
    <w:qFormat/>
    <w:rsid w:val="00593EAE"/>
    <w:rPr>
      <w:b/>
      <w:bCs/>
    </w:rPr>
  </w:style>
  <w:style w:type="table" w:styleId="Lentelstinklelis">
    <w:name w:val="Table Grid"/>
    <w:basedOn w:val="prastojilente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02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glex\Tmp\0496cd4d7f4b4b158a8649294d16e90f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E736C0-2CD8-4E4F-893C-402A2D1D4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0496cd4d7f4b4b158a8649294d16e90f.dot</Template>
  <TotalTime>1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PATVIRTINTA</vt:lpstr>
    </vt:vector>
  </TitlesOfParts>
  <Manager>2025-04-24</Manager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KAIŠIADORIŲ RAJONO SAVIVALDYBĖS BENDRUOMENINIŲ PROJEKTŲ RĖMIMO KONKURSO TVARKOS APRAŠO PATVIRTINIMO</dc:title>
  <dc:subject>V17E-99</dc:subject>
  <dc:creator>KAIŠIADORIŲ RAJONO SAVIVALDYBĖS TARYBA</dc:creator>
  <cp:lastModifiedBy>Albina Keblikaitė</cp:lastModifiedBy>
  <cp:revision>2</cp:revision>
  <cp:lastPrinted>2025-04-14T07:42:00Z</cp:lastPrinted>
  <dcterms:created xsi:type="dcterms:W3CDTF">2025-04-29T11:55:00Z</dcterms:created>
  <dcterms:modified xsi:type="dcterms:W3CDTF">2025-04-29T11:55:00Z</dcterms:modified>
  <cp:category>SPRENDIMAS</cp:category>
</cp:coreProperties>
</file>