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C1268" w14:textId="77777777" w:rsidR="00A274FB" w:rsidRPr="00483BB5" w:rsidRDefault="00A274FB" w:rsidP="00A274FB">
      <w:pPr>
        <w:jc w:val="center"/>
        <w:rPr>
          <w:b/>
          <w:bCs/>
          <w:caps w:val="0"/>
          <w:szCs w:val="24"/>
        </w:rPr>
      </w:pPr>
      <w:r w:rsidRPr="00483BB5">
        <w:rPr>
          <w:rFonts w:ascii="Thorndale" w:hAnsi="Thorndale" w:cs="Thorndale"/>
          <w:b/>
          <w:caps w:val="0"/>
          <w:noProof/>
          <w:color w:val="000000"/>
          <w:szCs w:val="24"/>
          <w:lang w:eastAsia="lt-LT"/>
        </w:rPr>
        <w:drawing>
          <wp:inline distT="0" distB="0" distL="0" distR="0" wp14:anchorId="40B61943" wp14:editId="24F408C4">
            <wp:extent cx="609600" cy="714375"/>
            <wp:effectExtent l="0" t="0" r="0" b="9525"/>
            <wp:docPr id="3" name="Paveikslėlis 1" descr="cid:000501c8f246$a7c24b60$f400a8c0@teisinin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000501c8f246$a7c24b60$f400a8c0@teisinink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14375"/>
                    </a:xfrm>
                    <a:prstGeom prst="rect">
                      <a:avLst/>
                    </a:prstGeom>
                    <a:noFill/>
                    <a:ln>
                      <a:noFill/>
                    </a:ln>
                  </pic:spPr>
                </pic:pic>
              </a:graphicData>
            </a:graphic>
          </wp:inline>
        </w:drawing>
      </w:r>
    </w:p>
    <w:p w14:paraId="0F9ACCAB" w14:textId="77777777" w:rsidR="00A274FB" w:rsidRPr="00483BB5" w:rsidRDefault="00A274FB" w:rsidP="00A274FB">
      <w:pPr>
        <w:jc w:val="center"/>
        <w:rPr>
          <w:caps w:val="0"/>
          <w:szCs w:val="24"/>
        </w:rPr>
      </w:pPr>
    </w:p>
    <w:p w14:paraId="40AA6808" w14:textId="77777777" w:rsidR="00A274FB" w:rsidRPr="00483BB5" w:rsidRDefault="000319A7" w:rsidP="00A274FB">
      <w:pPr>
        <w:jc w:val="center"/>
        <w:rPr>
          <w:b/>
          <w:bCs/>
          <w:caps w:val="0"/>
          <w:sz w:val="28"/>
          <w:szCs w:val="28"/>
        </w:rPr>
      </w:pPr>
      <w:r w:rsidRPr="00483BB5">
        <w:rPr>
          <w:b/>
          <w:bCs/>
          <w:caps w:val="0"/>
          <w:sz w:val="28"/>
          <w:szCs w:val="28"/>
        </w:rPr>
        <w:t>KAIŠIADORIŲ RAJONO SAVIVALDYBĖS</w:t>
      </w:r>
    </w:p>
    <w:p w14:paraId="6465BF50" w14:textId="77777777" w:rsidR="00A274FB" w:rsidRPr="00483BB5" w:rsidRDefault="000319A7" w:rsidP="00A274FB">
      <w:pPr>
        <w:jc w:val="center"/>
        <w:rPr>
          <w:b/>
          <w:bCs/>
          <w:caps w:val="0"/>
          <w:sz w:val="28"/>
          <w:szCs w:val="28"/>
        </w:rPr>
      </w:pPr>
      <w:r w:rsidRPr="00483BB5">
        <w:rPr>
          <w:b/>
          <w:bCs/>
          <w:caps w:val="0"/>
          <w:sz w:val="28"/>
          <w:szCs w:val="28"/>
        </w:rPr>
        <w:t>MERAS</w:t>
      </w:r>
    </w:p>
    <w:p w14:paraId="2E695A0C" w14:textId="77777777" w:rsidR="00A274FB" w:rsidRPr="00483BB5" w:rsidRDefault="00A274FB" w:rsidP="006E4C9A">
      <w:pPr>
        <w:jc w:val="center"/>
        <w:rPr>
          <w:bCs/>
          <w:caps w:val="0"/>
          <w:szCs w:val="24"/>
        </w:rPr>
      </w:pPr>
    </w:p>
    <w:p w14:paraId="1AB04D1D" w14:textId="77777777" w:rsidR="00A36F02" w:rsidRPr="00483BB5" w:rsidRDefault="000319A7" w:rsidP="00A274FB">
      <w:pPr>
        <w:jc w:val="center"/>
        <w:rPr>
          <w:b/>
          <w:bCs/>
          <w:caps w:val="0"/>
          <w:szCs w:val="24"/>
        </w:rPr>
      </w:pPr>
      <w:r w:rsidRPr="00483BB5">
        <w:rPr>
          <w:b/>
          <w:bCs/>
          <w:caps w:val="0"/>
          <w:szCs w:val="24"/>
        </w:rPr>
        <w:t>POTVARKIS</w:t>
      </w:r>
    </w:p>
    <w:p w14:paraId="18A4F964" w14:textId="5D2763D3" w:rsidR="00DA2582" w:rsidRDefault="001F2B67" w:rsidP="006E4C9A">
      <w:pPr>
        <w:jc w:val="center"/>
        <w:rPr>
          <w:b/>
        </w:rPr>
      </w:pPr>
      <w:r>
        <w:rPr>
          <w:b/>
        </w:rPr>
        <w:t>dĖL</w:t>
      </w:r>
      <w:r w:rsidR="0090735D">
        <w:rPr>
          <w:b/>
        </w:rPr>
        <w:t xml:space="preserve"> </w:t>
      </w:r>
      <w:r w:rsidR="00DA2582" w:rsidRPr="00DA2582">
        <w:rPr>
          <w:b/>
        </w:rPr>
        <w:t xml:space="preserve">žemės sklypo </w:t>
      </w:r>
      <w:r w:rsidR="00DA2582">
        <w:rPr>
          <w:b/>
        </w:rPr>
        <w:t>kadastro</w:t>
      </w:r>
      <w:r w:rsidR="00DA2582" w:rsidRPr="00DA2582">
        <w:rPr>
          <w:b/>
        </w:rPr>
        <w:t xml:space="preserve"> Nr. 4950/0004:162, Kaišiadorių r. sav., Rumšiškių sen., Rumšiškių mstl., </w:t>
      </w:r>
      <w:r w:rsidR="00D17BB2">
        <w:rPr>
          <w:b/>
        </w:rPr>
        <w:t>D</w:t>
      </w:r>
      <w:r w:rsidR="00DA2582" w:rsidRPr="00DA2582">
        <w:rPr>
          <w:b/>
        </w:rPr>
        <w:t xml:space="preserve">etaliojo plano </w:t>
      </w:r>
      <w:r w:rsidR="00DA2582">
        <w:rPr>
          <w:b/>
        </w:rPr>
        <w:t>koregavimO</w:t>
      </w:r>
      <w:r w:rsidR="00DA2582" w:rsidRPr="00DA2582">
        <w:rPr>
          <w:b/>
        </w:rPr>
        <w:t xml:space="preserve"> </w:t>
      </w:r>
      <w:r w:rsidR="00DA2582">
        <w:rPr>
          <w:b/>
        </w:rPr>
        <w:t>patvirtInimo</w:t>
      </w:r>
    </w:p>
    <w:p w14:paraId="0122AFE0" w14:textId="77777777" w:rsidR="00DA2582" w:rsidRDefault="00DA2582" w:rsidP="006E4C9A">
      <w:pPr>
        <w:jc w:val="center"/>
        <w:rPr>
          <w:b/>
        </w:rPr>
      </w:pPr>
    </w:p>
    <w:p w14:paraId="4E716EA9" w14:textId="2D9FC5D5" w:rsidR="00A36F02" w:rsidRPr="00483BB5" w:rsidRDefault="00A36F02" w:rsidP="00A274FB">
      <w:pPr>
        <w:jc w:val="center"/>
        <w:rPr>
          <w:bCs/>
          <w:caps w:val="0"/>
          <w:szCs w:val="24"/>
        </w:rPr>
      </w:pPr>
      <w:r w:rsidRPr="00483BB5">
        <w:rPr>
          <w:bCs/>
          <w:caps w:val="0"/>
          <w:szCs w:val="24"/>
        </w:rPr>
        <w:t>20</w:t>
      </w:r>
      <w:r w:rsidR="00683094" w:rsidRPr="00483BB5">
        <w:rPr>
          <w:bCs/>
          <w:caps w:val="0"/>
          <w:szCs w:val="24"/>
        </w:rPr>
        <w:t>2</w:t>
      </w:r>
      <w:r w:rsidR="00DA2582">
        <w:rPr>
          <w:bCs/>
          <w:caps w:val="0"/>
          <w:szCs w:val="24"/>
        </w:rPr>
        <w:t>6</w:t>
      </w:r>
      <w:r w:rsidRPr="00483BB5">
        <w:rPr>
          <w:bCs/>
          <w:caps w:val="0"/>
          <w:szCs w:val="24"/>
        </w:rPr>
        <w:t xml:space="preserve"> m. </w:t>
      </w:r>
      <w:r w:rsidR="00DA2582">
        <w:rPr>
          <w:bCs/>
          <w:caps w:val="0"/>
          <w:szCs w:val="24"/>
        </w:rPr>
        <w:t>gegužės</w:t>
      </w:r>
      <w:r w:rsidRPr="00483BB5">
        <w:rPr>
          <w:bCs/>
          <w:caps w:val="0"/>
          <w:szCs w:val="24"/>
        </w:rPr>
        <w:t xml:space="preserve">       d. Nr. V1</w:t>
      </w:r>
      <w:r w:rsidR="000319A7" w:rsidRPr="00483BB5">
        <w:rPr>
          <w:bCs/>
          <w:caps w:val="0"/>
          <w:szCs w:val="24"/>
        </w:rPr>
        <w:t>6</w:t>
      </w:r>
      <w:r w:rsidRPr="00483BB5">
        <w:rPr>
          <w:bCs/>
          <w:caps w:val="0"/>
          <w:szCs w:val="24"/>
        </w:rPr>
        <w:t>E-</w:t>
      </w:r>
    </w:p>
    <w:p w14:paraId="70AF3297" w14:textId="77777777" w:rsidR="00A36F02" w:rsidRPr="00483BB5" w:rsidRDefault="00A36F02" w:rsidP="00A274FB">
      <w:pPr>
        <w:jc w:val="center"/>
        <w:rPr>
          <w:bCs/>
          <w:caps w:val="0"/>
          <w:szCs w:val="24"/>
        </w:rPr>
      </w:pPr>
      <w:r w:rsidRPr="00483BB5">
        <w:rPr>
          <w:bCs/>
          <w:caps w:val="0"/>
          <w:szCs w:val="24"/>
        </w:rPr>
        <w:t>Kaišiadorys</w:t>
      </w:r>
    </w:p>
    <w:p w14:paraId="38759EB8" w14:textId="77777777" w:rsidR="001F2B67" w:rsidRDefault="001F2B67" w:rsidP="00F557D5">
      <w:pPr>
        <w:pStyle w:val="Antrats"/>
        <w:widowControl w:val="0"/>
        <w:tabs>
          <w:tab w:val="left" w:pos="9498"/>
        </w:tabs>
        <w:spacing w:line="276" w:lineRule="auto"/>
        <w:ind w:firstLine="720"/>
        <w:jc w:val="both"/>
        <w:rPr>
          <w:b/>
        </w:rPr>
      </w:pPr>
    </w:p>
    <w:p w14:paraId="7D136138" w14:textId="0DB45841" w:rsidR="008F17A0" w:rsidRDefault="00CC247C" w:rsidP="00365AD6">
      <w:pPr>
        <w:spacing w:line="276" w:lineRule="auto"/>
        <w:ind w:firstLine="720"/>
        <w:jc w:val="both"/>
        <w:rPr>
          <w:caps w:val="0"/>
          <w:szCs w:val="24"/>
          <w:lang w:eastAsia="lt-LT"/>
        </w:rPr>
      </w:pPr>
      <w:r w:rsidRPr="00483BB5">
        <w:rPr>
          <w:caps w:val="0"/>
          <w:szCs w:val="24"/>
        </w:rPr>
        <w:t>Vadovaudamasi</w:t>
      </w:r>
      <w:r w:rsidR="000319A7" w:rsidRPr="00483BB5">
        <w:rPr>
          <w:caps w:val="0"/>
          <w:szCs w:val="24"/>
        </w:rPr>
        <w:t>s Lietuvos Respublikos vietos savivaldos įstatymo 25 straipsnio 5 dalimi, 27 straipsnio 2 dalies 1</w:t>
      </w:r>
      <w:r w:rsidR="003E5D40">
        <w:rPr>
          <w:caps w:val="0"/>
          <w:szCs w:val="24"/>
        </w:rPr>
        <w:t>2</w:t>
      </w:r>
      <w:r w:rsidR="000319A7" w:rsidRPr="00483BB5">
        <w:rPr>
          <w:caps w:val="0"/>
          <w:szCs w:val="24"/>
        </w:rPr>
        <w:t xml:space="preserve"> punktu,</w:t>
      </w:r>
      <w:r w:rsidR="009D7648" w:rsidRPr="00483BB5">
        <w:rPr>
          <w:caps w:val="0"/>
          <w:szCs w:val="24"/>
        </w:rPr>
        <w:t xml:space="preserve"> Lietuvos Respublikos </w:t>
      </w:r>
      <w:r w:rsidR="003E5D40">
        <w:rPr>
          <w:caps w:val="0"/>
          <w:szCs w:val="24"/>
        </w:rPr>
        <w:t xml:space="preserve">teritorijų planavimo </w:t>
      </w:r>
      <w:r w:rsidR="009D7648" w:rsidRPr="00483BB5">
        <w:rPr>
          <w:caps w:val="0"/>
          <w:szCs w:val="24"/>
        </w:rPr>
        <w:t xml:space="preserve">įstatymo </w:t>
      </w:r>
      <w:r w:rsidR="003E5D40">
        <w:rPr>
          <w:caps w:val="0"/>
          <w:szCs w:val="24"/>
        </w:rPr>
        <w:t>2</w:t>
      </w:r>
      <w:r w:rsidR="008F17A0">
        <w:rPr>
          <w:caps w:val="0"/>
          <w:szCs w:val="24"/>
        </w:rPr>
        <w:t>8</w:t>
      </w:r>
      <w:r w:rsidR="009D7648" w:rsidRPr="00483BB5">
        <w:rPr>
          <w:caps w:val="0"/>
          <w:szCs w:val="24"/>
        </w:rPr>
        <w:t xml:space="preserve"> straipsnio </w:t>
      </w:r>
      <w:r w:rsidR="008F17A0">
        <w:rPr>
          <w:caps w:val="0"/>
          <w:szCs w:val="24"/>
        </w:rPr>
        <w:t>9</w:t>
      </w:r>
      <w:r w:rsidR="009D7648" w:rsidRPr="00483BB5">
        <w:rPr>
          <w:caps w:val="0"/>
          <w:szCs w:val="24"/>
        </w:rPr>
        <w:t xml:space="preserve"> dali</w:t>
      </w:r>
      <w:r w:rsidR="003E5D40">
        <w:rPr>
          <w:caps w:val="0"/>
          <w:szCs w:val="24"/>
        </w:rPr>
        <w:t>mi,</w:t>
      </w:r>
      <w:r w:rsidR="009D7648" w:rsidRPr="00483BB5">
        <w:rPr>
          <w:caps w:val="0"/>
          <w:szCs w:val="24"/>
        </w:rPr>
        <w:t xml:space="preserve"> </w:t>
      </w:r>
      <w:r w:rsidR="003E5D40">
        <w:rPr>
          <w:caps w:val="0"/>
        </w:rPr>
        <w:t>Kompleksinio teritorijų planavimo dokumentų rengimo taisyklių,</w:t>
      </w:r>
      <w:r w:rsidR="003E5D40" w:rsidRPr="004240E8">
        <w:rPr>
          <w:caps w:val="0"/>
        </w:rPr>
        <w:t xml:space="preserve"> patvirtint</w:t>
      </w:r>
      <w:r w:rsidR="003E5D40">
        <w:rPr>
          <w:caps w:val="0"/>
        </w:rPr>
        <w:t>ų</w:t>
      </w:r>
      <w:r w:rsidR="003E5D40" w:rsidRPr="004240E8">
        <w:rPr>
          <w:caps w:val="0"/>
        </w:rPr>
        <w:t xml:space="preserve"> </w:t>
      </w:r>
      <w:r w:rsidR="003E5D40">
        <w:rPr>
          <w:caps w:val="0"/>
        </w:rPr>
        <w:t>L</w:t>
      </w:r>
      <w:r w:rsidR="003E5D40" w:rsidRPr="004240E8">
        <w:rPr>
          <w:caps w:val="0"/>
        </w:rPr>
        <w:t xml:space="preserve">ietuvos </w:t>
      </w:r>
      <w:r w:rsidR="003E5D40">
        <w:rPr>
          <w:caps w:val="0"/>
        </w:rPr>
        <w:t>R</w:t>
      </w:r>
      <w:r w:rsidR="003E5D40" w:rsidRPr="004240E8">
        <w:rPr>
          <w:caps w:val="0"/>
        </w:rPr>
        <w:t xml:space="preserve">espublikos </w:t>
      </w:r>
      <w:r w:rsidR="003E5D40">
        <w:rPr>
          <w:caps w:val="0"/>
        </w:rPr>
        <w:t xml:space="preserve">aplinkos ministro </w:t>
      </w:r>
      <w:r w:rsidR="003E5D40" w:rsidRPr="004240E8">
        <w:rPr>
          <w:caps w:val="0"/>
        </w:rPr>
        <w:t xml:space="preserve">2014 m. sausio </w:t>
      </w:r>
      <w:r w:rsidR="003E5D40">
        <w:rPr>
          <w:caps w:val="0"/>
        </w:rPr>
        <w:t>2</w:t>
      </w:r>
      <w:r w:rsidR="003E5D40" w:rsidRPr="004240E8">
        <w:rPr>
          <w:caps w:val="0"/>
        </w:rPr>
        <w:t xml:space="preserve"> d. </w:t>
      </w:r>
      <w:r w:rsidR="003E5D40">
        <w:rPr>
          <w:caps w:val="0"/>
        </w:rPr>
        <w:t>įsakymu</w:t>
      </w:r>
      <w:r w:rsidR="003E5D40" w:rsidRPr="004240E8">
        <w:rPr>
          <w:caps w:val="0"/>
        </w:rPr>
        <w:t xml:space="preserve"> </w:t>
      </w:r>
      <w:r w:rsidR="003E5D40">
        <w:rPr>
          <w:caps w:val="0"/>
        </w:rPr>
        <w:t>N</w:t>
      </w:r>
      <w:r w:rsidR="003E5D40" w:rsidRPr="004240E8">
        <w:rPr>
          <w:caps w:val="0"/>
        </w:rPr>
        <w:t xml:space="preserve">r. </w:t>
      </w:r>
      <w:r w:rsidR="003E5D40">
        <w:rPr>
          <w:caps w:val="0"/>
        </w:rPr>
        <w:t>D1-8</w:t>
      </w:r>
      <w:r w:rsidR="003E5D40" w:rsidRPr="004240E8">
        <w:rPr>
          <w:caps w:val="0"/>
        </w:rPr>
        <w:t xml:space="preserve"> „</w:t>
      </w:r>
      <w:r w:rsidR="003E5D40">
        <w:rPr>
          <w:caps w:val="0"/>
        </w:rPr>
        <w:t>D</w:t>
      </w:r>
      <w:r w:rsidR="003E5D40" w:rsidRPr="004240E8">
        <w:rPr>
          <w:caps w:val="0"/>
        </w:rPr>
        <w:t>ėl</w:t>
      </w:r>
      <w:r w:rsidR="003E5D40" w:rsidRPr="003B227B">
        <w:rPr>
          <w:caps w:val="0"/>
        </w:rPr>
        <w:t xml:space="preserve"> </w:t>
      </w:r>
      <w:r w:rsidR="003E5D40">
        <w:rPr>
          <w:caps w:val="0"/>
        </w:rPr>
        <w:t>Kompleksinio teritorijų planavimo dokumentų rengimo taisyklių patvirtinimo</w:t>
      </w:r>
      <w:r w:rsidR="003E5D40" w:rsidRPr="004240E8">
        <w:rPr>
          <w:caps w:val="0"/>
        </w:rPr>
        <w:t>“</w:t>
      </w:r>
      <w:r w:rsidR="00E22224">
        <w:rPr>
          <w:caps w:val="0"/>
        </w:rPr>
        <w:t>,</w:t>
      </w:r>
      <w:r w:rsidR="003E5D40">
        <w:rPr>
          <w:caps w:val="0"/>
        </w:rPr>
        <w:t xml:space="preserve"> </w:t>
      </w:r>
      <w:r w:rsidR="008F17A0">
        <w:rPr>
          <w:caps w:val="0"/>
          <w:szCs w:val="24"/>
          <w:lang w:eastAsia="lt-LT"/>
        </w:rPr>
        <w:t xml:space="preserve">318.3 ir 323.1 </w:t>
      </w:r>
      <w:r w:rsidR="00EB069A">
        <w:rPr>
          <w:caps w:val="0"/>
          <w:szCs w:val="24"/>
          <w:lang w:eastAsia="lt-LT"/>
        </w:rPr>
        <w:t>pa</w:t>
      </w:r>
      <w:r w:rsidR="008F17A0">
        <w:rPr>
          <w:caps w:val="0"/>
          <w:szCs w:val="24"/>
          <w:lang w:eastAsia="lt-LT"/>
        </w:rPr>
        <w:t>punk</w:t>
      </w:r>
      <w:r w:rsidR="00EB069A">
        <w:rPr>
          <w:caps w:val="0"/>
          <w:szCs w:val="24"/>
          <w:lang w:eastAsia="lt-LT"/>
        </w:rPr>
        <w:t>či</w:t>
      </w:r>
      <w:r w:rsidR="008F17A0">
        <w:rPr>
          <w:caps w:val="0"/>
          <w:szCs w:val="24"/>
          <w:lang w:eastAsia="lt-LT"/>
        </w:rPr>
        <w:t>ais</w:t>
      </w:r>
      <w:r w:rsidR="0097093C">
        <w:rPr>
          <w:caps w:val="0"/>
          <w:szCs w:val="24"/>
          <w:lang w:eastAsia="lt-LT"/>
        </w:rPr>
        <w:t>:</w:t>
      </w:r>
    </w:p>
    <w:p w14:paraId="2B070A7F" w14:textId="5DBACC8F" w:rsidR="0090735D" w:rsidRPr="0090735D" w:rsidRDefault="00D67F19" w:rsidP="005C46D9">
      <w:pPr>
        <w:pStyle w:val="Sraopastraipa"/>
        <w:numPr>
          <w:ilvl w:val="0"/>
          <w:numId w:val="5"/>
        </w:numPr>
        <w:spacing w:line="276" w:lineRule="auto"/>
        <w:ind w:left="0" w:firstLine="720"/>
        <w:jc w:val="both"/>
        <w:rPr>
          <w:caps w:val="0"/>
          <w:szCs w:val="24"/>
          <w:lang w:eastAsia="lt-LT"/>
        </w:rPr>
      </w:pPr>
      <w:r w:rsidRPr="0090735D">
        <w:rPr>
          <w:caps w:val="0"/>
          <w:spacing w:val="60"/>
          <w:szCs w:val="24"/>
          <w:lang w:eastAsia="lt-LT"/>
        </w:rPr>
        <w:t>Tvirtinu</w:t>
      </w:r>
      <w:r w:rsidR="008F17A0" w:rsidRPr="0090735D">
        <w:rPr>
          <w:caps w:val="0"/>
          <w:szCs w:val="24"/>
          <w:lang w:eastAsia="lt-LT"/>
        </w:rPr>
        <w:t xml:space="preserve"> </w:t>
      </w:r>
      <w:r w:rsidR="00BD3A70" w:rsidRPr="0090735D">
        <w:rPr>
          <w:bCs/>
          <w:caps w:val="0"/>
        </w:rPr>
        <w:t>žemės sklypo Kaišiadorių r. sav., Rumšiškių sen., Rumšiškių mstl., kadastro Nr. 4950/000</w:t>
      </w:r>
      <w:r w:rsidR="0090735D" w:rsidRPr="0090735D">
        <w:rPr>
          <w:bCs/>
          <w:caps w:val="0"/>
        </w:rPr>
        <w:t>4</w:t>
      </w:r>
      <w:r w:rsidR="00BD3A70" w:rsidRPr="0090735D">
        <w:rPr>
          <w:bCs/>
          <w:caps w:val="0"/>
        </w:rPr>
        <w:t>:</w:t>
      </w:r>
      <w:r w:rsidR="0090735D" w:rsidRPr="0090735D">
        <w:rPr>
          <w:bCs/>
          <w:caps w:val="0"/>
        </w:rPr>
        <w:t>162</w:t>
      </w:r>
      <w:r w:rsidR="00D50EC8">
        <w:rPr>
          <w:bCs/>
          <w:caps w:val="0"/>
        </w:rPr>
        <w:t xml:space="preserve"> (naujas adresas </w:t>
      </w:r>
      <w:r w:rsidR="00D50EC8" w:rsidRPr="0090735D">
        <w:rPr>
          <w:bCs/>
          <w:caps w:val="0"/>
        </w:rPr>
        <w:t>Kaišiadorių r. sav., Rumšiškių sen., Rumšiškių mstl.</w:t>
      </w:r>
      <w:r w:rsidR="00BD3A70" w:rsidRPr="0090735D">
        <w:rPr>
          <w:bCs/>
          <w:caps w:val="0"/>
        </w:rPr>
        <w:t>,</w:t>
      </w:r>
      <w:r w:rsidR="00D50EC8">
        <w:rPr>
          <w:bCs/>
          <w:caps w:val="0"/>
        </w:rPr>
        <w:t xml:space="preserve"> Įlankos g. 6),</w:t>
      </w:r>
      <w:r w:rsidR="00BD3A70" w:rsidRPr="0090735D">
        <w:rPr>
          <w:bCs/>
          <w:caps w:val="0"/>
        </w:rPr>
        <w:t xml:space="preserve"> detaliojo plano koregavim</w:t>
      </w:r>
      <w:r w:rsidR="008466E4" w:rsidRPr="0090735D">
        <w:rPr>
          <w:bCs/>
          <w:caps w:val="0"/>
        </w:rPr>
        <w:t>o</w:t>
      </w:r>
      <w:r w:rsidR="00BD3A70" w:rsidRPr="0090735D">
        <w:rPr>
          <w:bCs/>
          <w:caps w:val="0"/>
        </w:rPr>
        <w:t xml:space="preserve"> </w:t>
      </w:r>
      <w:r w:rsidR="00247541" w:rsidRPr="0090735D">
        <w:rPr>
          <w:bCs/>
          <w:caps w:val="0"/>
        </w:rPr>
        <w:t>planą</w:t>
      </w:r>
      <w:r w:rsidR="0090735D" w:rsidRPr="0090735D">
        <w:rPr>
          <w:bCs/>
          <w:caps w:val="0"/>
        </w:rPr>
        <w:t>,</w:t>
      </w:r>
      <w:r w:rsidR="00247541" w:rsidRPr="0090735D">
        <w:rPr>
          <w:bCs/>
          <w:caps w:val="0"/>
        </w:rPr>
        <w:t xml:space="preserve"> </w:t>
      </w:r>
      <w:r w:rsidR="008D5CA1" w:rsidRPr="0090735D">
        <w:rPr>
          <w:caps w:val="0"/>
          <w:szCs w:val="24"/>
          <w:lang w:eastAsia="lt-LT"/>
        </w:rPr>
        <w:t>pakeičiant</w:t>
      </w:r>
      <w:r w:rsidR="00BD3A70" w:rsidRPr="0090735D">
        <w:rPr>
          <w:caps w:val="0"/>
          <w:szCs w:val="24"/>
          <w:lang w:eastAsia="lt-LT"/>
        </w:rPr>
        <w:t xml:space="preserve"> </w:t>
      </w:r>
      <w:r w:rsidR="0090735D" w:rsidRPr="0090735D">
        <w:rPr>
          <w:caps w:val="0"/>
          <w:szCs w:val="24"/>
          <w:lang w:eastAsia="lt-LT"/>
        </w:rPr>
        <w:t>statybos ribą ir statybos zoną, susisiekimo komunikacijų išdėstymą (automobilių stovėjimo vietų išdėstymas), tikslinant aprūpinimo inžineriniais tinklais būdą (tikslinama geriamo vandens gręžinio ir vietinių buitinių nuotekų valymo įrenginių vietos pagal esamą padėtį</w:t>
      </w:r>
      <w:r w:rsidR="0090735D">
        <w:rPr>
          <w:caps w:val="0"/>
          <w:szCs w:val="24"/>
          <w:lang w:eastAsia="lt-LT"/>
        </w:rPr>
        <w:t xml:space="preserve"> </w:t>
      </w:r>
    </w:p>
    <w:p w14:paraId="487F9F60" w14:textId="7321C920" w:rsidR="00BD3A70" w:rsidRPr="0090735D" w:rsidRDefault="00BD3A70" w:rsidP="0090735D">
      <w:pPr>
        <w:pStyle w:val="Sraopastraipa"/>
        <w:numPr>
          <w:ilvl w:val="0"/>
          <w:numId w:val="5"/>
        </w:numPr>
        <w:spacing w:line="276" w:lineRule="auto"/>
        <w:ind w:left="0" w:firstLine="720"/>
        <w:jc w:val="both"/>
        <w:rPr>
          <w:bCs/>
          <w:caps w:val="0"/>
        </w:rPr>
      </w:pPr>
      <w:r w:rsidRPr="0090735D">
        <w:rPr>
          <w:bCs/>
          <w:caps w:val="0"/>
          <w:spacing w:val="60"/>
        </w:rPr>
        <w:t>Nustatau</w:t>
      </w:r>
      <w:r w:rsidRPr="0090735D">
        <w:rPr>
          <w:bCs/>
          <w:caps w:val="0"/>
        </w:rPr>
        <w:t xml:space="preserve">, kad </w:t>
      </w:r>
      <w:r w:rsidR="008466E4" w:rsidRPr="0090735D">
        <w:rPr>
          <w:bCs/>
          <w:caps w:val="0"/>
        </w:rPr>
        <w:t>šiuo potvarki</w:t>
      </w:r>
      <w:r w:rsidR="00833487" w:rsidRPr="0090735D">
        <w:rPr>
          <w:bCs/>
          <w:caps w:val="0"/>
        </w:rPr>
        <w:t>u</w:t>
      </w:r>
      <w:r w:rsidR="008466E4" w:rsidRPr="0090735D">
        <w:rPr>
          <w:bCs/>
          <w:caps w:val="0"/>
        </w:rPr>
        <w:t xml:space="preserve"> patvirtintas detaliojo plano koregavimo planas įsigalioja kitą dieną po jo įregistravimo ir paskelbimo Lietuvos Respublikos teritorijų planavimo dokumentų registre.</w:t>
      </w:r>
    </w:p>
    <w:p w14:paraId="56E4C645" w14:textId="68092B02" w:rsidR="008466E4" w:rsidRDefault="008F17A0" w:rsidP="00365AD6">
      <w:pPr>
        <w:spacing w:line="276" w:lineRule="auto"/>
        <w:ind w:firstLine="720"/>
        <w:jc w:val="both"/>
        <w:rPr>
          <w:szCs w:val="24"/>
        </w:rPr>
      </w:pPr>
      <w:r>
        <w:rPr>
          <w:caps w:val="0"/>
        </w:rPr>
        <w:t>Š</w:t>
      </w:r>
      <w:r w:rsidRPr="004E02C3">
        <w:rPr>
          <w:caps w:val="0"/>
        </w:rPr>
        <w:t xml:space="preserve">is </w:t>
      </w:r>
      <w:r w:rsidR="008466E4" w:rsidRPr="00F27117">
        <w:rPr>
          <w:caps w:val="0"/>
          <w:szCs w:val="24"/>
        </w:rPr>
        <w:t>potvarkis</w:t>
      </w:r>
      <w:r w:rsidR="008466E4">
        <w:rPr>
          <w:caps w:val="0"/>
          <w:szCs w:val="24"/>
        </w:rPr>
        <w:t xml:space="preserve"> </w:t>
      </w:r>
      <w:r w:rsidR="008466E4" w:rsidRPr="00F27117">
        <w:rPr>
          <w:caps w:val="0"/>
          <w:szCs w:val="24"/>
        </w:rPr>
        <w:t xml:space="preserve">per vieną mėnesį </w:t>
      </w:r>
      <w:r w:rsidR="008466E4" w:rsidRPr="00CB2642">
        <w:rPr>
          <w:caps w:val="0"/>
          <w:szCs w:val="24"/>
        </w:rPr>
        <w:t>nuo jo paskelbimo arba įteikimo</w:t>
      </w:r>
      <w:r w:rsidR="008466E4">
        <w:rPr>
          <w:caps w:val="0"/>
          <w:szCs w:val="24"/>
        </w:rPr>
        <w:t xml:space="preserve"> suinteresuotam asmeniui</w:t>
      </w:r>
      <w:r w:rsidR="008466E4" w:rsidRPr="00CB2642">
        <w:rPr>
          <w:caps w:val="0"/>
          <w:szCs w:val="24"/>
        </w:rPr>
        <w:t xml:space="preserve"> dienos</w:t>
      </w:r>
      <w:r w:rsidR="008466E4" w:rsidRPr="00F27117">
        <w:rPr>
          <w:caps w:val="0"/>
          <w:szCs w:val="24"/>
        </w:rPr>
        <w:t xml:space="preserve"> gali būti </w:t>
      </w:r>
      <w:r w:rsidR="008466E4">
        <w:rPr>
          <w:caps w:val="0"/>
          <w:szCs w:val="24"/>
        </w:rPr>
        <w:t>skundžiamas Kaišiadorių rajono savivaldybės merui (Katedros g. 4, Kaišiadorys)</w:t>
      </w:r>
      <w:r w:rsidR="008466E4" w:rsidRPr="00672E15">
        <w:rPr>
          <w:caps w:val="0"/>
          <w:szCs w:val="24"/>
        </w:rPr>
        <w:t xml:space="preserve"> </w:t>
      </w:r>
      <w:r w:rsidR="008466E4" w:rsidRPr="00F27117">
        <w:rPr>
          <w:caps w:val="0"/>
          <w:szCs w:val="24"/>
        </w:rPr>
        <w:t>Lietuvos Respublikos viešojo administravimo įstatymo nustatyta tvarka</w:t>
      </w:r>
      <w:r w:rsidR="008466E4">
        <w:rPr>
          <w:caps w:val="0"/>
          <w:szCs w:val="24"/>
        </w:rPr>
        <w:t xml:space="preserve"> </w:t>
      </w:r>
      <w:r w:rsidR="008466E4" w:rsidRPr="00F27117">
        <w:rPr>
          <w:caps w:val="0"/>
          <w:szCs w:val="24"/>
        </w:rPr>
        <w:t>arba Lietuvos administracinių ginčų komisijos Kauno apygardos skyriui (Laisvės al. 36, LT-44240 Kaunas)</w:t>
      </w:r>
      <w:r w:rsidR="008466E4">
        <w:rPr>
          <w:caps w:val="0"/>
          <w:szCs w:val="24"/>
        </w:rPr>
        <w:t xml:space="preserve"> </w:t>
      </w:r>
      <w:r w:rsidR="008466E4" w:rsidRPr="00F27117">
        <w:rPr>
          <w:caps w:val="0"/>
          <w:szCs w:val="24"/>
        </w:rPr>
        <w:t>Lietuvos Respublikos ikiteisminio administracinių ginčų nagrinėjimo tvarkos įstatymo nustatyta tvarka, arba Regionų administracini</w:t>
      </w:r>
      <w:r w:rsidR="008466E4">
        <w:rPr>
          <w:caps w:val="0"/>
          <w:szCs w:val="24"/>
        </w:rPr>
        <w:t>am</w:t>
      </w:r>
      <w:r w:rsidR="008466E4" w:rsidRPr="00F27117">
        <w:rPr>
          <w:caps w:val="0"/>
          <w:szCs w:val="24"/>
        </w:rPr>
        <w:t xml:space="preserve"> teism</w:t>
      </w:r>
      <w:r w:rsidR="008466E4">
        <w:rPr>
          <w:caps w:val="0"/>
          <w:szCs w:val="24"/>
        </w:rPr>
        <w:t>ui</w:t>
      </w:r>
      <w:r w:rsidR="008466E4" w:rsidRPr="00F27117">
        <w:rPr>
          <w:caps w:val="0"/>
          <w:szCs w:val="24"/>
        </w:rPr>
        <w:t xml:space="preserve"> bet kuriuose šio teismo rūmuose</w:t>
      </w:r>
      <w:r w:rsidR="008466E4">
        <w:rPr>
          <w:caps w:val="0"/>
          <w:szCs w:val="24"/>
        </w:rPr>
        <w:t xml:space="preserve"> </w:t>
      </w:r>
      <w:r w:rsidR="008466E4" w:rsidRPr="00C15BD4">
        <w:rPr>
          <w:caps w:val="0"/>
          <w:szCs w:val="24"/>
        </w:rPr>
        <w:t>(Šiaulių rūmai, Dvaro g. 80, Šiauliai; Panevėžio rūmai, Respublikos g. 62, Panevėžys; Klaipėdos rūmai, galinio Pylimo g. 9, Klaipėda; Kauno rūmai, A. Mickevičiaus g. 8</w:t>
      </w:r>
      <w:r w:rsidR="008466E4">
        <w:rPr>
          <w:caps w:val="0"/>
          <w:szCs w:val="24"/>
        </w:rPr>
        <w:t>A</w:t>
      </w:r>
      <w:r w:rsidR="008466E4" w:rsidRPr="00C15BD4">
        <w:rPr>
          <w:caps w:val="0"/>
          <w:szCs w:val="24"/>
        </w:rPr>
        <w:t>, Kaunas)</w:t>
      </w:r>
      <w:r w:rsidR="008466E4" w:rsidRPr="00F27117">
        <w:rPr>
          <w:caps w:val="0"/>
          <w:szCs w:val="24"/>
        </w:rPr>
        <w:t xml:space="preserve"> Lietuvos Respublikos administracinių bylų teisenos įstatymo nustatyta tvarka.</w:t>
      </w:r>
      <w:r w:rsidR="008466E4">
        <w:rPr>
          <w:caps w:val="0"/>
          <w:szCs w:val="24"/>
        </w:rPr>
        <w:t xml:space="preserve"> </w:t>
      </w:r>
    </w:p>
    <w:p w14:paraId="31EFC83D" w14:textId="77777777" w:rsidR="0096555A" w:rsidRDefault="0096555A" w:rsidP="008466E4">
      <w:pPr>
        <w:widowControl w:val="0"/>
        <w:spacing w:line="360" w:lineRule="auto"/>
        <w:jc w:val="both"/>
        <w:rPr>
          <w:caps w:val="0"/>
          <w:szCs w:val="24"/>
        </w:rPr>
      </w:pPr>
    </w:p>
    <w:p w14:paraId="26E5F1B8" w14:textId="77777777" w:rsidR="008466E4" w:rsidRDefault="008466E4" w:rsidP="00AB06D1">
      <w:pPr>
        <w:widowControl w:val="0"/>
        <w:jc w:val="both"/>
        <w:rPr>
          <w:caps w:val="0"/>
          <w:szCs w:val="24"/>
        </w:rPr>
      </w:pPr>
    </w:p>
    <w:p w14:paraId="65C73B2F" w14:textId="77777777" w:rsidR="0090735D" w:rsidRPr="00483BB5" w:rsidRDefault="0090735D" w:rsidP="00AB06D1">
      <w:pPr>
        <w:widowControl w:val="0"/>
        <w:jc w:val="both"/>
        <w:rPr>
          <w:caps w:val="0"/>
          <w:szCs w:val="24"/>
        </w:rPr>
      </w:pPr>
    </w:p>
    <w:p w14:paraId="3A14B13B" w14:textId="1F547787" w:rsidR="00B33717" w:rsidRPr="001353AA" w:rsidRDefault="00B33717" w:rsidP="00B33717">
      <w:pPr>
        <w:jc w:val="both"/>
        <w:rPr>
          <w:rFonts w:eastAsia="Calibri"/>
          <w:color w:val="000000"/>
          <w:shd w:val="clear" w:color="auto" w:fill="FFFFFF"/>
          <w:lang w:eastAsia="lt-LT"/>
        </w:rPr>
      </w:pPr>
      <w:r>
        <w:rPr>
          <w:rFonts w:eastAsia="Calibri"/>
          <w:caps w:val="0"/>
          <w:color w:val="000000"/>
          <w:shd w:val="clear" w:color="auto" w:fill="FFFFFF"/>
          <w:lang w:eastAsia="lt-LT"/>
        </w:rPr>
        <w:t>S</w:t>
      </w:r>
      <w:r w:rsidRPr="001353AA">
        <w:rPr>
          <w:rFonts w:eastAsia="Calibri"/>
          <w:caps w:val="0"/>
          <w:color w:val="000000"/>
          <w:shd w:val="clear" w:color="auto" w:fill="FFFFFF"/>
          <w:lang w:eastAsia="lt-LT"/>
        </w:rPr>
        <w:t>avivaldybės mer</w:t>
      </w:r>
      <w:r w:rsidR="0090735D">
        <w:rPr>
          <w:rFonts w:eastAsia="Calibri"/>
          <w:caps w:val="0"/>
          <w:color w:val="000000"/>
          <w:shd w:val="clear" w:color="auto" w:fill="FFFFFF"/>
          <w:lang w:eastAsia="lt-LT"/>
        </w:rPr>
        <w:t>as</w:t>
      </w:r>
      <w:r w:rsidRPr="001353AA">
        <w:rPr>
          <w:rFonts w:eastAsia="Calibri"/>
          <w:caps w:val="0"/>
          <w:color w:val="000000"/>
          <w:shd w:val="clear" w:color="auto" w:fill="FFFFFF"/>
          <w:lang w:eastAsia="lt-LT"/>
        </w:rPr>
        <w:t xml:space="preserve">                              </w:t>
      </w:r>
      <w:r w:rsidR="0090735D">
        <w:rPr>
          <w:rFonts w:eastAsia="Calibri"/>
          <w:caps w:val="0"/>
          <w:color w:val="000000"/>
          <w:shd w:val="clear" w:color="auto" w:fill="FFFFFF"/>
          <w:lang w:eastAsia="lt-LT"/>
        </w:rPr>
        <w:t xml:space="preserve">                           </w:t>
      </w:r>
      <w:r w:rsidRPr="001353AA">
        <w:rPr>
          <w:rFonts w:eastAsia="Calibri"/>
          <w:caps w:val="0"/>
          <w:color w:val="000000"/>
          <w:shd w:val="clear" w:color="auto" w:fill="FFFFFF"/>
          <w:lang w:eastAsia="lt-LT"/>
        </w:rPr>
        <w:t xml:space="preserve">                                   </w:t>
      </w:r>
      <w:r w:rsidR="0090735D">
        <w:rPr>
          <w:rFonts w:eastAsia="Calibri"/>
          <w:caps w:val="0"/>
          <w:color w:val="000000"/>
          <w:shd w:val="clear" w:color="auto" w:fill="FFFFFF"/>
          <w:lang w:eastAsia="lt-LT"/>
        </w:rPr>
        <w:t>Šarūnas Čėsna</w:t>
      </w:r>
      <w:r w:rsidRPr="001353AA">
        <w:rPr>
          <w:rFonts w:eastAsia="Calibri"/>
          <w:caps w:val="0"/>
          <w:color w:val="000000"/>
          <w:shd w:val="clear" w:color="auto" w:fill="FFFFFF"/>
          <w:lang w:eastAsia="lt-LT"/>
        </w:rPr>
        <w:t> </w:t>
      </w:r>
    </w:p>
    <w:p w14:paraId="46DFF1C2" w14:textId="77777777" w:rsidR="00B33717" w:rsidRDefault="00B33717" w:rsidP="00B33717">
      <w:pPr>
        <w:jc w:val="both"/>
      </w:pPr>
    </w:p>
    <w:p w14:paraId="6CF2CA82" w14:textId="77777777" w:rsidR="0090735D" w:rsidRDefault="0090735D" w:rsidP="00AB06D1">
      <w:pPr>
        <w:widowControl w:val="0"/>
        <w:jc w:val="both"/>
        <w:rPr>
          <w:caps w:val="0"/>
          <w:szCs w:val="24"/>
        </w:rPr>
      </w:pPr>
    </w:p>
    <w:p w14:paraId="583B0C14" w14:textId="273665F9" w:rsidR="00F557D5" w:rsidRDefault="001A7CFC" w:rsidP="00AB06D1">
      <w:pPr>
        <w:widowControl w:val="0"/>
        <w:jc w:val="both"/>
        <w:rPr>
          <w:caps w:val="0"/>
          <w:szCs w:val="24"/>
        </w:rPr>
      </w:pPr>
      <w:r>
        <w:rPr>
          <w:caps w:val="0"/>
          <w:szCs w:val="24"/>
        </w:rPr>
        <w:t>S. Jonikavičienė</w:t>
      </w:r>
    </w:p>
    <w:p w14:paraId="73954647" w14:textId="196A0A3D" w:rsidR="006E4C9A" w:rsidRPr="00483BB5" w:rsidRDefault="008466E4" w:rsidP="00AB06D1">
      <w:pPr>
        <w:widowControl w:val="0"/>
        <w:jc w:val="both"/>
        <w:rPr>
          <w:caps w:val="0"/>
          <w:szCs w:val="24"/>
        </w:rPr>
      </w:pPr>
      <w:r>
        <w:rPr>
          <w:caps w:val="0"/>
          <w:szCs w:val="24"/>
        </w:rPr>
        <w:t>202</w:t>
      </w:r>
      <w:r w:rsidR="0090735D">
        <w:rPr>
          <w:caps w:val="0"/>
          <w:szCs w:val="24"/>
        </w:rPr>
        <w:t>6</w:t>
      </w:r>
      <w:r>
        <w:rPr>
          <w:caps w:val="0"/>
          <w:szCs w:val="24"/>
        </w:rPr>
        <w:t>-</w:t>
      </w:r>
      <w:r w:rsidR="0090735D">
        <w:rPr>
          <w:caps w:val="0"/>
          <w:szCs w:val="24"/>
        </w:rPr>
        <w:t>05</w:t>
      </w:r>
      <w:r>
        <w:rPr>
          <w:caps w:val="0"/>
          <w:szCs w:val="24"/>
        </w:rPr>
        <w:t>-</w:t>
      </w:r>
      <w:r w:rsidR="0090735D">
        <w:rPr>
          <w:caps w:val="0"/>
          <w:szCs w:val="24"/>
        </w:rPr>
        <w:t>12</w:t>
      </w:r>
    </w:p>
    <w:sectPr w:rsidR="006E4C9A" w:rsidRPr="00483BB5" w:rsidSect="00483BB5">
      <w:headerReference w:type="even" r:id="rId9"/>
      <w:headerReference w:type="default" r:id="rId10"/>
      <w:footerReference w:type="even" r:id="rId11"/>
      <w:footerReference w:type="default" r:id="rId12"/>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0958" w14:textId="77777777" w:rsidR="00907440" w:rsidRDefault="00907440">
      <w:r>
        <w:separator/>
      </w:r>
    </w:p>
  </w:endnote>
  <w:endnote w:type="continuationSeparator" w:id="0">
    <w:p w14:paraId="508347F1" w14:textId="77777777" w:rsidR="00907440" w:rsidRDefault="0090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horndale">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26EA" w14:textId="77777777" w:rsidR="00CE013D" w:rsidRDefault="00CE013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9DACDC" w14:textId="77777777" w:rsidR="00CE013D" w:rsidRDefault="00CE013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B5BE" w14:textId="77777777" w:rsidR="00CE013D" w:rsidRDefault="00CE013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748F" w14:textId="77777777" w:rsidR="00907440" w:rsidRDefault="00907440">
      <w:r>
        <w:separator/>
      </w:r>
    </w:p>
  </w:footnote>
  <w:footnote w:type="continuationSeparator" w:id="0">
    <w:p w14:paraId="7482B18B" w14:textId="77777777" w:rsidR="00907440" w:rsidRDefault="00907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7307" w14:textId="77777777" w:rsidR="00CE013D" w:rsidRDefault="00CE013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4379FB" w14:textId="77777777" w:rsidR="00CE013D" w:rsidRDefault="00CE01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47D4" w14:textId="77777777" w:rsidR="00CE013D" w:rsidRDefault="00CE013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8261A">
      <w:rPr>
        <w:rStyle w:val="Puslapionumeris"/>
        <w:noProof/>
      </w:rPr>
      <w:t>2</w:t>
    </w:r>
    <w:r>
      <w:rPr>
        <w:rStyle w:val="Puslapionumeris"/>
      </w:rPr>
      <w:fldChar w:fldCharType="end"/>
    </w:r>
  </w:p>
  <w:p w14:paraId="4D3B436A" w14:textId="77777777" w:rsidR="00CE013D" w:rsidRDefault="00CE01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3BC9"/>
    <w:multiLevelType w:val="hybridMultilevel"/>
    <w:tmpl w:val="32F68B72"/>
    <w:lvl w:ilvl="0" w:tplc="5C0225D2">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C836A1D"/>
    <w:multiLevelType w:val="hybridMultilevel"/>
    <w:tmpl w:val="E3B2A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D32030"/>
    <w:multiLevelType w:val="hybridMultilevel"/>
    <w:tmpl w:val="3B7A3F7A"/>
    <w:lvl w:ilvl="0" w:tplc="7D4650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7647D74"/>
    <w:multiLevelType w:val="hybridMultilevel"/>
    <w:tmpl w:val="C8AAB868"/>
    <w:lvl w:ilvl="0" w:tplc="D264F0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B733D2B"/>
    <w:multiLevelType w:val="hybridMultilevel"/>
    <w:tmpl w:val="61F44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0153383">
    <w:abstractNumId w:val="1"/>
  </w:num>
  <w:num w:numId="2" w16cid:durableId="241841585">
    <w:abstractNumId w:val="4"/>
  </w:num>
  <w:num w:numId="3" w16cid:durableId="1111436617">
    <w:abstractNumId w:val="2"/>
  </w:num>
  <w:num w:numId="4" w16cid:durableId="880752764">
    <w:abstractNumId w:val="0"/>
  </w:num>
  <w:num w:numId="5" w16cid:durableId="730542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E31"/>
    <w:rsid w:val="00001335"/>
    <w:rsid w:val="00003A17"/>
    <w:rsid w:val="000105BE"/>
    <w:rsid w:val="00012A0C"/>
    <w:rsid w:val="00015E1B"/>
    <w:rsid w:val="0001754E"/>
    <w:rsid w:val="00017B92"/>
    <w:rsid w:val="00025F0F"/>
    <w:rsid w:val="00031527"/>
    <w:rsid w:val="000319A7"/>
    <w:rsid w:val="00045CFE"/>
    <w:rsid w:val="00045D0C"/>
    <w:rsid w:val="0004698F"/>
    <w:rsid w:val="000479BD"/>
    <w:rsid w:val="0005371F"/>
    <w:rsid w:val="000541F8"/>
    <w:rsid w:val="00056C49"/>
    <w:rsid w:val="00057BB8"/>
    <w:rsid w:val="000625A8"/>
    <w:rsid w:val="00062941"/>
    <w:rsid w:val="00067E9F"/>
    <w:rsid w:val="000741E8"/>
    <w:rsid w:val="000746EE"/>
    <w:rsid w:val="00080757"/>
    <w:rsid w:val="00083989"/>
    <w:rsid w:val="00087678"/>
    <w:rsid w:val="00092136"/>
    <w:rsid w:val="000933E7"/>
    <w:rsid w:val="000A0BED"/>
    <w:rsid w:val="000A1607"/>
    <w:rsid w:val="000A347A"/>
    <w:rsid w:val="000A5433"/>
    <w:rsid w:val="000A5903"/>
    <w:rsid w:val="000A5D7B"/>
    <w:rsid w:val="000A7209"/>
    <w:rsid w:val="000B41AD"/>
    <w:rsid w:val="000B4F2F"/>
    <w:rsid w:val="000B5BBF"/>
    <w:rsid w:val="000D4051"/>
    <w:rsid w:val="000D540E"/>
    <w:rsid w:val="000D55BF"/>
    <w:rsid w:val="000D63CE"/>
    <w:rsid w:val="000D7913"/>
    <w:rsid w:val="000E100F"/>
    <w:rsid w:val="000E7003"/>
    <w:rsid w:val="000E7459"/>
    <w:rsid w:val="000E7942"/>
    <w:rsid w:val="000F17CC"/>
    <w:rsid w:val="000F1EDA"/>
    <w:rsid w:val="00105663"/>
    <w:rsid w:val="00105EA7"/>
    <w:rsid w:val="00106D69"/>
    <w:rsid w:val="00110018"/>
    <w:rsid w:val="00112799"/>
    <w:rsid w:val="001132E9"/>
    <w:rsid w:val="00117C8D"/>
    <w:rsid w:val="00120DED"/>
    <w:rsid w:val="001256F5"/>
    <w:rsid w:val="00132D67"/>
    <w:rsid w:val="00137299"/>
    <w:rsid w:val="00150940"/>
    <w:rsid w:val="001525A1"/>
    <w:rsid w:val="00152741"/>
    <w:rsid w:val="00153A41"/>
    <w:rsid w:val="00157E44"/>
    <w:rsid w:val="00165B29"/>
    <w:rsid w:val="00170BE2"/>
    <w:rsid w:val="00171354"/>
    <w:rsid w:val="00176D5E"/>
    <w:rsid w:val="00191C31"/>
    <w:rsid w:val="00193603"/>
    <w:rsid w:val="001959D1"/>
    <w:rsid w:val="001971CD"/>
    <w:rsid w:val="001A7CFC"/>
    <w:rsid w:val="001B19CF"/>
    <w:rsid w:val="001C099F"/>
    <w:rsid w:val="001C1176"/>
    <w:rsid w:val="001C1DA6"/>
    <w:rsid w:val="001C2E26"/>
    <w:rsid w:val="001C30A1"/>
    <w:rsid w:val="001D1379"/>
    <w:rsid w:val="001D42D7"/>
    <w:rsid w:val="001E030E"/>
    <w:rsid w:val="001E30FA"/>
    <w:rsid w:val="001E45FC"/>
    <w:rsid w:val="001E54B2"/>
    <w:rsid w:val="001F2B67"/>
    <w:rsid w:val="00204420"/>
    <w:rsid w:val="00210259"/>
    <w:rsid w:val="00210D0D"/>
    <w:rsid w:val="00212D87"/>
    <w:rsid w:val="00212E05"/>
    <w:rsid w:val="00215711"/>
    <w:rsid w:val="00217046"/>
    <w:rsid w:val="002218B7"/>
    <w:rsid w:val="00225D7E"/>
    <w:rsid w:val="00227C42"/>
    <w:rsid w:val="0023102E"/>
    <w:rsid w:val="0023584A"/>
    <w:rsid w:val="00235E68"/>
    <w:rsid w:val="00236846"/>
    <w:rsid w:val="00240A9C"/>
    <w:rsid w:val="00240ECD"/>
    <w:rsid w:val="00244892"/>
    <w:rsid w:val="00246D2B"/>
    <w:rsid w:val="00247541"/>
    <w:rsid w:val="00251CCA"/>
    <w:rsid w:val="00256B6B"/>
    <w:rsid w:val="00257260"/>
    <w:rsid w:val="00264379"/>
    <w:rsid w:val="00275FB8"/>
    <w:rsid w:val="0028212A"/>
    <w:rsid w:val="0029477A"/>
    <w:rsid w:val="00295B43"/>
    <w:rsid w:val="002A050F"/>
    <w:rsid w:val="002A0821"/>
    <w:rsid w:val="002A6704"/>
    <w:rsid w:val="002A67BC"/>
    <w:rsid w:val="002B0529"/>
    <w:rsid w:val="002C0B5F"/>
    <w:rsid w:val="002C3A52"/>
    <w:rsid w:val="002D5119"/>
    <w:rsid w:val="002D7799"/>
    <w:rsid w:val="002D7A35"/>
    <w:rsid w:val="002E36BC"/>
    <w:rsid w:val="002F1D90"/>
    <w:rsid w:val="002F3724"/>
    <w:rsid w:val="003054C3"/>
    <w:rsid w:val="00306F8A"/>
    <w:rsid w:val="003135ED"/>
    <w:rsid w:val="00322B99"/>
    <w:rsid w:val="00325BCD"/>
    <w:rsid w:val="0033002A"/>
    <w:rsid w:val="003337EB"/>
    <w:rsid w:val="00340FFA"/>
    <w:rsid w:val="0034665E"/>
    <w:rsid w:val="00347054"/>
    <w:rsid w:val="003475AE"/>
    <w:rsid w:val="0035041E"/>
    <w:rsid w:val="003644D9"/>
    <w:rsid w:val="003649AA"/>
    <w:rsid w:val="00365AD6"/>
    <w:rsid w:val="003671BA"/>
    <w:rsid w:val="003728B1"/>
    <w:rsid w:val="00373201"/>
    <w:rsid w:val="00376062"/>
    <w:rsid w:val="0038086B"/>
    <w:rsid w:val="00383787"/>
    <w:rsid w:val="00383BC9"/>
    <w:rsid w:val="00383C26"/>
    <w:rsid w:val="00386782"/>
    <w:rsid w:val="003901C1"/>
    <w:rsid w:val="003A20FE"/>
    <w:rsid w:val="003A2E3C"/>
    <w:rsid w:val="003A37E8"/>
    <w:rsid w:val="003A3C29"/>
    <w:rsid w:val="003A6FEE"/>
    <w:rsid w:val="003B7000"/>
    <w:rsid w:val="003D109A"/>
    <w:rsid w:val="003D1774"/>
    <w:rsid w:val="003D5112"/>
    <w:rsid w:val="003E333E"/>
    <w:rsid w:val="003E5D40"/>
    <w:rsid w:val="003F6A9B"/>
    <w:rsid w:val="003F76E9"/>
    <w:rsid w:val="00401BF0"/>
    <w:rsid w:val="00405247"/>
    <w:rsid w:val="00406592"/>
    <w:rsid w:val="004070AC"/>
    <w:rsid w:val="004071C0"/>
    <w:rsid w:val="00410280"/>
    <w:rsid w:val="00416FB6"/>
    <w:rsid w:val="004218DA"/>
    <w:rsid w:val="004230A3"/>
    <w:rsid w:val="00423AF8"/>
    <w:rsid w:val="00424C69"/>
    <w:rsid w:val="0042655E"/>
    <w:rsid w:val="00440DDD"/>
    <w:rsid w:val="00445371"/>
    <w:rsid w:val="0044622C"/>
    <w:rsid w:val="00451444"/>
    <w:rsid w:val="004556E2"/>
    <w:rsid w:val="00456049"/>
    <w:rsid w:val="0046171B"/>
    <w:rsid w:val="00461BA8"/>
    <w:rsid w:val="00464447"/>
    <w:rsid w:val="0047081A"/>
    <w:rsid w:val="0048261A"/>
    <w:rsid w:val="00483BB5"/>
    <w:rsid w:val="00484E0D"/>
    <w:rsid w:val="0049151C"/>
    <w:rsid w:val="004933E6"/>
    <w:rsid w:val="004938B3"/>
    <w:rsid w:val="004A03B1"/>
    <w:rsid w:val="004A0697"/>
    <w:rsid w:val="004A0C49"/>
    <w:rsid w:val="004A0FC0"/>
    <w:rsid w:val="004A225B"/>
    <w:rsid w:val="004A3F91"/>
    <w:rsid w:val="004A5558"/>
    <w:rsid w:val="004A5910"/>
    <w:rsid w:val="004A5C6B"/>
    <w:rsid w:val="004B128F"/>
    <w:rsid w:val="004B21EB"/>
    <w:rsid w:val="004B44C5"/>
    <w:rsid w:val="004B71D7"/>
    <w:rsid w:val="004C1576"/>
    <w:rsid w:val="004D4591"/>
    <w:rsid w:val="004E02C1"/>
    <w:rsid w:val="004E0619"/>
    <w:rsid w:val="004E066F"/>
    <w:rsid w:val="004E1471"/>
    <w:rsid w:val="004E42FB"/>
    <w:rsid w:val="004E5B79"/>
    <w:rsid w:val="004F0E4E"/>
    <w:rsid w:val="004F3986"/>
    <w:rsid w:val="004F3A3F"/>
    <w:rsid w:val="004F3B1E"/>
    <w:rsid w:val="004F5D62"/>
    <w:rsid w:val="00512094"/>
    <w:rsid w:val="00517480"/>
    <w:rsid w:val="0051781A"/>
    <w:rsid w:val="00523F7D"/>
    <w:rsid w:val="00526174"/>
    <w:rsid w:val="00530435"/>
    <w:rsid w:val="0053061A"/>
    <w:rsid w:val="005318A8"/>
    <w:rsid w:val="00531955"/>
    <w:rsid w:val="0053389B"/>
    <w:rsid w:val="00541D44"/>
    <w:rsid w:val="00545B4A"/>
    <w:rsid w:val="00550D23"/>
    <w:rsid w:val="0055645B"/>
    <w:rsid w:val="00564AE1"/>
    <w:rsid w:val="00567FA5"/>
    <w:rsid w:val="00571F6A"/>
    <w:rsid w:val="00573DEB"/>
    <w:rsid w:val="005829D2"/>
    <w:rsid w:val="00582BB9"/>
    <w:rsid w:val="00582E28"/>
    <w:rsid w:val="0059131A"/>
    <w:rsid w:val="00592322"/>
    <w:rsid w:val="005955E4"/>
    <w:rsid w:val="005A33D5"/>
    <w:rsid w:val="005A4F61"/>
    <w:rsid w:val="005A5546"/>
    <w:rsid w:val="005A6875"/>
    <w:rsid w:val="005B098B"/>
    <w:rsid w:val="005B6178"/>
    <w:rsid w:val="005B7E48"/>
    <w:rsid w:val="005C442E"/>
    <w:rsid w:val="005C6854"/>
    <w:rsid w:val="005D1EF6"/>
    <w:rsid w:val="005D769B"/>
    <w:rsid w:val="005E4A0A"/>
    <w:rsid w:val="005E50DE"/>
    <w:rsid w:val="005E53ED"/>
    <w:rsid w:val="005E7C04"/>
    <w:rsid w:val="005F2C06"/>
    <w:rsid w:val="005F49D8"/>
    <w:rsid w:val="005F7CB5"/>
    <w:rsid w:val="00603CEB"/>
    <w:rsid w:val="00612600"/>
    <w:rsid w:val="006168C9"/>
    <w:rsid w:val="006179BD"/>
    <w:rsid w:val="00621F4A"/>
    <w:rsid w:val="00622264"/>
    <w:rsid w:val="00622288"/>
    <w:rsid w:val="006225AE"/>
    <w:rsid w:val="00625A9F"/>
    <w:rsid w:val="006311A0"/>
    <w:rsid w:val="006318FE"/>
    <w:rsid w:val="00641072"/>
    <w:rsid w:val="006419C4"/>
    <w:rsid w:val="00644971"/>
    <w:rsid w:val="006459E8"/>
    <w:rsid w:val="00646539"/>
    <w:rsid w:val="00653098"/>
    <w:rsid w:val="00654428"/>
    <w:rsid w:val="00655CE1"/>
    <w:rsid w:val="00657738"/>
    <w:rsid w:val="00662FA8"/>
    <w:rsid w:val="00666E1B"/>
    <w:rsid w:val="00670472"/>
    <w:rsid w:val="006718EE"/>
    <w:rsid w:val="0068241E"/>
    <w:rsid w:val="00683094"/>
    <w:rsid w:val="00683443"/>
    <w:rsid w:val="00683EE8"/>
    <w:rsid w:val="00687624"/>
    <w:rsid w:val="00690C8E"/>
    <w:rsid w:val="006910D8"/>
    <w:rsid w:val="006957A8"/>
    <w:rsid w:val="006A7467"/>
    <w:rsid w:val="006B0B05"/>
    <w:rsid w:val="006B1E57"/>
    <w:rsid w:val="006C0393"/>
    <w:rsid w:val="006C51BE"/>
    <w:rsid w:val="006C69DF"/>
    <w:rsid w:val="006C6CF8"/>
    <w:rsid w:val="006D22A1"/>
    <w:rsid w:val="006D6D11"/>
    <w:rsid w:val="006E4C9A"/>
    <w:rsid w:val="006F4D8F"/>
    <w:rsid w:val="00706669"/>
    <w:rsid w:val="007106CA"/>
    <w:rsid w:val="007174CA"/>
    <w:rsid w:val="00720CF8"/>
    <w:rsid w:val="00725857"/>
    <w:rsid w:val="00725D05"/>
    <w:rsid w:val="007275E9"/>
    <w:rsid w:val="00727A9C"/>
    <w:rsid w:val="00732224"/>
    <w:rsid w:val="0073266A"/>
    <w:rsid w:val="00733EB3"/>
    <w:rsid w:val="007369C4"/>
    <w:rsid w:val="007407F6"/>
    <w:rsid w:val="00745455"/>
    <w:rsid w:val="0075068B"/>
    <w:rsid w:val="007508FB"/>
    <w:rsid w:val="00753D3C"/>
    <w:rsid w:val="007555B0"/>
    <w:rsid w:val="0076333A"/>
    <w:rsid w:val="00763593"/>
    <w:rsid w:val="007651D8"/>
    <w:rsid w:val="00766B73"/>
    <w:rsid w:val="007713B2"/>
    <w:rsid w:val="00772F85"/>
    <w:rsid w:val="00774F07"/>
    <w:rsid w:val="00775AA5"/>
    <w:rsid w:val="00777FA5"/>
    <w:rsid w:val="00783818"/>
    <w:rsid w:val="00784B80"/>
    <w:rsid w:val="007857D9"/>
    <w:rsid w:val="0079340C"/>
    <w:rsid w:val="007A0597"/>
    <w:rsid w:val="007A5265"/>
    <w:rsid w:val="007A7B79"/>
    <w:rsid w:val="007B0B8F"/>
    <w:rsid w:val="007B7ABF"/>
    <w:rsid w:val="007C4945"/>
    <w:rsid w:val="007D1D73"/>
    <w:rsid w:val="007D78A7"/>
    <w:rsid w:val="007E0BB7"/>
    <w:rsid w:val="007E50E7"/>
    <w:rsid w:val="007E5A2E"/>
    <w:rsid w:val="007E5CC7"/>
    <w:rsid w:val="007E7798"/>
    <w:rsid w:val="007F1FE1"/>
    <w:rsid w:val="007F4817"/>
    <w:rsid w:val="007F7697"/>
    <w:rsid w:val="00801C11"/>
    <w:rsid w:val="00803C66"/>
    <w:rsid w:val="0080465F"/>
    <w:rsid w:val="00806203"/>
    <w:rsid w:val="00807DCF"/>
    <w:rsid w:val="008128EF"/>
    <w:rsid w:val="0081591D"/>
    <w:rsid w:val="00817672"/>
    <w:rsid w:val="008241A1"/>
    <w:rsid w:val="00826664"/>
    <w:rsid w:val="0083041F"/>
    <w:rsid w:val="008312EB"/>
    <w:rsid w:val="00833487"/>
    <w:rsid w:val="00833C5C"/>
    <w:rsid w:val="00835ED7"/>
    <w:rsid w:val="00837008"/>
    <w:rsid w:val="008372CD"/>
    <w:rsid w:val="00837AE9"/>
    <w:rsid w:val="00837D5E"/>
    <w:rsid w:val="008466E4"/>
    <w:rsid w:val="00855361"/>
    <w:rsid w:val="00855499"/>
    <w:rsid w:val="00855D4C"/>
    <w:rsid w:val="0086008B"/>
    <w:rsid w:val="008621F7"/>
    <w:rsid w:val="0086429C"/>
    <w:rsid w:val="00871BE7"/>
    <w:rsid w:val="00873726"/>
    <w:rsid w:val="008751B8"/>
    <w:rsid w:val="00875C9F"/>
    <w:rsid w:val="00876883"/>
    <w:rsid w:val="00884E16"/>
    <w:rsid w:val="00885461"/>
    <w:rsid w:val="00886B59"/>
    <w:rsid w:val="00891B20"/>
    <w:rsid w:val="00892400"/>
    <w:rsid w:val="00892505"/>
    <w:rsid w:val="00896092"/>
    <w:rsid w:val="008B034B"/>
    <w:rsid w:val="008B4147"/>
    <w:rsid w:val="008B4A84"/>
    <w:rsid w:val="008C19EB"/>
    <w:rsid w:val="008C5171"/>
    <w:rsid w:val="008C5F46"/>
    <w:rsid w:val="008C70DE"/>
    <w:rsid w:val="008D1390"/>
    <w:rsid w:val="008D2430"/>
    <w:rsid w:val="008D279B"/>
    <w:rsid w:val="008D5CA1"/>
    <w:rsid w:val="008D6C25"/>
    <w:rsid w:val="008D7AC9"/>
    <w:rsid w:val="008E1C74"/>
    <w:rsid w:val="008E5570"/>
    <w:rsid w:val="008E6F6D"/>
    <w:rsid w:val="008F17A0"/>
    <w:rsid w:val="009008BD"/>
    <w:rsid w:val="009056E8"/>
    <w:rsid w:val="0090735D"/>
    <w:rsid w:val="00907440"/>
    <w:rsid w:val="00907999"/>
    <w:rsid w:val="009121F0"/>
    <w:rsid w:val="00912E77"/>
    <w:rsid w:val="009206A1"/>
    <w:rsid w:val="00924BBA"/>
    <w:rsid w:val="009270EF"/>
    <w:rsid w:val="00930A83"/>
    <w:rsid w:val="009365EB"/>
    <w:rsid w:val="009426B0"/>
    <w:rsid w:val="00945D92"/>
    <w:rsid w:val="00953446"/>
    <w:rsid w:val="009536D7"/>
    <w:rsid w:val="00954A3B"/>
    <w:rsid w:val="00960277"/>
    <w:rsid w:val="009605BC"/>
    <w:rsid w:val="00960890"/>
    <w:rsid w:val="00960D70"/>
    <w:rsid w:val="00961791"/>
    <w:rsid w:val="0096275C"/>
    <w:rsid w:val="00963570"/>
    <w:rsid w:val="00963A10"/>
    <w:rsid w:val="0096555A"/>
    <w:rsid w:val="0097093C"/>
    <w:rsid w:val="00973AC5"/>
    <w:rsid w:val="009749C3"/>
    <w:rsid w:val="0098046E"/>
    <w:rsid w:val="00983EAA"/>
    <w:rsid w:val="00985419"/>
    <w:rsid w:val="009870D4"/>
    <w:rsid w:val="009903F1"/>
    <w:rsid w:val="0099133C"/>
    <w:rsid w:val="0099537E"/>
    <w:rsid w:val="00995DE9"/>
    <w:rsid w:val="0099653C"/>
    <w:rsid w:val="00996DA2"/>
    <w:rsid w:val="009A1C7C"/>
    <w:rsid w:val="009A5F20"/>
    <w:rsid w:val="009A622D"/>
    <w:rsid w:val="009B42BE"/>
    <w:rsid w:val="009B43D6"/>
    <w:rsid w:val="009B5FE8"/>
    <w:rsid w:val="009C3299"/>
    <w:rsid w:val="009D7648"/>
    <w:rsid w:val="009E0D39"/>
    <w:rsid w:val="009E33CB"/>
    <w:rsid w:val="009E513B"/>
    <w:rsid w:val="009F011C"/>
    <w:rsid w:val="009F34B9"/>
    <w:rsid w:val="009F7425"/>
    <w:rsid w:val="00A00C5B"/>
    <w:rsid w:val="00A071C0"/>
    <w:rsid w:val="00A077DB"/>
    <w:rsid w:val="00A07B24"/>
    <w:rsid w:val="00A12D3C"/>
    <w:rsid w:val="00A12F35"/>
    <w:rsid w:val="00A13150"/>
    <w:rsid w:val="00A140C0"/>
    <w:rsid w:val="00A141B1"/>
    <w:rsid w:val="00A20034"/>
    <w:rsid w:val="00A26E54"/>
    <w:rsid w:val="00A274FB"/>
    <w:rsid w:val="00A32DAB"/>
    <w:rsid w:val="00A33DF5"/>
    <w:rsid w:val="00A35FF5"/>
    <w:rsid w:val="00A36F02"/>
    <w:rsid w:val="00A40AFD"/>
    <w:rsid w:val="00A47F04"/>
    <w:rsid w:val="00A52767"/>
    <w:rsid w:val="00A55E31"/>
    <w:rsid w:val="00A563F4"/>
    <w:rsid w:val="00A5771E"/>
    <w:rsid w:val="00A6716D"/>
    <w:rsid w:val="00A74F57"/>
    <w:rsid w:val="00A8059D"/>
    <w:rsid w:val="00A84B3F"/>
    <w:rsid w:val="00A84C3E"/>
    <w:rsid w:val="00A868C0"/>
    <w:rsid w:val="00A91CB3"/>
    <w:rsid w:val="00A96C53"/>
    <w:rsid w:val="00A9720D"/>
    <w:rsid w:val="00AA0FD4"/>
    <w:rsid w:val="00AA3BB1"/>
    <w:rsid w:val="00AA6AF6"/>
    <w:rsid w:val="00AB01DD"/>
    <w:rsid w:val="00AB06D1"/>
    <w:rsid w:val="00AB710A"/>
    <w:rsid w:val="00AB724D"/>
    <w:rsid w:val="00AC1047"/>
    <w:rsid w:val="00AC2137"/>
    <w:rsid w:val="00AC5FB1"/>
    <w:rsid w:val="00AC72DF"/>
    <w:rsid w:val="00AC7E44"/>
    <w:rsid w:val="00AD115A"/>
    <w:rsid w:val="00AD4884"/>
    <w:rsid w:val="00AD5033"/>
    <w:rsid w:val="00AD5468"/>
    <w:rsid w:val="00AE0F1B"/>
    <w:rsid w:val="00AE2D83"/>
    <w:rsid w:val="00AE3D15"/>
    <w:rsid w:val="00AF28F2"/>
    <w:rsid w:val="00AF76E9"/>
    <w:rsid w:val="00B02C1A"/>
    <w:rsid w:val="00B072E2"/>
    <w:rsid w:val="00B0743A"/>
    <w:rsid w:val="00B22375"/>
    <w:rsid w:val="00B259E1"/>
    <w:rsid w:val="00B30C7C"/>
    <w:rsid w:val="00B320D3"/>
    <w:rsid w:val="00B32CB6"/>
    <w:rsid w:val="00B33089"/>
    <w:rsid w:val="00B33717"/>
    <w:rsid w:val="00B35FE6"/>
    <w:rsid w:val="00B3668B"/>
    <w:rsid w:val="00B4443E"/>
    <w:rsid w:val="00B45B34"/>
    <w:rsid w:val="00B52D8A"/>
    <w:rsid w:val="00B53EF5"/>
    <w:rsid w:val="00B5508C"/>
    <w:rsid w:val="00B56FC3"/>
    <w:rsid w:val="00B63A7B"/>
    <w:rsid w:val="00B70D81"/>
    <w:rsid w:val="00B74450"/>
    <w:rsid w:val="00B77118"/>
    <w:rsid w:val="00B7724E"/>
    <w:rsid w:val="00BA4C1C"/>
    <w:rsid w:val="00BB7979"/>
    <w:rsid w:val="00BD0614"/>
    <w:rsid w:val="00BD0962"/>
    <w:rsid w:val="00BD3A70"/>
    <w:rsid w:val="00BD5DE6"/>
    <w:rsid w:val="00BD7371"/>
    <w:rsid w:val="00BE2ACA"/>
    <w:rsid w:val="00BE5845"/>
    <w:rsid w:val="00BE589F"/>
    <w:rsid w:val="00BE656B"/>
    <w:rsid w:val="00BF7250"/>
    <w:rsid w:val="00C0707A"/>
    <w:rsid w:val="00C1140A"/>
    <w:rsid w:val="00C12696"/>
    <w:rsid w:val="00C134D4"/>
    <w:rsid w:val="00C1564C"/>
    <w:rsid w:val="00C166B4"/>
    <w:rsid w:val="00C30B52"/>
    <w:rsid w:val="00C334EC"/>
    <w:rsid w:val="00C36404"/>
    <w:rsid w:val="00C366F5"/>
    <w:rsid w:val="00C400C6"/>
    <w:rsid w:val="00C43C84"/>
    <w:rsid w:val="00C44B90"/>
    <w:rsid w:val="00C47086"/>
    <w:rsid w:val="00C4771F"/>
    <w:rsid w:val="00C5620D"/>
    <w:rsid w:val="00C61443"/>
    <w:rsid w:val="00C639EA"/>
    <w:rsid w:val="00C65802"/>
    <w:rsid w:val="00C66099"/>
    <w:rsid w:val="00C7136E"/>
    <w:rsid w:val="00C7466A"/>
    <w:rsid w:val="00C751F8"/>
    <w:rsid w:val="00C83603"/>
    <w:rsid w:val="00C8600E"/>
    <w:rsid w:val="00C86EAF"/>
    <w:rsid w:val="00C87363"/>
    <w:rsid w:val="00C87811"/>
    <w:rsid w:val="00C92E07"/>
    <w:rsid w:val="00C93A25"/>
    <w:rsid w:val="00C961D0"/>
    <w:rsid w:val="00CA06D7"/>
    <w:rsid w:val="00CA4FA0"/>
    <w:rsid w:val="00CB1DD8"/>
    <w:rsid w:val="00CB5019"/>
    <w:rsid w:val="00CC1A6D"/>
    <w:rsid w:val="00CC247C"/>
    <w:rsid w:val="00CC437A"/>
    <w:rsid w:val="00CD08FE"/>
    <w:rsid w:val="00CD5761"/>
    <w:rsid w:val="00CE013D"/>
    <w:rsid w:val="00CF04F9"/>
    <w:rsid w:val="00CF080E"/>
    <w:rsid w:val="00CF1A03"/>
    <w:rsid w:val="00CF64AC"/>
    <w:rsid w:val="00D062EA"/>
    <w:rsid w:val="00D10903"/>
    <w:rsid w:val="00D144FA"/>
    <w:rsid w:val="00D17561"/>
    <w:rsid w:val="00D17BB2"/>
    <w:rsid w:val="00D20A30"/>
    <w:rsid w:val="00D228DF"/>
    <w:rsid w:val="00D22F69"/>
    <w:rsid w:val="00D23FEB"/>
    <w:rsid w:val="00D325E8"/>
    <w:rsid w:val="00D3482D"/>
    <w:rsid w:val="00D3751E"/>
    <w:rsid w:val="00D41E02"/>
    <w:rsid w:val="00D427C9"/>
    <w:rsid w:val="00D50EC8"/>
    <w:rsid w:val="00D55656"/>
    <w:rsid w:val="00D55C65"/>
    <w:rsid w:val="00D661DB"/>
    <w:rsid w:val="00D670B3"/>
    <w:rsid w:val="00D67F19"/>
    <w:rsid w:val="00D70454"/>
    <w:rsid w:val="00D7100A"/>
    <w:rsid w:val="00D751AE"/>
    <w:rsid w:val="00D7648A"/>
    <w:rsid w:val="00D77339"/>
    <w:rsid w:val="00D82552"/>
    <w:rsid w:val="00D83DA4"/>
    <w:rsid w:val="00D8432A"/>
    <w:rsid w:val="00D86096"/>
    <w:rsid w:val="00D957A6"/>
    <w:rsid w:val="00D9761E"/>
    <w:rsid w:val="00DA01F3"/>
    <w:rsid w:val="00DA114B"/>
    <w:rsid w:val="00DA2582"/>
    <w:rsid w:val="00DA5AA5"/>
    <w:rsid w:val="00DA6CE9"/>
    <w:rsid w:val="00DA6F1F"/>
    <w:rsid w:val="00DA73E8"/>
    <w:rsid w:val="00DB341D"/>
    <w:rsid w:val="00DB51BF"/>
    <w:rsid w:val="00DB701F"/>
    <w:rsid w:val="00DC0307"/>
    <w:rsid w:val="00DC0CEF"/>
    <w:rsid w:val="00DC2EA4"/>
    <w:rsid w:val="00DC771D"/>
    <w:rsid w:val="00DD242E"/>
    <w:rsid w:val="00DD60C4"/>
    <w:rsid w:val="00DD66A0"/>
    <w:rsid w:val="00DE1C2D"/>
    <w:rsid w:val="00DE6462"/>
    <w:rsid w:val="00DE777C"/>
    <w:rsid w:val="00DF2126"/>
    <w:rsid w:val="00E00297"/>
    <w:rsid w:val="00E01A2B"/>
    <w:rsid w:val="00E01C8B"/>
    <w:rsid w:val="00E07FED"/>
    <w:rsid w:val="00E1218E"/>
    <w:rsid w:val="00E21451"/>
    <w:rsid w:val="00E22042"/>
    <w:rsid w:val="00E22224"/>
    <w:rsid w:val="00E30F3A"/>
    <w:rsid w:val="00E335B3"/>
    <w:rsid w:val="00E348EB"/>
    <w:rsid w:val="00E34C3D"/>
    <w:rsid w:val="00E353FF"/>
    <w:rsid w:val="00E35BFA"/>
    <w:rsid w:val="00E36A8D"/>
    <w:rsid w:val="00E4050B"/>
    <w:rsid w:val="00E41375"/>
    <w:rsid w:val="00E57DED"/>
    <w:rsid w:val="00E616F4"/>
    <w:rsid w:val="00E63E41"/>
    <w:rsid w:val="00E65A81"/>
    <w:rsid w:val="00E66D0C"/>
    <w:rsid w:val="00E67F24"/>
    <w:rsid w:val="00E709D5"/>
    <w:rsid w:val="00E70B33"/>
    <w:rsid w:val="00E71931"/>
    <w:rsid w:val="00E733B6"/>
    <w:rsid w:val="00E74429"/>
    <w:rsid w:val="00E77E8A"/>
    <w:rsid w:val="00E82B3C"/>
    <w:rsid w:val="00E872A2"/>
    <w:rsid w:val="00E87A15"/>
    <w:rsid w:val="00E9130B"/>
    <w:rsid w:val="00E943ED"/>
    <w:rsid w:val="00E97773"/>
    <w:rsid w:val="00EA1073"/>
    <w:rsid w:val="00EA2F46"/>
    <w:rsid w:val="00EA551D"/>
    <w:rsid w:val="00EA626B"/>
    <w:rsid w:val="00EB069A"/>
    <w:rsid w:val="00EB2ABD"/>
    <w:rsid w:val="00EB63EB"/>
    <w:rsid w:val="00EC1834"/>
    <w:rsid w:val="00EC2BA9"/>
    <w:rsid w:val="00EC39EA"/>
    <w:rsid w:val="00ED0818"/>
    <w:rsid w:val="00ED3450"/>
    <w:rsid w:val="00ED3E4B"/>
    <w:rsid w:val="00ED4B79"/>
    <w:rsid w:val="00ED76B9"/>
    <w:rsid w:val="00ED77EA"/>
    <w:rsid w:val="00EE0D2D"/>
    <w:rsid w:val="00EE4F82"/>
    <w:rsid w:val="00EF08F6"/>
    <w:rsid w:val="00EF461B"/>
    <w:rsid w:val="00EF4E23"/>
    <w:rsid w:val="00EF53DE"/>
    <w:rsid w:val="00EF774C"/>
    <w:rsid w:val="00F00762"/>
    <w:rsid w:val="00F00FE8"/>
    <w:rsid w:val="00F04C0B"/>
    <w:rsid w:val="00F06AF4"/>
    <w:rsid w:val="00F073FE"/>
    <w:rsid w:val="00F07D4B"/>
    <w:rsid w:val="00F21C42"/>
    <w:rsid w:val="00F23E32"/>
    <w:rsid w:val="00F3097C"/>
    <w:rsid w:val="00F37622"/>
    <w:rsid w:val="00F37B63"/>
    <w:rsid w:val="00F37E5D"/>
    <w:rsid w:val="00F401C6"/>
    <w:rsid w:val="00F540F3"/>
    <w:rsid w:val="00F557D5"/>
    <w:rsid w:val="00F55FD4"/>
    <w:rsid w:val="00F6508E"/>
    <w:rsid w:val="00F66079"/>
    <w:rsid w:val="00F6775A"/>
    <w:rsid w:val="00F73AD1"/>
    <w:rsid w:val="00F77EF0"/>
    <w:rsid w:val="00F800A6"/>
    <w:rsid w:val="00F80748"/>
    <w:rsid w:val="00F813DB"/>
    <w:rsid w:val="00F83649"/>
    <w:rsid w:val="00F83908"/>
    <w:rsid w:val="00F85A80"/>
    <w:rsid w:val="00F92137"/>
    <w:rsid w:val="00F93CFA"/>
    <w:rsid w:val="00F93E05"/>
    <w:rsid w:val="00F97122"/>
    <w:rsid w:val="00FA0C94"/>
    <w:rsid w:val="00FA2FC5"/>
    <w:rsid w:val="00FA3C02"/>
    <w:rsid w:val="00FA64B2"/>
    <w:rsid w:val="00FA6FB1"/>
    <w:rsid w:val="00FB28E8"/>
    <w:rsid w:val="00FB406E"/>
    <w:rsid w:val="00FB781F"/>
    <w:rsid w:val="00FC019B"/>
    <w:rsid w:val="00FC26F7"/>
    <w:rsid w:val="00FC70CC"/>
    <w:rsid w:val="00FD27F7"/>
    <w:rsid w:val="00FD49F5"/>
    <w:rsid w:val="00FD7787"/>
    <w:rsid w:val="00FE3CBA"/>
    <w:rsid w:val="00FE4B2C"/>
    <w:rsid w:val="00FE4EAC"/>
    <w:rsid w:val="00FE591B"/>
    <w:rsid w:val="00FE71FE"/>
    <w:rsid w:val="00FE7479"/>
    <w:rsid w:val="00FF0E98"/>
    <w:rsid w:val="00FF2398"/>
    <w:rsid w:val="00FF2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206D0"/>
  <w15:docId w15:val="{6E566C76-7CE7-446C-8266-D842DBD5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817"/>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pPr>
      <w:jc w:val="both"/>
    </w:pPr>
    <w:rPr>
      <w:lang w:val="x-none"/>
    </w:r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character" w:styleId="Puslapionumeris">
    <w:name w:val="page number"/>
    <w:basedOn w:val="Numatytasispastraiposriftas"/>
    <w:semiHidden/>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rsid w:val="00837008"/>
    <w:rPr>
      <w:rFonts w:ascii="Tahoma" w:hAnsi="Tahoma"/>
      <w:sz w:val="16"/>
      <w:szCs w:val="16"/>
      <w:lang w:val="x-none"/>
    </w:rPr>
  </w:style>
  <w:style w:type="character" w:customStyle="1" w:styleId="DebesliotekstasDiagrama">
    <w:name w:val="Debesėlio tekstas Diagrama"/>
    <w:link w:val="Debesliotekstas"/>
    <w:uiPriority w:val="99"/>
    <w:semiHidden/>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rsid w:val="00CC437A"/>
    <w:rPr>
      <w:caps/>
      <w:sz w:val="24"/>
      <w:lang w:eastAsia="en-US"/>
    </w:rPr>
  </w:style>
  <w:style w:type="character" w:customStyle="1" w:styleId="AntratsDiagrama">
    <w:name w:val="Antraštės Diagrama"/>
    <w:link w:val="Antrats"/>
    <w:uiPriority w:val="99"/>
    <w:rsid w:val="00655CE1"/>
    <w:rPr>
      <w:caps/>
      <w:sz w:val="24"/>
      <w:lang w:eastAsia="en-US"/>
    </w:rPr>
  </w:style>
  <w:style w:type="character" w:customStyle="1" w:styleId="Antrat3Diagrama">
    <w:name w:val="Antraštė 3 Diagrama"/>
    <w:link w:val="Antrat3"/>
    <w:uiPriority w:val="9"/>
    <w:semiHidden/>
    <w:rsid w:val="00204420"/>
    <w:rPr>
      <w:rFonts w:ascii="Cambria" w:eastAsia="Times New Roman" w:hAnsi="Cambria" w:cs="Times New Roman"/>
      <w:b/>
      <w:bCs/>
      <w:caps/>
      <w:sz w:val="26"/>
      <w:szCs w:val="26"/>
      <w:lang w:eastAsia="en-US"/>
    </w:rPr>
  </w:style>
  <w:style w:type="paragraph" w:styleId="Antrat">
    <w:name w:val="caption"/>
    <w:basedOn w:val="prastasis"/>
    <w:next w:val="prastasis"/>
    <w:qFormat/>
    <w:rsid w:val="00204420"/>
    <w:pPr>
      <w:jc w:val="center"/>
    </w:pPr>
    <w:rPr>
      <w:b/>
    </w:rPr>
  </w:style>
  <w:style w:type="paragraph" w:customStyle="1" w:styleId="ISTATYMAS">
    <w:name w:val="ISTATYMAS"/>
    <w:rsid w:val="00C86EAF"/>
    <w:pPr>
      <w:autoSpaceDE w:val="0"/>
      <w:autoSpaceDN w:val="0"/>
      <w:adjustRightInd w:val="0"/>
      <w:jc w:val="center"/>
    </w:pPr>
    <w:rPr>
      <w:rFonts w:ascii="TimesLT" w:hAnsi="TimesLT"/>
      <w:lang w:val="en-US" w:eastAsia="en-US"/>
    </w:rPr>
  </w:style>
  <w:style w:type="character" w:styleId="Komentaronuoroda">
    <w:name w:val="annotation reference"/>
    <w:uiPriority w:val="99"/>
    <w:semiHidden/>
    <w:unhideWhenUsed/>
    <w:rsid w:val="00884E16"/>
    <w:rPr>
      <w:sz w:val="16"/>
      <w:szCs w:val="16"/>
    </w:rPr>
  </w:style>
  <w:style w:type="paragraph" w:styleId="Komentarotekstas">
    <w:name w:val="annotation text"/>
    <w:basedOn w:val="prastasis"/>
    <w:link w:val="KomentarotekstasDiagrama"/>
    <w:uiPriority w:val="99"/>
    <w:semiHidden/>
    <w:unhideWhenUsed/>
    <w:rsid w:val="00884E16"/>
    <w:rPr>
      <w:sz w:val="20"/>
    </w:rPr>
  </w:style>
  <w:style w:type="character" w:customStyle="1" w:styleId="KomentarotekstasDiagrama">
    <w:name w:val="Komentaro tekstas Diagrama"/>
    <w:link w:val="Komentarotekstas"/>
    <w:uiPriority w:val="99"/>
    <w:semiHidden/>
    <w:rsid w:val="00884E16"/>
    <w:rPr>
      <w:caps/>
      <w:lang w:eastAsia="en-US"/>
    </w:rPr>
  </w:style>
  <w:style w:type="paragraph" w:styleId="Komentarotema">
    <w:name w:val="annotation subject"/>
    <w:basedOn w:val="Komentarotekstas"/>
    <w:next w:val="Komentarotekstas"/>
    <w:link w:val="KomentarotemaDiagrama"/>
    <w:uiPriority w:val="99"/>
    <w:semiHidden/>
    <w:unhideWhenUsed/>
    <w:rsid w:val="00884E16"/>
    <w:rPr>
      <w:b/>
      <w:bCs/>
    </w:rPr>
  </w:style>
  <w:style w:type="character" w:customStyle="1" w:styleId="KomentarotemaDiagrama">
    <w:name w:val="Komentaro tema Diagrama"/>
    <w:link w:val="Komentarotema"/>
    <w:uiPriority w:val="99"/>
    <w:semiHidden/>
    <w:rsid w:val="00884E16"/>
    <w:rPr>
      <w:b/>
      <w:bCs/>
      <w:caps/>
      <w:lang w:eastAsia="en-US"/>
    </w:rPr>
  </w:style>
  <w:style w:type="paragraph" w:styleId="Sraopastraipa">
    <w:name w:val="List Paragraph"/>
    <w:basedOn w:val="prastasis"/>
    <w:uiPriority w:val="34"/>
    <w:qFormat/>
    <w:rsid w:val="0053061A"/>
    <w:pPr>
      <w:ind w:left="720"/>
      <w:contextualSpacing/>
    </w:pPr>
  </w:style>
  <w:style w:type="character" w:customStyle="1" w:styleId="xcontentpasted1">
    <w:name w:val="x_contentpasted1"/>
    <w:basedOn w:val="Numatytasispastraiposriftas"/>
    <w:rsid w:val="008F1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6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acionalin&#279;%20&#382;em&#279;s%20tarnyb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0DA4C-9C51-4594-A50A-642E086F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Nacionalinė žemės tarnyb1.dot</Template>
  <TotalTime>4</TotalTime>
  <Pages>1</Pages>
  <Words>1489</Words>
  <Characters>849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Zemetvarkos ir teises departamentas</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ZUD</dc:creator>
  <cp:lastModifiedBy>Sonata Jonikavičienė</cp:lastModifiedBy>
  <cp:revision>4</cp:revision>
  <cp:lastPrinted>2023-10-26T11:41:00Z</cp:lastPrinted>
  <dcterms:created xsi:type="dcterms:W3CDTF">2026-05-11T14:17:00Z</dcterms:created>
  <dcterms:modified xsi:type="dcterms:W3CDTF">2026-05-13T05:34:00Z</dcterms:modified>
</cp:coreProperties>
</file>