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D4EE" w14:textId="57B33DEE" w:rsidR="00C92E07" w:rsidRDefault="00DE09E4" w:rsidP="00AE533D">
      <w:pPr>
        <w:jc w:val="center"/>
      </w:pPr>
      <w:r>
        <w:rPr>
          <w:noProof/>
        </w:rPr>
        <w:drawing>
          <wp:inline distT="0" distB="0" distL="0" distR="0" wp14:anchorId="11645CF1" wp14:editId="524E4558">
            <wp:extent cx="556260" cy="563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CBFA" w14:textId="77777777" w:rsidR="00AE533D" w:rsidRPr="00AE533D" w:rsidRDefault="00AE533D" w:rsidP="00AE533D">
      <w:pPr>
        <w:jc w:val="center"/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 w14:paraId="37A015AF" w14:textId="77777777" w:rsidTr="00426727">
        <w:trPr>
          <w:cantSplit/>
          <w:trHeight w:val="1074"/>
        </w:trPr>
        <w:tc>
          <w:tcPr>
            <w:tcW w:w="9772" w:type="dxa"/>
            <w:gridSpan w:val="2"/>
          </w:tcPr>
          <w:p w14:paraId="61A775A4" w14:textId="5EC8DC6B" w:rsidR="00CE013D" w:rsidRPr="007642D8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642D8">
              <w:rPr>
                <w:b/>
                <w:sz w:val="28"/>
                <w:szCs w:val="28"/>
              </w:rPr>
              <w:t>Nacionalinė žemės tarnyb</w:t>
            </w:r>
            <w:r w:rsidR="00B01492">
              <w:rPr>
                <w:b/>
                <w:sz w:val="28"/>
                <w:szCs w:val="28"/>
              </w:rPr>
              <w:t>a</w:t>
            </w:r>
          </w:p>
          <w:p w14:paraId="705903D8" w14:textId="33A56F13" w:rsidR="00CE013D" w:rsidRPr="007642D8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642D8">
              <w:rPr>
                <w:rFonts w:ascii="Times New Roman" w:hAnsi="Times New Roman"/>
                <w:caps/>
                <w:szCs w:val="28"/>
              </w:rPr>
              <w:t xml:space="preserve">PRIE </w:t>
            </w:r>
            <w:r w:rsidR="00796A0F">
              <w:rPr>
                <w:rFonts w:ascii="Times New Roman" w:hAnsi="Times New Roman"/>
                <w:caps/>
                <w:szCs w:val="28"/>
              </w:rPr>
              <w:t>Aplinkos</w:t>
            </w:r>
            <w:r w:rsidRPr="007642D8">
              <w:rPr>
                <w:rFonts w:ascii="Times New Roman" w:hAnsi="Times New Roman"/>
                <w:caps/>
                <w:szCs w:val="28"/>
              </w:rPr>
              <w:t xml:space="preserve"> MINISTERIJOS</w:t>
            </w:r>
          </w:p>
          <w:p w14:paraId="5F2C0A9D" w14:textId="77777777" w:rsidR="00CE013D" w:rsidRPr="00F6775A" w:rsidRDefault="00DE09E4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C718DD" wp14:editId="34118C3C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304800</wp:posOffset>
                      </wp:positionV>
                      <wp:extent cx="1143000" cy="27051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835A17" w14:textId="500D7D72" w:rsidR="00A84B3F" w:rsidRPr="000A5D7B" w:rsidRDefault="00BD44A7" w:rsidP="000A5D7B">
                                  <w:r>
                                    <w:t>202</w:t>
                                  </w:r>
                                  <w:r w:rsidR="00605669">
                                    <w:t>6</w:t>
                                  </w: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718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4.4pt;margin-top:24pt;width:90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PPr53gEAAKEDAAAOAAAAZHJzL2Uyb0RvYy54bWysU1Fv0zAQfkfiP1h+p0lKxyBqOo1NQ0hj IA1+gOPYTUTiM3duk/LrOTtdV+AN8WL5fJfvvu+7y/pqGnqxN0gduEoWi1wK4zQ0ndtW8tvXu1dv paCgXKN6cKaSB0PyavPyxXr0pVlCC31jUDCIo3L0lWxD8GWWkW7NoGgB3jhOWsBBBQ5xmzWoRkYf +myZ52+yEbDxCNoQ8evtnJSbhG+t0eGztWSC6CvJ3EI6MZ11PLPNWpVbVL7t9JGG+gcWg+ocNz1B 3aqgxA67v6CGTiMQ2LDQMGRgbadN0sBqivwPNY+t8iZpYXPIn2yi/werH/aP/guKML2HiQeYRJC/ B/2dhIObVrmtuUaEsTWq4cZFtCwbPZXHT6PVVFIEqcdP0PCQ1S5AAposDtEV1ikYnQdwOJlupiB0 bFmsXuc5pzTnlpf5RZGmkqny6WuPFD4YGES8VBJ5qAld7e8pRDaqfCqJzRzcdX2fBtu73x64ML4k 9pHwTD1M9cTVUUUNzYF1IMx7wnvNlxbwpxQj70gl6cdOoZGi/+jYi3fFahWXKgWri8slB3ieqc8z ymmGqmSQYr7ehHkRdx67bcudZvcdXLN/tkvSnlkdefMeJMXHnY2Ldh6nquc/a/MLAAD//wMAUEsD BBQABgAIAAAAIQCt9/Vs3QAAAAkBAAAPAAAAZHJzL2Rvd25yZXYueG1sTI/NTsMwEITvSLyDtUjc qE3VljRkUyEQVxDlR+LmxtskIl5HsduEt2d7osfZGc1+U2wm36kjDbENjHA7M6CIq+BarhE+3p9v MlAxWXa2C0wIvxRhU15eFDZ3YeQ3Om5TraSEY24RmpT6XOtYNeRtnIWeWLx9GLxNIodau8GOUu47 PTdmpb1tWT40tqfHhqqf7cEjfL7sv78W5rV+8st+DJPR7Nca8fpqergHlWhK/2E44Qs6lMK0Cwd2 UXUIy3km6AlhkckmCdyZ02GHsDYr0GWhzxeUfwAAAP//AwBQSwECLQAUAAYACAAAACEAtoM4kv4A AADhAQAAEwAAAAAAAAAAAAAAAAAAAAAAW0NvbnRlbnRfVHlwZXNdLnhtbFBLAQItABQABgAIAAAA IQA4/SH/1gAAAJQBAAALAAAAAAAAAAAAAAAAAC8BAABfcmVscy8ucmVsc1BLAQItABQABgAIAAAA IQCtPPr53gEAAKEDAAAOAAAAAAAAAAAAAAAAAC4CAABkcnMvZTJvRG9jLnhtbFBLAQItABQABgAI AAAAIQCt9/Vs3QAAAAkBAAAPAAAAAAAAAAAAAAAAADgEAABkcnMvZG93bnJldi54bWxQSwUGAAAA AAQABADzAAAAQgUAAAAA " filled="f" stroked="f">
                      <v:textbox>
                        <w:txbxContent>
                          <w:p w14:paraId="53835A17" w14:textId="500D7D72" w:rsidR="00A84B3F" w:rsidRPr="000A5D7B" w:rsidRDefault="00BD44A7" w:rsidP="000A5D7B">
                            <w:r>
                              <w:t>202</w:t>
                            </w:r>
                            <w:r w:rsidR="00605669">
                              <w:t>6</w:t>
                            </w: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3DAB3F" wp14:editId="78DF545E">
                      <wp:simplePos x="0" y="0"/>
                      <wp:positionH relativeFrom="column">
                        <wp:posOffset>4665980</wp:posOffset>
                      </wp:positionH>
                      <wp:positionV relativeFrom="paragraph">
                        <wp:posOffset>282575</wp:posOffset>
                      </wp:positionV>
                      <wp:extent cx="1399540" cy="279400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954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CF6851" w14:textId="77777777" w:rsidR="00CE013D" w:rsidRPr="00873FB8" w:rsidRDefault="00CE013D" w:rsidP="00FB406E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DAB3F" id="Text Box 3" o:spid="_x0000_s1027" type="#_x0000_t202" style="position:absolute;left:0;text-align:left;margin-left:367.4pt;margin-top:22.25pt;width:110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yHFp4gEAAKgDAAAOAAAAZHJzL2Uyb0RvYy54bWysU8tu2zAQvBfoPxC815Jdp6kFy0GaIEWB 9AGk+QCKIiWiEpdd0pbcr++SUhy3vQW9EFwuOTszu9xejX3HDgq9AVvy5SLnTFkJtbFNyR+/3715 z5kPwtaiA6tKflSeX+1ev9oOrlAraKGrFTICsb4YXMnbEFyRZV62qhd+AU5ZSmrAXgQKsclqFAOh 9122yvN32QBYOwSpvKfT2ynJdwlfayXDV629CqwrOXELacW0VnHNdltRNChca+RMQ7yARS+MpaIn qFsRBNuj+QeqNxLBgw4LCX0GWhupkgZSs8z/UvPQCqeSFjLHu5NN/v/Byi+HB/cNWRg/wEgNTCK8 uwf5wzMLN62wjbpGhKFVoqbCy2hZNjhfzE+j1b7wEaQaPkNNTRb7AAlo1NhHV0gnI3RqwPFkuhoD k7Hk283mYk0pSbnV5Wadp65konh67dCHjwp6FjclR2pqQheHex8iG1E8XYnFLNyZrkuN7ewfB3Qx niT2kfBEPYzVyEw9S4tiKqiPJAdhGhcab9q0gL84G2hUSu5/7gUqzrpPlizZLNeRf0jB+uJyRQGe Z6rzjLCSoEoeOJu2N2Gax71D07RUaWqChWuyUZuk8JnVTJ/GIQmfRzfO23mcbj1/sN1vAAAA//8D AFBLAwQUAAYACAAAACEAq8prEN0AAAAJAQAADwAAAGRycy9kb3ducmV2LnhtbEyPwU7DMBBE70j8 g7VI3KhNiSEN2VQIxBVEoZW4ufE2iYjXUew24e8xJziOZjTzplzPrhcnGkPnGeF6oUAQ19523CB8 vD9f5SBCNGxN75kQvinAujo/K01h/cRvdNrERqQSDoVBaGMcCilD3ZIzYeEH4uQd/OhMTHJspB3N lMpdL5dK3UpnOk4LrRnosaX6a3N0CNuXw+cuU6/Nk9PD5Gcl2a0k4uXF/HAPItIc/8Lwi5/QoUpM e39kG0SPcHeTJfSIkGUaRAqstF6C2CPkuQZZlfL/g+oHAAD//wMAUEsBAi0AFAAGAAgAAAAhALaD OJL+AAAA4QEAABMAAAAAAAAAAAAAAAAAAAAAAFtDb250ZW50X1R5cGVzXS54bWxQSwECLQAUAAYA CAAAACEAOP0h/9YAAACUAQAACwAAAAAAAAAAAAAAAAAvAQAAX3JlbHMvLnJlbHNQSwECLQAUAAYA CAAAACEAVshxaeIBAACoAwAADgAAAAAAAAAAAAAAAAAuAgAAZHJzL2Uyb0RvYy54bWxQSwECLQAU AAYACAAAACEAq8prEN0AAAAJAQAADwAAAAAAAAAAAAAAAAA8BAAAZHJzL2Rvd25yZXYueG1sUEsF BgAAAAAEAAQA8wAAAEYFAAAAAA== " filled="f" stroked="f">
                      <v:textbox>
                        <w:txbxContent>
                          <w:p w14:paraId="10CF6851" w14:textId="77777777" w:rsidR="00CE013D" w:rsidRPr="00873FB8" w:rsidRDefault="00CE013D" w:rsidP="00FB406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14:paraId="2F1EB7E6" w14:textId="77777777" w:rsidTr="00B77296">
        <w:trPr>
          <w:cantSplit/>
          <w:trHeight w:val="613"/>
        </w:trPr>
        <w:tc>
          <w:tcPr>
            <w:tcW w:w="4462" w:type="dxa"/>
          </w:tcPr>
          <w:p w14:paraId="0D3D8678" w14:textId="31008857" w:rsidR="000B1C5F" w:rsidRDefault="0073058C" w:rsidP="002705ED">
            <w:pPr>
              <w:ind w:left="-80"/>
              <w:rPr>
                <w:caps w:val="0"/>
              </w:rPr>
            </w:pPr>
            <w:r>
              <w:rPr>
                <w:caps w:val="0"/>
              </w:rPr>
              <w:t>Kaišiadorių rajono savivaldyb</w:t>
            </w:r>
            <w:r w:rsidR="00CF780A">
              <w:rPr>
                <w:caps w:val="0"/>
              </w:rPr>
              <w:t>ės administracijai</w:t>
            </w:r>
          </w:p>
          <w:p w14:paraId="136C9C97" w14:textId="01EA15B7" w:rsidR="008835A2" w:rsidRDefault="000B1C5F" w:rsidP="002705ED">
            <w:pPr>
              <w:ind w:left="-80"/>
              <w:rPr>
                <w:caps w:val="0"/>
              </w:rPr>
            </w:pPr>
            <w:r>
              <w:rPr>
                <w:caps w:val="0"/>
              </w:rPr>
              <w:t>E. pristatymas</w:t>
            </w:r>
          </w:p>
        </w:tc>
        <w:tc>
          <w:tcPr>
            <w:tcW w:w="5310" w:type="dxa"/>
          </w:tcPr>
          <w:p w14:paraId="48C0014E" w14:textId="2B97335B" w:rsidR="00CE013D" w:rsidRDefault="00CE013D" w:rsidP="00E00297">
            <w:pPr>
              <w:rPr>
                <w:caps w:val="0"/>
              </w:rPr>
            </w:pPr>
            <w:r w:rsidRPr="003671BA">
              <w:rPr>
                <w:caps w:val="0"/>
                <w:szCs w:val="24"/>
              </w:rPr>
              <w:t xml:space="preserve"> </w:t>
            </w:r>
            <w:r w:rsidR="007642D8">
              <w:rPr>
                <w:caps w:val="0"/>
              </w:rPr>
              <w:t xml:space="preserve">         </w:t>
            </w:r>
            <w:r w:rsidR="00976C53">
              <w:rPr>
                <w:caps w:val="0"/>
              </w:rPr>
              <w:t xml:space="preserve">   </w:t>
            </w:r>
            <w:r w:rsidR="00513D6A">
              <w:rPr>
                <w:caps w:val="0"/>
              </w:rPr>
              <w:t xml:space="preserve">  ______________</w:t>
            </w:r>
            <w:r>
              <w:rPr>
                <w:caps w:val="0"/>
              </w:rPr>
              <w:t xml:space="preserve"> Nr. ____________</w:t>
            </w:r>
            <w:r w:rsidR="003671BA">
              <w:rPr>
                <w:caps w:val="0"/>
              </w:rPr>
              <w:t>____</w:t>
            </w:r>
            <w:r w:rsidR="00C92E07">
              <w:rPr>
                <w:caps w:val="0"/>
              </w:rPr>
              <w:t>_</w:t>
            </w:r>
          </w:p>
          <w:p w14:paraId="08FEECE0" w14:textId="0B5C97DC" w:rsidR="00CE013D" w:rsidRDefault="00426727">
            <w:pPr>
              <w:jc w:val="center"/>
              <w:rPr>
                <w:caps w:val="0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7F3250" wp14:editId="351F2522">
                      <wp:simplePos x="0" y="0"/>
                      <wp:positionH relativeFrom="column">
                        <wp:posOffset>625153</wp:posOffset>
                      </wp:positionH>
                      <wp:positionV relativeFrom="paragraph">
                        <wp:posOffset>8776</wp:posOffset>
                      </wp:positionV>
                      <wp:extent cx="1085850" cy="28638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916083" w14:textId="61790626" w:rsidR="00CE013D" w:rsidRPr="00DA5879" w:rsidRDefault="00CE013D" w:rsidP="00E376E2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F3250" id="Text Box 2" o:spid="_x0000_s1028" type="#_x0000_t202" style="position:absolute;left:0;text-align:left;margin-left:49.2pt;margin-top:.7pt;width:85.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egAp4gEAAKgDAAAOAAAAZHJzL2Uyb0RvYy54bWysU9uO0zAQfUfiHyy/06SlXULUdLXsahHS cpEWPsBx7MQi8Zix26R8PWOn2y3whnixbI9zLjMn2+tp6NlBoTdgK75c5JwpK6Extq34t6/3rwrO fBC2ET1YVfGj8vx69/LFdnSlWkEHfaOQEYj15egq3oXgyizzslOD8AtwylJRAw4i0BHbrEExEvrQ Z6s8v8pGwMYhSOU93d7NRb5L+ForGT5r7VVgfcVJW0grprWOa7bbirJF4TojTzLEP6gYhLFEeoa6 E0GwPZq/oAYjETzosJAwZKC1kSp5IDfL/A83j51wKnmh5nh3bpP/f7Dy0+HRfUEWpncw0QCTCe8e QH73zMJtJ2yrbhBh7JRoiHgZW5aNzpenT2OrfekjSD1+hIaGLPYBEtCkcYhdIZ+M0GkAx3PT1RSY jJR5sSk2VJJUWxVXr4tNohDl09cOfXivYGBxU3GkoSZ0cXjwIaoR5dOTSGbh3vR9Gmxvf7ugh/Em qY+CZ+lhqidmGiKPvNFMDc2R7CDMcaF406YD/MnZSFGpuP+xF6g46z9Yasnb5Xods5UO682bFR3w slJfVoSVBFXxwNm8vQ1zHvcOTdsR0zwECzfURm2Sw2dVJ/kUh2T8FN2Yt8tzevX8g+1+AQAA//8D AFBLAwQUAAYACAAAACEAaiFSDNsAAAAHAQAADwAAAGRycy9kb3ducmV2LnhtbEyOS0/DMBCE70j9 D9YicaM2VRo1aZyqAnEF0QcSNzfeJlHjdRS7Tfj3LCc47WNGM1+xmVwnbjiE1pOGp7kCgVR521Kt 4bB/fVyBCNGQNZ0n1PCNATbl7K4wufUjfeBtF2vBIRRyo6GJsc+lDFWDzoS575FYO/vBmcjnUEs7 mJHDXScXSqXSmZa4oTE9PjdYXXZXp+H4dv76TNR7/eKW/egnJcllUuuH+2m7BhFxin9m+MVndCiZ 6eSvZIPoNGSrhJ3858HyIs14OWlI0iXIspD/+csfAAAA//8DAFBLAQItABQABgAIAAAAIQC2gziS /gAAAOEBAAATAAAAAAAAAAAAAAAAAAAAAABbQ29udGVudF9UeXBlc10ueG1sUEsBAi0AFAAGAAgA AAAhADj9If/WAAAAlAEAAAsAAAAAAAAAAAAAAAAALwEAAF9yZWxzLy5yZWxzUEsBAi0AFAAGAAgA AAAhANV6ACniAQAAqAMAAA4AAAAAAAAAAAAAAAAALgIAAGRycy9lMm9Eb2MueG1sUEsBAi0AFAAG AAgAAAAhAGohUgzbAAAABwEAAA8AAAAAAAAAAAAAAAAAPAQAAGRycy9kb3ducmV2LnhtbFBLBQYA AAAABAAEAPMAAABEBQAAAAA= " filled="f" stroked="f">
                      <v:textbox>
                        <w:txbxContent>
                          <w:p w14:paraId="15916083" w14:textId="61790626" w:rsidR="00CE013D" w:rsidRPr="00DA5879" w:rsidRDefault="00CE013D" w:rsidP="00E376E2">
                            <w:pPr>
                              <w:ind w:left="-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9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49B1A" wp14:editId="1AA3774A">
                      <wp:simplePos x="0" y="0"/>
                      <wp:positionH relativeFrom="column">
                        <wp:posOffset>1846627</wp:posOffset>
                      </wp:positionH>
                      <wp:positionV relativeFrom="paragraph">
                        <wp:posOffset>8775</wp:posOffset>
                      </wp:positionV>
                      <wp:extent cx="1466215" cy="286603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286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A249B2" w14:textId="7AEDD0F1" w:rsidR="00A84B3F" w:rsidRPr="009D7675" w:rsidRDefault="00A84B3F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49B1A" id="Text Box 5" o:spid="_x0000_s1029" type="#_x0000_t202" style="position:absolute;left:0;text-align:left;margin-left:145.4pt;margin-top:.7pt;width:115.4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b6m/5AEAAKgDAAAOAAAAZHJzL2Uyb0RvYy54bWysU8tu2zAQvBfoPxC813rUUVPBcpAmSFEg fQBJP4CiKImoxGWXtCX367ukHMdtbkUvBMmlZmdmR5ureRzYXqHTYCqerVLOlJHQaNNV/Pvj3ZtL zpwXphEDGFXxg3L8avv61Waypcqhh6FRyAjEuHKyFe+9t2WSONmrUbgVWGWo2AKOwtMRu6RBMRH6 OCR5mhbJBNhYBKmco9vbpci3Eb9tlfRf29Ypz4aKEzcfV4xrHdZkuxFlh8L2Wh5piH9gMQptqOkJ 6lZ4wXaoX0CNWiI4aP1KwphA22qpogZSk6V/qXnohVVRC5nj7Mkm9/9g5Zf9g/2GzM8fYKYBRhHO 3oP84ZiBm16YTl0jwtQr0VDjLFiWTNaVx0+D1a50AaSePkNDQxY7DxFobnEMrpBORug0gMPJdDV7 JkPLdVHk2QVnkmr5ZVGkb2MLUT59bdH5jwpGFjYVRxpqRBf7e+cDG1E+PQnNDNzpYYiDHcwfF/Qw 3ET2gfBC3c/1zHRT8dg3iKmhOZAchCUuFG/a9IC/OJsoKhV3P3cCFWfDJ0OWvM/W65CteFhfvMvp gOeV+rwijCSoinvOlu2NX/K4s6i7njotQzBwTTa2Oip8ZnWkT3GIwo/RDXk7P8dXzz/Y9jcAAAD/ /wMAUEsDBBQABgAIAAAAIQAwPkWb3QAAAAgBAAAPAAAAZHJzL2Rvd25yZXYueG1sTI/BTsMwEETv SP0Haytxo3ajpNAQp6qKuIIoUKk3N94mEfE6it0m/D3LCY6rN5p5W2wm14krDqH1pGG5UCCQKm9b qjV8vD/fPYAI0ZA1nSfU8I0BNuXspjC59SO94XUfa8ElFHKjoYmxz6UMVYPOhIXvkZid/eBM5HOo pR3MyOWuk4lSK+lMS7zQmB53DVZf+4vT8PlyPh5S9Vo/uawf/aQkubXU+nY+bR9BRJziXxh+9Vkd SnY6+QvZIDoNyVqxemSQgmCeJct7ECcN6SoDWRby/wPlDwAAAP//AwBQSwECLQAUAAYACAAAACEA toM4kv4AAADhAQAAEwAAAAAAAAAAAAAAAAAAAAAAW0NvbnRlbnRfVHlwZXNdLnhtbFBLAQItABQA BgAIAAAAIQA4/SH/1gAAAJQBAAALAAAAAAAAAAAAAAAAAC8BAABfcmVscy8ucmVsc1BLAQItABQA BgAIAAAAIQD+b6m/5AEAAKgDAAAOAAAAAAAAAAAAAAAAAC4CAABkcnMvZTJvRG9jLnhtbFBLAQIt ABQABgAIAAAAIQAwPkWb3QAAAAgBAAAPAAAAAAAAAAAAAAAAAD4EAABkcnMvZG93bnJldi54bWxQ SwUGAAAAAAQABADzAAAASAUAAAAA " filled="f" stroked="f">
                      <v:textbox>
                        <w:txbxContent>
                          <w:p w14:paraId="0EA249B2" w14:textId="7AEDD0F1" w:rsidR="00A84B3F" w:rsidRPr="009D7675" w:rsidRDefault="00A84B3F" w:rsidP="000A5D7B"/>
                        </w:txbxContent>
                      </v:textbox>
                    </v:shape>
                  </w:pict>
                </mc:Fallback>
              </mc:AlternateContent>
            </w:r>
          </w:p>
          <w:p w14:paraId="36D1F131" w14:textId="77777777" w:rsidR="0018637B" w:rsidRDefault="00995DE9" w:rsidP="0018637B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</w:t>
            </w:r>
            <w:r w:rsidR="0018637B">
              <w:rPr>
                <w:caps w:val="0"/>
              </w:rPr>
              <w:t xml:space="preserve">  </w:t>
            </w:r>
            <w:r w:rsidR="00976C53">
              <w:rPr>
                <w:caps w:val="0"/>
              </w:rPr>
              <w:t xml:space="preserve">      </w:t>
            </w:r>
            <w:r w:rsidR="00267E0C">
              <w:rPr>
                <w:caps w:val="0"/>
              </w:rPr>
              <w:t xml:space="preserve">  </w:t>
            </w:r>
            <w:r>
              <w:rPr>
                <w:caps w:val="0"/>
              </w:rPr>
              <w:t xml:space="preserve">Į </w:t>
            </w:r>
            <w:r w:rsidR="0018637B">
              <w:rPr>
                <w:caps w:val="0"/>
              </w:rPr>
              <w:t>______________</w:t>
            </w:r>
            <w:r w:rsidR="00CE013D">
              <w:rPr>
                <w:caps w:val="0"/>
              </w:rPr>
              <w:t xml:space="preserve"> Nr. ___</w:t>
            </w:r>
            <w:r w:rsidR="0018637B">
              <w:rPr>
                <w:caps w:val="0"/>
              </w:rPr>
              <w:t>_</w:t>
            </w:r>
            <w:r w:rsidR="00CE013D">
              <w:rPr>
                <w:caps w:val="0"/>
              </w:rPr>
              <w:t>___</w:t>
            </w:r>
            <w:r w:rsidR="003671BA">
              <w:rPr>
                <w:caps w:val="0"/>
              </w:rPr>
              <w:t>____</w:t>
            </w:r>
            <w:r w:rsidR="0018637B">
              <w:rPr>
                <w:caps w:val="0"/>
              </w:rPr>
              <w:t xml:space="preserve">______ </w:t>
            </w:r>
          </w:p>
        </w:tc>
      </w:tr>
    </w:tbl>
    <w:p w14:paraId="3352157B" w14:textId="77777777" w:rsidR="00CE013D" w:rsidRDefault="00CE013D">
      <w:pPr>
        <w:rPr>
          <w:lang w:val="en-US"/>
        </w:rPr>
      </w:pPr>
    </w:p>
    <w:p w14:paraId="56D96D10" w14:textId="77777777" w:rsidR="007049AD" w:rsidRDefault="007049AD" w:rsidP="00B77296">
      <w:pPr>
        <w:pStyle w:val="Antrats"/>
        <w:widowControl w:val="0"/>
        <w:spacing w:line="276" w:lineRule="auto"/>
        <w:jc w:val="both"/>
        <w:rPr>
          <w:b/>
          <w:bCs/>
          <w:caps w:val="0"/>
        </w:rPr>
      </w:pPr>
    </w:p>
    <w:p w14:paraId="057D6584" w14:textId="3585534C" w:rsidR="00427CE7" w:rsidRDefault="000B1C5F" w:rsidP="00B77296">
      <w:pPr>
        <w:pStyle w:val="Antrats"/>
        <w:widowControl w:val="0"/>
        <w:spacing w:line="276" w:lineRule="auto"/>
        <w:jc w:val="both"/>
        <w:rPr>
          <w:b/>
          <w:bCs/>
          <w:caps w:val="0"/>
        </w:rPr>
      </w:pPr>
      <w:r w:rsidRPr="000B1C5F">
        <w:rPr>
          <w:b/>
          <w:bCs/>
          <w:caps w:val="0"/>
        </w:rPr>
        <w:t>DĖL ŽEMĖS SKLYPO NAUDOJIMO</w:t>
      </w:r>
      <w:r>
        <w:rPr>
          <w:b/>
          <w:bCs/>
          <w:caps w:val="0"/>
        </w:rPr>
        <w:t xml:space="preserve"> BŪDO </w:t>
      </w:r>
      <w:r w:rsidR="00194B3B">
        <w:rPr>
          <w:b/>
          <w:bCs/>
          <w:caps w:val="0"/>
        </w:rPr>
        <w:t>PATIKSLINIMO</w:t>
      </w:r>
    </w:p>
    <w:p w14:paraId="714BBDDF" w14:textId="77777777" w:rsidR="000B1C5F" w:rsidRDefault="000B1C5F" w:rsidP="00B77296">
      <w:pPr>
        <w:pStyle w:val="Antrats"/>
        <w:widowControl w:val="0"/>
        <w:spacing w:line="276" w:lineRule="auto"/>
        <w:jc w:val="both"/>
        <w:rPr>
          <w:b/>
          <w:bCs/>
          <w:caps w:val="0"/>
        </w:rPr>
      </w:pPr>
    </w:p>
    <w:p w14:paraId="08997273" w14:textId="62C1A944" w:rsidR="0052166D" w:rsidRDefault="00A00783" w:rsidP="005173C8">
      <w:pPr>
        <w:widowControl w:val="0"/>
        <w:suppressAutoHyphens/>
        <w:spacing w:line="360" w:lineRule="auto"/>
        <w:ind w:firstLine="851"/>
        <w:jc w:val="both"/>
        <w:rPr>
          <w:caps w:val="0"/>
          <w:szCs w:val="24"/>
        </w:rPr>
      </w:pPr>
      <w:r>
        <w:rPr>
          <w:caps w:val="0"/>
        </w:rPr>
        <w:t>N</w:t>
      </w:r>
      <w:r w:rsidRPr="00A06EB5">
        <w:rPr>
          <w:caps w:val="0"/>
        </w:rPr>
        <w:t xml:space="preserve">acionalinė žemės tarnyba prie </w:t>
      </w:r>
      <w:r>
        <w:rPr>
          <w:caps w:val="0"/>
        </w:rPr>
        <w:t>A</w:t>
      </w:r>
      <w:r w:rsidRPr="00A06EB5">
        <w:rPr>
          <w:caps w:val="0"/>
        </w:rPr>
        <w:t>plinkos ministerijos</w:t>
      </w:r>
      <w:r>
        <w:rPr>
          <w:caps w:val="0"/>
        </w:rPr>
        <w:t xml:space="preserve"> Kauno apygardos </w:t>
      </w:r>
      <w:r w:rsidRPr="0003239B">
        <w:rPr>
          <w:caps w:val="0"/>
        </w:rPr>
        <w:t>žemės tvarkymo ir administravimo</w:t>
      </w:r>
      <w:r>
        <w:rPr>
          <w:caps w:val="0"/>
        </w:rPr>
        <w:t xml:space="preserve"> </w:t>
      </w:r>
      <w:r w:rsidR="003A1C1C">
        <w:rPr>
          <w:caps w:val="0"/>
        </w:rPr>
        <w:t xml:space="preserve">skyriui </w:t>
      </w:r>
      <w:r>
        <w:rPr>
          <w:caps w:val="0"/>
        </w:rPr>
        <w:t xml:space="preserve">nagrinėjant asmens prašymą dėl valstybinės žemės sklypo </w:t>
      </w:r>
      <w:r w:rsidRPr="00A06EB5">
        <w:rPr>
          <w:caps w:val="0"/>
        </w:rPr>
        <w:t xml:space="preserve">(kadastro Nr. </w:t>
      </w:r>
      <w:r w:rsidR="003A1C1C">
        <w:rPr>
          <w:caps w:val="0"/>
        </w:rPr>
        <w:t> </w:t>
      </w:r>
      <w:r w:rsidRPr="00527758">
        <w:rPr>
          <w:caps w:val="0"/>
        </w:rPr>
        <w:t>4928/0010:343</w:t>
      </w:r>
      <w:r w:rsidRPr="00A06EB5">
        <w:rPr>
          <w:caps w:val="0"/>
        </w:rPr>
        <w:t xml:space="preserve">), esančio </w:t>
      </w:r>
      <w:r w:rsidRPr="00DB2458">
        <w:rPr>
          <w:caps w:val="0"/>
        </w:rPr>
        <w:t xml:space="preserve">Kaišiadorių r. sav., Kruonio sen., </w:t>
      </w:r>
      <w:r>
        <w:rPr>
          <w:caps w:val="0"/>
        </w:rPr>
        <w:t>G</w:t>
      </w:r>
      <w:r w:rsidRPr="00DB2458">
        <w:rPr>
          <w:caps w:val="0"/>
        </w:rPr>
        <w:t xml:space="preserve">inteikiškių k., </w:t>
      </w:r>
      <w:r>
        <w:rPr>
          <w:caps w:val="0"/>
        </w:rPr>
        <w:t>M</w:t>
      </w:r>
      <w:r w:rsidRPr="00DB2458">
        <w:rPr>
          <w:caps w:val="0"/>
        </w:rPr>
        <w:t>orkūnų g. 18</w:t>
      </w:r>
      <w:r>
        <w:rPr>
          <w:caps w:val="0"/>
        </w:rPr>
        <w:t xml:space="preserve">, (toliau – Žemės sklypas), dalies pardavimo, </w:t>
      </w:r>
      <w:r>
        <w:rPr>
          <w:caps w:val="0"/>
          <w:szCs w:val="24"/>
        </w:rPr>
        <w:t xml:space="preserve">reikalingos </w:t>
      </w:r>
      <w:r w:rsidR="0052166D">
        <w:rPr>
          <w:caps w:val="0"/>
          <w:szCs w:val="24"/>
        </w:rPr>
        <w:t>nuosavybės teise priklausan</w:t>
      </w:r>
      <w:r>
        <w:rPr>
          <w:caps w:val="0"/>
          <w:szCs w:val="24"/>
        </w:rPr>
        <w:t>čiam</w:t>
      </w:r>
      <w:r w:rsidR="0052166D">
        <w:rPr>
          <w:caps w:val="0"/>
          <w:szCs w:val="24"/>
        </w:rPr>
        <w:t xml:space="preserve"> but</w:t>
      </w:r>
      <w:r>
        <w:rPr>
          <w:caps w:val="0"/>
          <w:szCs w:val="24"/>
        </w:rPr>
        <w:t>ui</w:t>
      </w:r>
      <w:r w:rsidR="0052166D">
        <w:rPr>
          <w:caps w:val="0"/>
          <w:szCs w:val="24"/>
        </w:rPr>
        <w:t>/patalp</w:t>
      </w:r>
      <w:r>
        <w:rPr>
          <w:caps w:val="0"/>
          <w:szCs w:val="24"/>
        </w:rPr>
        <w:t>ai</w:t>
      </w:r>
      <w:r w:rsidR="0052166D">
        <w:rPr>
          <w:caps w:val="0"/>
          <w:szCs w:val="24"/>
        </w:rPr>
        <w:t xml:space="preserve"> eksploatuoti</w:t>
      </w:r>
      <w:r w:rsidR="004D3573">
        <w:rPr>
          <w:caps w:val="0"/>
          <w:szCs w:val="24"/>
        </w:rPr>
        <w:t xml:space="preserve"> nustatė, kad </w:t>
      </w:r>
      <w:r w:rsidR="00CF12E7">
        <w:rPr>
          <w:caps w:val="0"/>
          <w:szCs w:val="24"/>
        </w:rPr>
        <w:t>Ž</w:t>
      </w:r>
      <w:r w:rsidR="00CF12E7" w:rsidRPr="00CF12E7">
        <w:rPr>
          <w:caps w:val="0"/>
          <w:szCs w:val="24"/>
        </w:rPr>
        <w:t>emės sklypo naudojimo būdas neatitinka</w:t>
      </w:r>
      <w:r w:rsidR="00C53836">
        <w:rPr>
          <w:caps w:val="0"/>
          <w:szCs w:val="24"/>
        </w:rPr>
        <w:t xml:space="preserve"> Žemės sklype esančių statinių naudojimo</w:t>
      </w:r>
      <w:r w:rsidR="00C042DC">
        <w:rPr>
          <w:caps w:val="0"/>
          <w:szCs w:val="24"/>
        </w:rPr>
        <w:t xml:space="preserve"> </w:t>
      </w:r>
      <w:r w:rsidR="00182588">
        <w:rPr>
          <w:caps w:val="0"/>
          <w:szCs w:val="24"/>
        </w:rPr>
        <w:t>paskirčiai.</w:t>
      </w:r>
      <w:r w:rsidR="00CF12E7" w:rsidRPr="00CF12E7">
        <w:rPr>
          <w:caps w:val="0"/>
          <w:szCs w:val="24"/>
        </w:rPr>
        <w:t xml:space="preserve"> </w:t>
      </w:r>
      <w:r w:rsidR="0052166D">
        <w:rPr>
          <w:caps w:val="0"/>
          <w:szCs w:val="24"/>
        </w:rPr>
        <w:t xml:space="preserve">Žemės sklype yra šie statiniai: </w:t>
      </w:r>
      <w:r w:rsidR="0052166D" w:rsidRPr="008C2A0F">
        <w:rPr>
          <w:b/>
          <w:bCs/>
          <w:caps w:val="0"/>
          <w:szCs w:val="24"/>
        </w:rPr>
        <w:t xml:space="preserve">pastatas – gyvenamasis namas, unikalus </w:t>
      </w:r>
      <w:r w:rsidR="003352C6" w:rsidRPr="008C2A0F">
        <w:rPr>
          <w:b/>
          <w:bCs/>
          <w:caps w:val="0"/>
          <w:szCs w:val="24"/>
        </w:rPr>
        <w:t>4996-8013-1016</w:t>
      </w:r>
      <w:r w:rsidR="0052166D" w:rsidRPr="008C2A0F">
        <w:rPr>
          <w:b/>
          <w:bCs/>
          <w:caps w:val="0"/>
          <w:szCs w:val="24"/>
        </w:rPr>
        <w:t>, kurio pagrindinė naudojimo paskirtis – daugiabučių</w:t>
      </w:r>
      <w:r w:rsidR="00554815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 xml:space="preserve">pastatas </w:t>
      </w:r>
      <w:r w:rsidR="00554815">
        <w:rPr>
          <w:caps w:val="0"/>
          <w:szCs w:val="24"/>
        </w:rPr>
        <w:t>–</w:t>
      </w:r>
      <w:r w:rsidR="00554815" w:rsidRPr="00554815">
        <w:rPr>
          <w:caps w:val="0"/>
          <w:szCs w:val="24"/>
        </w:rPr>
        <w:t xml:space="preserve"> ūkinis pastatas</w:t>
      </w:r>
      <w:r w:rsidR="00205675">
        <w:rPr>
          <w:caps w:val="0"/>
          <w:szCs w:val="24"/>
        </w:rPr>
        <w:t>,</w:t>
      </w:r>
      <w:r w:rsidR="00554815" w:rsidRPr="00554815">
        <w:rPr>
          <w:caps w:val="0"/>
          <w:szCs w:val="24"/>
        </w:rPr>
        <w:t xml:space="preserve"> unikalus Nr. 4996-8013-1096, pastatas – ūkinis pastatas</w:t>
      </w:r>
      <w:r w:rsidR="00205675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>unikalus Nr. 4996-8013-1118, pastatas – malkinė</w:t>
      </w:r>
      <w:r w:rsidR="00205675">
        <w:rPr>
          <w:caps w:val="0"/>
          <w:szCs w:val="24"/>
        </w:rPr>
        <w:t>,</w:t>
      </w:r>
      <w:r w:rsidR="00554815" w:rsidRPr="00554815">
        <w:rPr>
          <w:caps w:val="0"/>
          <w:szCs w:val="24"/>
        </w:rPr>
        <w:t xml:space="preserve"> unikalus Nr. 4996-8013-1120, pastatas – ūkinis pastatas</w:t>
      </w:r>
      <w:r w:rsidR="00205675">
        <w:rPr>
          <w:caps w:val="0"/>
          <w:szCs w:val="24"/>
        </w:rPr>
        <w:t>,</w:t>
      </w:r>
      <w:r w:rsidR="00554815" w:rsidRPr="00554815">
        <w:rPr>
          <w:caps w:val="0"/>
          <w:szCs w:val="24"/>
        </w:rPr>
        <w:t xml:space="preserve"> unikalus Nr. 4400-0456-6292, kiti inžineriniai statiniai – lauko tualetas</w:t>
      </w:r>
      <w:r w:rsidR="00205675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>unikalus Nr. 4400-3929 6760, pastatas – ūkinis pastatas</w:t>
      </w:r>
      <w:r w:rsidR="00205675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>unikalus Nr. 4996-8013-1020, pastatas – ūkinis pastatas</w:t>
      </w:r>
      <w:r w:rsidR="005173C8">
        <w:rPr>
          <w:caps w:val="0"/>
          <w:szCs w:val="24"/>
        </w:rPr>
        <w:t>, unikalus Nr.</w:t>
      </w:r>
      <w:r w:rsidR="00554815" w:rsidRPr="00554815">
        <w:rPr>
          <w:caps w:val="0"/>
          <w:szCs w:val="24"/>
        </w:rPr>
        <w:t xml:space="preserve"> 4996 8013-1030, pastatas – ūkinis pastatas</w:t>
      </w:r>
      <w:r w:rsidR="005173C8">
        <w:rPr>
          <w:caps w:val="0"/>
          <w:szCs w:val="24"/>
        </w:rPr>
        <w:t>,</w:t>
      </w:r>
      <w:r w:rsidR="00554815" w:rsidRPr="00554815">
        <w:rPr>
          <w:caps w:val="0"/>
          <w:szCs w:val="24"/>
        </w:rPr>
        <w:t xml:space="preserve"> unikalus Nr. 4996-8013-1052, pastatas – ūkinis pastatas</w:t>
      </w:r>
      <w:r w:rsidR="005173C8">
        <w:rPr>
          <w:caps w:val="0"/>
          <w:szCs w:val="24"/>
        </w:rPr>
        <w:t>,</w:t>
      </w:r>
      <w:r w:rsidR="00554815" w:rsidRPr="00554815">
        <w:rPr>
          <w:caps w:val="0"/>
          <w:szCs w:val="24"/>
        </w:rPr>
        <w:t xml:space="preserve"> unikalus Nr. 4996-8013-1063, pastatas – ūkinis pastatas</w:t>
      </w:r>
      <w:r w:rsidR="005173C8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>unikalus Nr. 4996-8013-1074, pastatas – ūkinis pastatas</w:t>
      </w:r>
      <w:r w:rsidR="005173C8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>unikalus Nr. 4996-8013-1085, pastatas – ūkinis pastatas</w:t>
      </w:r>
      <w:r w:rsidR="005173C8">
        <w:rPr>
          <w:caps w:val="0"/>
          <w:szCs w:val="24"/>
        </w:rPr>
        <w:t>,</w:t>
      </w:r>
      <w:r w:rsidR="00554815" w:rsidRPr="00554815">
        <w:rPr>
          <w:caps w:val="0"/>
          <w:szCs w:val="24"/>
        </w:rPr>
        <w:t xml:space="preserve"> unikalus Nr. 4996-8013 1109, pastatas – ūkinis pastatas unikalus</w:t>
      </w:r>
      <w:r w:rsidR="005173C8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>Nr. 4400-0456-6170, pastatas – ūkinis pastatas</w:t>
      </w:r>
      <w:r w:rsidR="005173C8">
        <w:rPr>
          <w:caps w:val="0"/>
          <w:szCs w:val="24"/>
        </w:rPr>
        <w:t xml:space="preserve">, </w:t>
      </w:r>
      <w:r w:rsidR="00554815" w:rsidRPr="00554815">
        <w:rPr>
          <w:caps w:val="0"/>
          <w:szCs w:val="24"/>
        </w:rPr>
        <w:t>unikalus Nr. 4400-0456-6392, kiti inžineriniai – kiemo statiniai</w:t>
      </w:r>
      <w:r w:rsidR="005173C8">
        <w:rPr>
          <w:caps w:val="0"/>
          <w:szCs w:val="24"/>
        </w:rPr>
        <w:t>,</w:t>
      </w:r>
      <w:r w:rsidR="00554815" w:rsidRPr="00554815">
        <w:rPr>
          <w:caps w:val="0"/>
          <w:szCs w:val="24"/>
        </w:rPr>
        <w:t xml:space="preserve"> unikalus Nr. 4996-8013-1130</w:t>
      </w:r>
      <w:r w:rsidR="005173C8">
        <w:rPr>
          <w:caps w:val="0"/>
          <w:szCs w:val="24"/>
        </w:rPr>
        <w:t>.</w:t>
      </w:r>
    </w:p>
    <w:p w14:paraId="01C8482C" w14:textId="7CB8168E" w:rsidR="0052166D" w:rsidRDefault="0052166D" w:rsidP="005173C8">
      <w:pPr>
        <w:widowControl w:val="0"/>
        <w:suppressAutoHyphens/>
        <w:spacing w:line="360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Žemės sklypo pagrindinė naudojimo paskirtis – kita, naudojimo būdas – </w:t>
      </w:r>
      <w:r w:rsidR="00DA5AAC">
        <w:rPr>
          <w:caps w:val="0"/>
          <w:szCs w:val="24"/>
        </w:rPr>
        <w:t>v</w:t>
      </w:r>
      <w:r w:rsidR="00DA5AAC" w:rsidRPr="00DA5AAC">
        <w:rPr>
          <w:caps w:val="0"/>
          <w:szCs w:val="24"/>
        </w:rPr>
        <w:t>ienbučių ir dvibučių gyvenamųjų pastatų teritorijos</w:t>
      </w:r>
      <w:r>
        <w:rPr>
          <w:caps w:val="0"/>
          <w:szCs w:val="24"/>
        </w:rPr>
        <w:t>.</w:t>
      </w:r>
    </w:p>
    <w:p w14:paraId="7B8581C5" w14:textId="35D087FE" w:rsidR="0052166D" w:rsidRPr="00E15AC4" w:rsidRDefault="0052166D" w:rsidP="005173C8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caps w:val="0"/>
        </w:rPr>
      </w:pPr>
      <w:r w:rsidRPr="00E15AC4">
        <w:rPr>
          <w:caps w:val="0"/>
        </w:rPr>
        <w:t xml:space="preserve">Vadovaujantis Lietuvos Respublikos žemės įstatymo 23 straipsnio 2 dalimi, Lietuvos Respublikos teritorijų planavimo įstatymo 20 straipsnio 2 dalies 2 punktu, </w:t>
      </w:r>
      <w:r>
        <w:rPr>
          <w:caps w:val="0"/>
        </w:rPr>
        <w:t>P</w:t>
      </w:r>
      <w:r w:rsidRPr="00E15AC4">
        <w:rPr>
          <w:caps w:val="0"/>
        </w:rPr>
        <w:t>agrindinės žemės naudojimo paskirties ir būdo nustatymo</w:t>
      </w:r>
      <w:r>
        <w:rPr>
          <w:caps w:val="0"/>
        </w:rPr>
        <w:t>,</w:t>
      </w:r>
      <w:r w:rsidRPr="00E15AC4">
        <w:rPr>
          <w:caps w:val="0"/>
        </w:rPr>
        <w:t xml:space="preserve"> keitimo tvarkos </w:t>
      </w:r>
      <w:r>
        <w:rPr>
          <w:caps w:val="0"/>
        </w:rPr>
        <w:t>ir</w:t>
      </w:r>
      <w:r w:rsidRPr="00E15AC4">
        <w:rPr>
          <w:caps w:val="0"/>
        </w:rPr>
        <w:t xml:space="preserve"> sąlygų aprašo, patvirtinto 1999 m. rugsėjo 29 d. nutarimu Nr. 1073 „Dėl pagrindinės žemės naudojimo paskirties ir būdo nustatymo</w:t>
      </w:r>
      <w:r>
        <w:rPr>
          <w:caps w:val="0"/>
        </w:rPr>
        <w:t>,</w:t>
      </w:r>
      <w:r w:rsidRPr="00E15AC4">
        <w:rPr>
          <w:caps w:val="0"/>
        </w:rPr>
        <w:t xml:space="preserve"> </w:t>
      </w:r>
      <w:r w:rsidRPr="00E15AC4">
        <w:rPr>
          <w:caps w:val="0"/>
        </w:rPr>
        <w:lastRenderedPageBreak/>
        <w:t xml:space="preserve">keitimo tvarkos </w:t>
      </w:r>
      <w:r>
        <w:rPr>
          <w:caps w:val="0"/>
        </w:rPr>
        <w:t>ir</w:t>
      </w:r>
      <w:r w:rsidRPr="00E15AC4">
        <w:rPr>
          <w:caps w:val="0"/>
        </w:rPr>
        <w:t xml:space="preserve"> sąlygų aprašo patvirtinimo“, 10 punktu, 19.4 papunkčiu, prašome </w:t>
      </w:r>
      <w:r w:rsidR="0088175F">
        <w:rPr>
          <w:caps w:val="0"/>
        </w:rPr>
        <w:t>pakeisti</w:t>
      </w:r>
      <w:r w:rsidRPr="00E15AC4">
        <w:rPr>
          <w:caps w:val="0"/>
        </w:rPr>
        <w:t xml:space="preserve"> </w:t>
      </w:r>
      <w:r>
        <w:rPr>
          <w:caps w:val="0"/>
        </w:rPr>
        <w:t>Ž</w:t>
      </w:r>
      <w:r w:rsidRPr="00E15AC4">
        <w:rPr>
          <w:caps w:val="0"/>
        </w:rPr>
        <w:t>emės sklyp</w:t>
      </w:r>
      <w:r>
        <w:rPr>
          <w:caps w:val="0"/>
        </w:rPr>
        <w:t xml:space="preserve">ui naudojimo būdą </w:t>
      </w:r>
      <w:r w:rsidRPr="002B72F7">
        <w:rPr>
          <w:caps w:val="0"/>
        </w:rPr>
        <w:t>–</w:t>
      </w:r>
      <w:r>
        <w:rPr>
          <w:caps w:val="0"/>
        </w:rPr>
        <w:t xml:space="preserve"> </w:t>
      </w:r>
      <w:r w:rsidR="00E44531">
        <w:rPr>
          <w:caps w:val="0"/>
        </w:rPr>
        <w:t>d</w:t>
      </w:r>
      <w:r w:rsidR="00E44531" w:rsidRPr="00E44531">
        <w:rPr>
          <w:caps w:val="0"/>
        </w:rPr>
        <w:t>augiabučių gyvenamųjų pastatų ir bendrabučių teritorijos</w:t>
      </w:r>
      <w:r>
        <w:rPr>
          <w:caps w:val="0"/>
        </w:rPr>
        <w:t xml:space="preserve"> </w:t>
      </w:r>
      <w:r w:rsidRPr="002B72F7">
        <w:rPr>
          <w:caps w:val="0"/>
        </w:rPr>
        <w:t xml:space="preserve">pagal pastato – gyvenamojo namo (unikalus Nr. </w:t>
      </w:r>
      <w:r w:rsidR="00E44531" w:rsidRPr="003352C6">
        <w:rPr>
          <w:caps w:val="0"/>
          <w:szCs w:val="24"/>
        </w:rPr>
        <w:t>4996-8013-1016</w:t>
      </w:r>
      <w:r w:rsidRPr="002B72F7">
        <w:rPr>
          <w:caps w:val="0"/>
        </w:rPr>
        <w:t>)</w:t>
      </w:r>
      <w:r w:rsidR="00E44531">
        <w:rPr>
          <w:caps w:val="0"/>
        </w:rPr>
        <w:t>,</w:t>
      </w:r>
      <w:r w:rsidRPr="002B72F7">
        <w:rPr>
          <w:caps w:val="0"/>
        </w:rPr>
        <w:t xml:space="preserve"> pagrindinę naudojimo paskirtį (</w:t>
      </w:r>
      <w:r w:rsidR="00E44531">
        <w:rPr>
          <w:caps w:val="0"/>
          <w:szCs w:val="24"/>
        </w:rPr>
        <w:t>daugiabučių</w:t>
      </w:r>
      <w:r w:rsidRPr="002B72F7">
        <w:rPr>
          <w:caps w:val="0"/>
        </w:rPr>
        <w:t>)</w:t>
      </w:r>
      <w:r>
        <w:rPr>
          <w:caps w:val="0"/>
        </w:rPr>
        <w:t>.</w:t>
      </w:r>
    </w:p>
    <w:p w14:paraId="5C0FEBFA" w14:textId="055F5D18" w:rsidR="001B49B0" w:rsidRDefault="001B7749" w:rsidP="005173C8">
      <w:pPr>
        <w:pStyle w:val="Apacia"/>
        <w:widowControl w:val="0"/>
        <w:suppressAutoHyphens/>
        <w:spacing w:line="360" w:lineRule="auto"/>
        <w:ind w:firstLine="851"/>
        <w:jc w:val="both"/>
        <w:rPr>
          <w:sz w:val="24"/>
        </w:rPr>
      </w:pPr>
      <w:r w:rsidRPr="001B7749">
        <w:rPr>
          <w:sz w:val="24"/>
        </w:rPr>
        <w:t>PRIDEDAMA</w:t>
      </w:r>
      <w:r w:rsidR="001B49B0">
        <w:rPr>
          <w:sz w:val="24"/>
        </w:rPr>
        <w:t>:</w:t>
      </w:r>
    </w:p>
    <w:p w14:paraId="6BF57C13" w14:textId="10C94A3C" w:rsidR="001B7749" w:rsidRDefault="001B7749" w:rsidP="001B49B0">
      <w:pPr>
        <w:pStyle w:val="Apacia"/>
        <w:widowControl w:val="0"/>
        <w:numPr>
          <w:ilvl w:val="0"/>
          <w:numId w:val="4"/>
        </w:numPr>
        <w:suppressAutoHyphens/>
        <w:spacing w:line="360" w:lineRule="auto"/>
        <w:jc w:val="both"/>
        <w:rPr>
          <w:sz w:val="24"/>
        </w:rPr>
      </w:pPr>
      <w:r w:rsidRPr="001B7749">
        <w:rPr>
          <w:sz w:val="24"/>
        </w:rPr>
        <w:t xml:space="preserve">Nekilnojamojo turto registro duomenų bazės išrašas (registro Nr. </w:t>
      </w:r>
      <w:r w:rsidR="00912725" w:rsidRPr="00912725">
        <w:rPr>
          <w:sz w:val="24"/>
        </w:rPr>
        <w:t>20/199203</w:t>
      </w:r>
      <w:r w:rsidRPr="001B7749">
        <w:rPr>
          <w:sz w:val="24"/>
        </w:rPr>
        <w:t xml:space="preserve">), </w:t>
      </w:r>
      <w:r w:rsidR="00912725">
        <w:rPr>
          <w:sz w:val="24"/>
        </w:rPr>
        <w:t>8</w:t>
      </w:r>
      <w:r w:rsidRPr="001B7749">
        <w:rPr>
          <w:sz w:val="24"/>
        </w:rPr>
        <w:t xml:space="preserve"> lapai</w:t>
      </w:r>
      <w:r w:rsidR="002A73F0">
        <w:rPr>
          <w:sz w:val="24"/>
        </w:rPr>
        <w:t>.</w:t>
      </w:r>
    </w:p>
    <w:p w14:paraId="5E244D15" w14:textId="5CA0C520" w:rsidR="001B49B0" w:rsidRPr="001B7749" w:rsidRDefault="008E40A4" w:rsidP="001B49B0">
      <w:pPr>
        <w:pStyle w:val="Apacia"/>
        <w:widowControl w:val="0"/>
        <w:numPr>
          <w:ilvl w:val="0"/>
          <w:numId w:val="4"/>
        </w:numPr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Asmens prašymas, 1 lapas.</w:t>
      </w:r>
    </w:p>
    <w:p w14:paraId="28ED4C31" w14:textId="77777777" w:rsidR="00B41AF4" w:rsidRDefault="00B41AF4" w:rsidP="005173C8">
      <w:pPr>
        <w:pStyle w:val="Antrats"/>
        <w:widowControl w:val="0"/>
        <w:suppressAutoHyphens/>
        <w:spacing w:line="360" w:lineRule="auto"/>
        <w:jc w:val="both"/>
        <w:rPr>
          <w:caps w:val="0"/>
          <w:szCs w:val="24"/>
          <w:lang w:eastAsia="lt-LT"/>
        </w:rPr>
      </w:pPr>
    </w:p>
    <w:p w14:paraId="0919CEA4" w14:textId="77777777" w:rsidR="00211CD8" w:rsidRDefault="00211CD8" w:rsidP="008D0DAD">
      <w:pPr>
        <w:pStyle w:val="Antrats"/>
        <w:widowControl w:val="0"/>
        <w:spacing w:line="276" w:lineRule="auto"/>
        <w:jc w:val="both"/>
        <w:rPr>
          <w:caps w:val="0"/>
          <w:szCs w:val="24"/>
          <w:lang w:eastAsia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82"/>
        <w:gridCol w:w="3210"/>
      </w:tblGrid>
      <w:tr w:rsidR="00705996" w:rsidRPr="00144247" w14:paraId="1CAA6081" w14:textId="77777777" w:rsidTr="00302F0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04F126" w14:textId="77777777" w:rsidR="00705996" w:rsidRPr="00144247" w:rsidRDefault="00705996" w:rsidP="00705996">
            <w:pPr>
              <w:tabs>
                <w:tab w:val="left" w:pos="1276"/>
              </w:tabs>
              <w:suppressAutoHyphens/>
              <w:ind w:left="-111"/>
              <w:rPr>
                <w:caps w:val="0"/>
                <w:szCs w:val="24"/>
              </w:rPr>
            </w:pPr>
            <w:r w:rsidRPr="00BF04DD">
              <w:rPr>
                <w:caps w:val="0"/>
                <w:szCs w:val="24"/>
              </w:rPr>
              <w:t>Kauno apygardos žemės tvarkymo ir administravimo skyriaus vyresnioji</w:t>
            </w:r>
            <w:r>
              <w:rPr>
                <w:caps w:val="0"/>
                <w:szCs w:val="24"/>
              </w:rPr>
              <w:t xml:space="preserve"> </w:t>
            </w:r>
            <w:r w:rsidRPr="00BF04DD">
              <w:rPr>
                <w:caps w:val="0"/>
                <w:szCs w:val="24"/>
              </w:rPr>
              <w:t>patarėja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CA42B01" w14:textId="77777777" w:rsidR="00705996" w:rsidRPr="00144247" w:rsidRDefault="00705996" w:rsidP="00302F06">
            <w:pPr>
              <w:tabs>
                <w:tab w:val="left" w:pos="1276"/>
              </w:tabs>
              <w:suppressAutoHyphens/>
              <w:rPr>
                <w:caps w:val="0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1283EE" w14:textId="77777777" w:rsidR="00705996" w:rsidRDefault="00705996" w:rsidP="00302F06">
            <w:pPr>
              <w:tabs>
                <w:tab w:val="left" w:pos="1276"/>
              </w:tabs>
              <w:suppressAutoHyphens/>
              <w:ind w:right="-113"/>
              <w:jc w:val="both"/>
              <w:rPr>
                <w:caps w:val="0"/>
                <w:szCs w:val="24"/>
              </w:rPr>
            </w:pPr>
            <w:r w:rsidRPr="00144247">
              <w:rPr>
                <w:caps w:val="0"/>
                <w:szCs w:val="24"/>
              </w:rPr>
              <w:t xml:space="preserve">                 </w:t>
            </w:r>
          </w:p>
          <w:p w14:paraId="2E5C0EA3" w14:textId="3F0572AB" w:rsidR="00705996" w:rsidRPr="000F4F7E" w:rsidRDefault="00705996" w:rsidP="00302F06">
            <w:pPr>
              <w:jc w:val="center"/>
              <w:rPr>
                <w:szCs w:val="24"/>
              </w:rPr>
            </w:pPr>
            <w:r>
              <w:rPr>
                <w:caps w:val="0"/>
                <w:szCs w:val="24"/>
              </w:rPr>
              <w:t xml:space="preserve">             </w:t>
            </w:r>
            <w:r w:rsidR="00E63C4B">
              <w:rPr>
                <w:caps w:val="0"/>
                <w:szCs w:val="24"/>
              </w:rPr>
              <w:t xml:space="preserve">           </w:t>
            </w:r>
            <w:r>
              <w:rPr>
                <w:caps w:val="0"/>
                <w:szCs w:val="24"/>
              </w:rPr>
              <w:t xml:space="preserve">  </w:t>
            </w:r>
            <w:r w:rsidR="00E63C4B">
              <w:rPr>
                <w:caps w:val="0"/>
                <w:szCs w:val="24"/>
              </w:rPr>
              <w:t>Jolita Gūžienė</w:t>
            </w:r>
          </w:p>
        </w:tc>
      </w:tr>
    </w:tbl>
    <w:p w14:paraId="2CADAEA4" w14:textId="77777777" w:rsidR="0028424C" w:rsidRDefault="0028424C" w:rsidP="0028424C">
      <w:pPr>
        <w:rPr>
          <w:caps w:val="0"/>
        </w:rPr>
      </w:pPr>
    </w:p>
    <w:p w14:paraId="7988C181" w14:textId="77777777" w:rsidR="00E44531" w:rsidRDefault="00E44531" w:rsidP="0028424C">
      <w:pPr>
        <w:rPr>
          <w:caps w:val="0"/>
        </w:rPr>
      </w:pPr>
    </w:p>
    <w:p w14:paraId="23E42C60" w14:textId="77777777" w:rsidR="00E44531" w:rsidRDefault="00E44531" w:rsidP="0028424C">
      <w:pPr>
        <w:rPr>
          <w:caps w:val="0"/>
        </w:rPr>
      </w:pPr>
    </w:p>
    <w:p w14:paraId="2BBC1D94" w14:textId="77777777" w:rsidR="005173C8" w:rsidRDefault="005173C8" w:rsidP="0028424C">
      <w:pPr>
        <w:rPr>
          <w:caps w:val="0"/>
        </w:rPr>
      </w:pPr>
    </w:p>
    <w:p w14:paraId="00BF0D21" w14:textId="77777777" w:rsidR="005173C8" w:rsidRDefault="005173C8" w:rsidP="0028424C">
      <w:pPr>
        <w:rPr>
          <w:caps w:val="0"/>
        </w:rPr>
      </w:pPr>
    </w:p>
    <w:p w14:paraId="638BD951" w14:textId="77777777" w:rsidR="005173C8" w:rsidRDefault="005173C8" w:rsidP="0028424C">
      <w:pPr>
        <w:rPr>
          <w:caps w:val="0"/>
        </w:rPr>
      </w:pPr>
    </w:p>
    <w:p w14:paraId="7B2DC4AB" w14:textId="77777777" w:rsidR="005173C8" w:rsidRDefault="005173C8" w:rsidP="0028424C">
      <w:pPr>
        <w:rPr>
          <w:caps w:val="0"/>
        </w:rPr>
      </w:pPr>
    </w:p>
    <w:p w14:paraId="7092A52D" w14:textId="77777777" w:rsidR="005173C8" w:rsidRDefault="005173C8" w:rsidP="0028424C">
      <w:pPr>
        <w:rPr>
          <w:caps w:val="0"/>
        </w:rPr>
      </w:pPr>
    </w:p>
    <w:p w14:paraId="1E4ECA63" w14:textId="77777777" w:rsidR="005173C8" w:rsidRDefault="005173C8" w:rsidP="0028424C">
      <w:pPr>
        <w:rPr>
          <w:caps w:val="0"/>
        </w:rPr>
      </w:pPr>
    </w:p>
    <w:p w14:paraId="3A899C29" w14:textId="77777777" w:rsidR="005173C8" w:rsidRDefault="005173C8" w:rsidP="0028424C">
      <w:pPr>
        <w:rPr>
          <w:caps w:val="0"/>
        </w:rPr>
      </w:pPr>
    </w:p>
    <w:p w14:paraId="31CD4492" w14:textId="77777777" w:rsidR="005173C8" w:rsidRDefault="005173C8" w:rsidP="0028424C">
      <w:pPr>
        <w:rPr>
          <w:caps w:val="0"/>
        </w:rPr>
      </w:pPr>
    </w:p>
    <w:p w14:paraId="7C42C7E3" w14:textId="77777777" w:rsidR="005173C8" w:rsidRDefault="005173C8" w:rsidP="0028424C">
      <w:pPr>
        <w:rPr>
          <w:caps w:val="0"/>
        </w:rPr>
      </w:pPr>
    </w:p>
    <w:p w14:paraId="49F01E87" w14:textId="77777777" w:rsidR="005173C8" w:rsidRDefault="005173C8" w:rsidP="0028424C">
      <w:pPr>
        <w:rPr>
          <w:caps w:val="0"/>
        </w:rPr>
      </w:pPr>
    </w:p>
    <w:p w14:paraId="16F20998" w14:textId="77777777" w:rsidR="005173C8" w:rsidRDefault="005173C8" w:rsidP="0028424C">
      <w:pPr>
        <w:rPr>
          <w:caps w:val="0"/>
        </w:rPr>
      </w:pPr>
    </w:p>
    <w:p w14:paraId="264247EF" w14:textId="77777777" w:rsidR="005173C8" w:rsidRDefault="005173C8" w:rsidP="0028424C">
      <w:pPr>
        <w:rPr>
          <w:caps w:val="0"/>
        </w:rPr>
      </w:pPr>
    </w:p>
    <w:p w14:paraId="23740FBD" w14:textId="77777777" w:rsidR="005173C8" w:rsidRDefault="005173C8" w:rsidP="0028424C">
      <w:pPr>
        <w:rPr>
          <w:caps w:val="0"/>
        </w:rPr>
      </w:pPr>
    </w:p>
    <w:p w14:paraId="47DED091" w14:textId="77777777" w:rsidR="005173C8" w:rsidRDefault="005173C8" w:rsidP="0028424C">
      <w:pPr>
        <w:rPr>
          <w:caps w:val="0"/>
        </w:rPr>
      </w:pPr>
    </w:p>
    <w:p w14:paraId="346661EE" w14:textId="77777777" w:rsidR="005173C8" w:rsidRDefault="005173C8" w:rsidP="0028424C">
      <w:pPr>
        <w:rPr>
          <w:caps w:val="0"/>
        </w:rPr>
      </w:pPr>
    </w:p>
    <w:p w14:paraId="4777E258" w14:textId="77777777" w:rsidR="005173C8" w:rsidRDefault="005173C8" w:rsidP="0028424C">
      <w:pPr>
        <w:rPr>
          <w:caps w:val="0"/>
        </w:rPr>
      </w:pPr>
    </w:p>
    <w:p w14:paraId="0E33AAE6" w14:textId="77777777" w:rsidR="005173C8" w:rsidRDefault="005173C8" w:rsidP="0028424C">
      <w:pPr>
        <w:rPr>
          <w:caps w:val="0"/>
        </w:rPr>
      </w:pPr>
    </w:p>
    <w:p w14:paraId="1F9EDB4F" w14:textId="77777777" w:rsidR="005173C8" w:rsidRDefault="005173C8" w:rsidP="0028424C">
      <w:pPr>
        <w:rPr>
          <w:caps w:val="0"/>
        </w:rPr>
      </w:pPr>
    </w:p>
    <w:p w14:paraId="1AE5025D" w14:textId="77777777" w:rsidR="005173C8" w:rsidRDefault="005173C8" w:rsidP="0028424C">
      <w:pPr>
        <w:rPr>
          <w:caps w:val="0"/>
        </w:rPr>
      </w:pPr>
    </w:p>
    <w:p w14:paraId="1763D7D3" w14:textId="77777777" w:rsidR="005173C8" w:rsidRDefault="005173C8" w:rsidP="0028424C">
      <w:pPr>
        <w:rPr>
          <w:caps w:val="0"/>
        </w:rPr>
      </w:pPr>
    </w:p>
    <w:p w14:paraId="0AA45A98" w14:textId="77777777" w:rsidR="005173C8" w:rsidRDefault="005173C8" w:rsidP="0028424C">
      <w:pPr>
        <w:rPr>
          <w:caps w:val="0"/>
        </w:rPr>
      </w:pPr>
    </w:p>
    <w:p w14:paraId="1435E83C" w14:textId="77777777" w:rsidR="005173C8" w:rsidRDefault="005173C8" w:rsidP="0028424C">
      <w:pPr>
        <w:rPr>
          <w:caps w:val="0"/>
        </w:rPr>
      </w:pPr>
    </w:p>
    <w:p w14:paraId="6C8F0776" w14:textId="77777777" w:rsidR="005173C8" w:rsidRDefault="005173C8" w:rsidP="0028424C">
      <w:pPr>
        <w:rPr>
          <w:caps w:val="0"/>
        </w:rPr>
      </w:pPr>
    </w:p>
    <w:p w14:paraId="0F64A4C6" w14:textId="77777777" w:rsidR="005173C8" w:rsidRDefault="005173C8" w:rsidP="0028424C">
      <w:pPr>
        <w:rPr>
          <w:caps w:val="0"/>
        </w:rPr>
      </w:pPr>
    </w:p>
    <w:p w14:paraId="03DBC123" w14:textId="77777777" w:rsidR="005173C8" w:rsidRDefault="005173C8" w:rsidP="0028424C">
      <w:pPr>
        <w:rPr>
          <w:caps w:val="0"/>
        </w:rPr>
      </w:pPr>
    </w:p>
    <w:p w14:paraId="5E1C8184" w14:textId="77777777" w:rsidR="005173C8" w:rsidRDefault="005173C8" w:rsidP="0028424C">
      <w:pPr>
        <w:rPr>
          <w:caps w:val="0"/>
        </w:rPr>
      </w:pPr>
    </w:p>
    <w:p w14:paraId="7D8F97A5" w14:textId="77777777" w:rsidR="005173C8" w:rsidRDefault="005173C8" w:rsidP="0028424C">
      <w:pPr>
        <w:rPr>
          <w:caps w:val="0"/>
        </w:rPr>
      </w:pPr>
    </w:p>
    <w:p w14:paraId="3580E505" w14:textId="77777777" w:rsidR="00E44531" w:rsidRDefault="00E44531" w:rsidP="0028424C">
      <w:pPr>
        <w:rPr>
          <w:caps w:val="0"/>
        </w:rPr>
      </w:pPr>
    </w:p>
    <w:p w14:paraId="12062609" w14:textId="77777777" w:rsidR="002D1A3A" w:rsidRDefault="002D1A3A" w:rsidP="0028424C">
      <w:pPr>
        <w:rPr>
          <w:caps w:val="0"/>
        </w:rPr>
      </w:pPr>
    </w:p>
    <w:p w14:paraId="0E30171C" w14:textId="77777777" w:rsidR="002D1A3A" w:rsidRDefault="002D1A3A" w:rsidP="0028424C">
      <w:pPr>
        <w:rPr>
          <w:caps w:val="0"/>
        </w:rPr>
      </w:pPr>
    </w:p>
    <w:p w14:paraId="3DF029E7" w14:textId="77777777" w:rsidR="002D1A3A" w:rsidRDefault="002D1A3A" w:rsidP="0028424C">
      <w:pPr>
        <w:rPr>
          <w:caps w:val="0"/>
        </w:rPr>
      </w:pPr>
    </w:p>
    <w:p w14:paraId="0D1B3955" w14:textId="77777777" w:rsidR="002D1A3A" w:rsidRDefault="002D1A3A" w:rsidP="0028424C">
      <w:pPr>
        <w:rPr>
          <w:caps w:val="0"/>
        </w:rPr>
      </w:pPr>
    </w:p>
    <w:p w14:paraId="59F1194C" w14:textId="39B225F7" w:rsidR="009375BE" w:rsidRPr="005B098B" w:rsidRDefault="0028424C" w:rsidP="00C03048">
      <w:pPr>
        <w:rPr>
          <w:caps w:val="0"/>
        </w:rPr>
      </w:pPr>
      <w:r>
        <w:rPr>
          <w:caps w:val="0"/>
        </w:rPr>
        <w:t>Giedrė Rukienė, tel. +370 660 72742, el. p</w:t>
      </w:r>
      <w:r w:rsidRPr="00BE544C">
        <w:rPr>
          <w:caps w:val="0"/>
        </w:rPr>
        <w:t xml:space="preserve">. </w:t>
      </w:r>
      <w:r>
        <w:rPr>
          <w:caps w:val="0"/>
        </w:rPr>
        <w:t>Giedre.Rukiene@nzt.lt</w:t>
      </w:r>
    </w:p>
    <w:sectPr w:rsidR="009375BE" w:rsidRPr="005B098B" w:rsidSect="00AE53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851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3E7C" w14:textId="77777777" w:rsidR="000F41C5" w:rsidRDefault="000F41C5">
      <w:r>
        <w:separator/>
      </w:r>
    </w:p>
  </w:endnote>
  <w:endnote w:type="continuationSeparator" w:id="0">
    <w:p w14:paraId="61282409" w14:textId="77777777" w:rsidR="000F41C5" w:rsidRDefault="000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2AF" w14:textId="77777777"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B5BA3C" w14:textId="77777777"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3317" w14:textId="77777777"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1" w:type="dxa"/>
      <w:tblLayout w:type="fixed"/>
      <w:tblLook w:val="04A0" w:firstRow="1" w:lastRow="0" w:firstColumn="1" w:lastColumn="0" w:noHBand="0" w:noVBand="1"/>
    </w:tblPr>
    <w:tblGrid>
      <w:gridCol w:w="3052"/>
      <w:gridCol w:w="3577"/>
      <w:gridCol w:w="3232"/>
    </w:tblGrid>
    <w:tr w:rsidR="004D089E" w:rsidRPr="00F4111B" w14:paraId="5CF5C0A4" w14:textId="77777777" w:rsidTr="00CB1E24">
      <w:trPr>
        <w:trHeight w:val="1223"/>
      </w:trPr>
      <w:tc>
        <w:tcPr>
          <w:tcW w:w="2660" w:type="dxa"/>
          <w:tcBorders>
            <w:top w:val="single" w:sz="4" w:space="0" w:color="000000"/>
          </w:tcBorders>
        </w:tcPr>
        <w:p w14:paraId="2DE8F2FF" w14:textId="77777777" w:rsidR="004D089E" w:rsidRPr="00F4111B" w:rsidRDefault="004D089E" w:rsidP="004D089E">
          <w:pPr>
            <w:widowControl w:val="0"/>
            <w:spacing w:before="120"/>
            <w:rPr>
              <w:caps w:val="0"/>
              <w:sz w:val="20"/>
              <w:szCs w:val="24"/>
            </w:rPr>
          </w:pPr>
          <w:r w:rsidRPr="00F4111B">
            <w:rPr>
              <w:caps w:val="0"/>
              <w:sz w:val="20"/>
              <w:szCs w:val="24"/>
            </w:rPr>
            <w:t>Biudžetinė įstaiga</w:t>
          </w:r>
        </w:p>
        <w:p w14:paraId="5CBEEF89" w14:textId="77777777" w:rsidR="004D089E" w:rsidRPr="00F4111B" w:rsidRDefault="004D089E" w:rsidP="004D089E">
          <w:pPr>
            <w:widowControl w:val="0"/>
            <w:rPr>
              <w:caps w:val="0"/>
              <w:sz w:val="20"/>
              <w:szCs w:val="24"/>
            </w:rPr>
          </w:pPr>
          <w:r w:rsidRPr="00F4111B">
            <w:rPr>
              <w:caps w:val="0"/>
              <w:sz w:val="20"/>
              <w:szCs w:val="24"/>
            </w:rPr>
            <w:t xml:space="preserve">Gedimino pr. 19 </w:t>
          </w:r>
        </w:p>
        <w:p w14:paraId="23F83EE0" w14:textId="77777777" w:rsidR="004D089E" w:rsidRPr="00F4111B" w:rsidRDefault="004D089E" w:rsidP="004D089E">
          <w:pPr>
            <w:widowControl w:val="0"/>
            <w:rPr>
              <w:caps w:val="0"/>
              <w:sz w:val="20"/>
              <w:szCs w:val="24"/>
            </w:rPr>
          </w:pPr>
          <w:r w:rsidRPr="00F4111B">
            <w:rPr>
              <w:caps w:val="0"/>
              <w:sz w:val="20"/>
              <w:szCs w:val="24"/>
            </w:rPr>
            <w:t>01103 Vilnius</w:t>
          </w:r>
        </w:p>
      </w:tc>
      <w:tc>
        <w:tcPr>
          <w:tcW w:w="3118" w:type="dxa"/>
          <w:tcBorders>
            <w:top w:val="single" w:sz="4" w:space="0" w:color="000000"/>
          </w:tcBorders>
        </w:tcPr>
        <w:p w14:paraId="0590E4A1" w14:textId="6813E3F9" w:rsidR="004D089E" w:rsidRPr="00F4111B" w:rsidRDefault="004D089E" w:rsidP="004D089E">
          <w:pPr>
            <w:widowControl w:val="0"/>
            <w:spacing w:before="120"/>
            <w:rPr>
              <w:caps w:val="0"/>
              <w:sz w:val="20"/>
              <w:szCs w:val="24"/>
            </w:rPr>
          </w:pPr>
          <w:r w:rsidRPr="00F4111B">
            <w:rPr>
              <w:caps w:val="0"/>
              <w:sz w:val="20"/>
              <w:szCs w:val="24"/>
            </w:rPr>
            <w:t xml:space="preserve">Tel. </w:t>
          </w:r>
          <w:r w:rsidRPr="00F4111B">
            <w:rPr>
              <w:sz w:val="20"/>
              <w:szCs w:val="24"/>
            </w:rPr>
            <w:t>+ 370</w:t>
          </w:r>
          <w:r w:rsidR="00D51DE0">
            <w:rPr>
              <w:sz w:val="20"/>
              <w:szCs w:val="24"/>
            </w:rPr>
            <w:t> 660 72660</w:t>
          </w:r>
        </w:p>
        <w:p w14:paraId="229FB262" w14:textId="77777777" w:rsidR="004D089E" w:rsidRPr="00F4111B" w:rsidRDefault="004D089E" w:rsidP="004D089E">
          <w:pPr>
            <w:widowControl w:val="0"/>
            <w:rPr>
              <w:caps w:val="0"/>
              <w:sz w:val="20"/>
              <w:szCs w:val="24"/>
            </w:rPr>
          </w:pPr>
          <w:r w:rsidRPr="00F4111B">
            <w:rPr>
              <w:caps w:val="0"/>
              <w:sz w:val="20"/>
              <w:szCs w:val="24"/>
            </w:rPr>
            <w:t xml:space="preserve">El. paštas nzt@nzt.lt </w:t>
          </w:r>
        </w:p>
        <w:p w14:paraId="638B0E6D" w14:textId="77777777" w:rsidR="004D089E" w:rsidRPr="00F4111B" w:rsidRDefault="004D089E" w:rsidP="004D089E">
          <w:pPr>
            <w:widowControl w:val="0"/>
            <w:rPr>
              <w:caps w:val="0"/>
              <w:sz w:val="20"/>
              <w:szCs w:val="24"/>
            </w:rPr>
          </w:pPr>
          <w:r w:rsidRPr="00F4111B">
            <w:rPr>
              <w:caps w:val="0"/>
              <w:sz w:val="20"/>
              <w:szCs w:val="24"/>
            </w:rPr>
            <w:t>https://nzt.lrv.lt</w:t>
          </w:r>
        </w:p>
      </w:tc>
      <w:tc>
        <w:tcPr>
          <w:tcW w:w="2817" w:type="dxa"/>
          <w:tcBorders>
            <w:top w:val="single" w:sz="4" w:space="0" w:color="000000"/>
          </w:tcBorders>
        </w:tcPr>
        <w:p w14:paraId="68B5479C" w14:textId="77777777" w:rsidR="004D089E" w:rsidRPr="00F4111B" w:rsidRDefault="004D089E" w:rsidP="004D089E">
          <w:pPr>
            <w:widowControl w:val="0"/>
            <w:spacing w:before="120"/>
            <w:ind w:right="-108"/>
            <w:rPr>
              <w:caps w:val="0"/>
              <w:sz w:val="20"/>
              <w:szCs w:val="24"/>
            </w:rPr>
          </w:pPr>
          <w:r w:rsidRPr="00F4111B">
            <w:rPr>
              <w:caps w:val="0"/>
              <w:sz w:val="20"/>
              <w:szCs w:val="24"/>
            </w:rPr>
            <w:t>Duomenys kaupiami ir saugomi Juridinių asmenų registre</w:t>
          </w:r>
        </w:p>
        <w:p w14:paraId="0D89079D" w14:textId="77777777" w:rsidR="004D089E" w:rsidRPr="00F4111B" w:rsidRDefault="004D089E" w:rsidP="004D089E">
          <w:pPr>
            <w:widowControl w:val="0"/>
            <w:ind w:right="-108"/>
            <w:rPr>
              <w:caps w:val="0"/>
              <w:sz w:val="20"/>
              <w:szCs w:val="24"/>
            </w:rPr>
          </w:pPr>
          <w:r w:rsidRPr="00F4111B">
            <w:rPr>
              <w:caps w:val="0"/>
              <w:noProof/>
              <w:sz w:val="20"/>
              <w:szCs w:val="24"/>
            </w:rPr>
            <w:drawing>
              <wp:anchor distT="0" distB="0" distL="0" distR="0" simplePos="0" relativeHeight="251662336" behindDoc="1" locked="0" layoutInCell="1" allowOverlap="1" wp14:anchorId="5AEC2CAB" wp14:editId="317A74D6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8890" b="0"/>
                <wp:wrapNone/>
                <wp:docPr id="2000120916" name="Paveikslėlis 5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111B">
            <w:rPr>
              <w:caps w:val="0"/>
              <w:noProof/>
              <w:sz w:val="20"/>
              <w:szCs w:val="24"/>
            </w:rPr>
            <w:drawing>
              <wp:anchor distT="0" distB="0" distL="0" distR="0" simplePos="0" relativeHeight="251660288" behindDoc="1" locked="0" layoutInCell="1" allowOverlap="1" wp14:anchorId="41E111FB" wp14:editId="727B94A9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202785601" name="Paveikslėlis 4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111B">
            <w:rPr>
              <w:caps w:val="0"/>
              <w:noProof/>
              <w:sz w:val="20"/>
              <w:szCs w:val="24"/>
            </w:rPr>
            <w:drawing>
              <wp:anchor distT="0" distB="0" distL="0" distR="0" simplePos="0" relativeHeight="251656192" behindDoc="1" locked="0" layoutInCell="1" allowOverlap="1" wp14:anchorId="0A03065E" wp14:editId="3117F81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749206322" name="Paveikslėlis 3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111B">
            <w:rPr>
              <w:caps w:val="0"/>
              <w:noProof/>
              <w:sz w:val="20"/>
              <w:szCs w:val="24"/>
            </w:rPr>
            <w:drawing>
              <wp:anchor distT="0" distB="0" distL="0" distR="0" simplePos="0" relativeHeight="251654144" behindDoc="1" locked="0" layoutInCell="1" allowOverlap="1" wp14:anchorId="7F94C604" wp14:editId="097D94D9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494107275" name="Paveikslėlis 2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111B">
            <w:rPr>
              <w:caps w:val="0"/>
              <w:noProof/>
              <w:sz w:val="20"/>
              <w:szCs w:val="24"/>
            </w:rPr>
            <w:drawing>
              <wp:anchor distT="0" distB="0" distL="0" distR="0" simplePos="0" relativeHeight="251658240" behindDoc="1" locked="0" layoutInCell="1" allowOverlap="1" wp14:anchorId="31C3F305" wp14:editId="454EC46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838464128" name="Paveikslėlis 1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111B">
            <w:rPr>
              <w:caps w:val="0"/>
              <w:sz w:val="20"/>
              <w:szCs w:val="24"/>
            </w:rPr>
            <w:t xml:space="preserve">Kodas 188704927 </w:t>
          </w:r>
        </w:p>
      </w:tc>
    </w:tr>
  </w:tbl>
  <w:p w14:paraId="1C4017A1" w14:textId="77777777" w:rsidR="00CE013D" w:rsidRPr="004D089E" w:rsidRDefault="00CE013D" w:rsidP="004D08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B8E1" w14:textId="77777777" w:rsidR="000F41C5" w:rsidRDefault="000F41C5">
      <w:r>
        <w:separator/>
      </w:r>
    </w:p>
  </w:footnote>
  <w:footnote w:type="continuationSeparator" w:id="0">
    <w:p w14:paraId="0256BAE4" w14:textId="77777777" w:rsidR="000F41C5" w:rsidRDefault="000F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D505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A7F689" w14:textId="77777777"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A2CC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640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5B25BB" w14:textId="77777777" w:rsidR="00CE013D" w:rsidRDefault="00CE013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CE86" w14:textId="28A41920" w:rsidR="00F53085" w:rsidRDefault="00F53085">
    <w:pPr>
      <w:pStyle w:val="Antrats"/>
      <w:jc w:val="center"/>
    </w:pPr>
  </w:p>
  <w:p w14:paraId="0F05A385" w14:textId="77777777" w:rsidR="00F53085" w:rsidRDefault="00F530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F0E"/>
    <w:multiLevelType w:val="hybridMultilevel"/>
    <w:tmpl w:val="5FA4A17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D63CC"/>
    <w:multiLevelType w:val="hybridMultilevel"/>
    <w:tmpl w:val="E2E64176"/>
    <w:lvl w:ilvl="0" w:tplc="49F49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226208">
    <w:abstractNumId w:val="1"/>
  </w:num>
  <w:num w:numId="2" w16cid:durableId="1687124989">
    <w:abstractNumId w:val="3"/>
  </w:num>
  <w:num w:numId="3" w16cid:durableId="213391749">
    <w:abstractNumId w:val="0"/>
  </w:num>
  <w:num w:numId="4" w16cid:durableId="2075463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04E6D"/>
    <w:rsid w:val="00013EB5"/>
    <w:rsid w:val="00016AFE"/>
    <w:rsid w:val="000219DE"/>
    <w:rsid w:val="000309EB"/>
    <w:rsid w:val="0003239B"/>
    <w:rsid w:val="00037BCF"/>
    <w:rsid w:val="00037C91"/>
    <w:rsid w:val="000607CB"/>
    <w:rsid w:val="000645AB"/>
    <w:rsid w:val="00065FDF"/>
    <w:rsid w:val="00067A22"/>
    <w:rsid w:val="00067E9F"/>
    <w:rsid w:val="00072A34"/>
    <w:rsid w:val="0007376A"/>
    <w:rsid w:val="0008619E"/>
    <w:rsid w:val="00086B16"/>
    <w:rsid w:val="00090E3D"/>
    <w:rsid w:val="0009566A"/>
    <w:rsid w:val="0009613C"/>
    <w:rsid w:val="000A1BCD"/>
    <w:rsid w:val="000A5D7B"/>
    <w:rsid w:val="000B0CCE"/>
    <w:rsid w:val="000B1C5F"/>
    <w:rsid w:val="000B70CD"/>
    <w:rsid w:val="000C2AB0"/>
    <w:rsid w:val="000D0438"/>
    <w:rsid w:val="000D3C89"/>
    <w:rsid w:val="000E4543"/>
    <w:rsid w:val="000F03B1"/>
    <w:rsid w:val="000F41C5"/>
    <w:rsid w:val="000F7ACE"/>
    <w:rsid w:val="00106566"/>
    <w:rsid w:val="00110D4E"/>
    <w:rsid w:val="00111423"/>
    <w:rsid w:val="00112991"/>
    <w:rsid w:val="00116DEB"/>
    <w:rsid w:val="00117A02"/>
    <w:rsid w:val="00117D9A"/>
    <w:rsid w:val="00131FA9"/>
    <w:rsid w:val="00142F54"/>
    <w:rsid w:val="00144247"/>
    <w:rsid w:val="00147D45"/>
    <w:rsid w:val="0015534C"/>
    <w:rsid w:val="00160027"/>
    <w:rsid w:val="00160D38"/>
    <w:rsid w:val="00162015"/>
    <w:rsid w:val="00167A5C"/>
    <w:rsid w:val="0017047B"/>
    <w:rsid w:val="001715BD"/>
    <w:rsid w:val="001808BB"/>
    <w:rsid w:val="00182588"/>
    <w:rsid w:val="00185376"/>
    <w:rsid w:val="0018637B"/>
    <w:rsid w:val="00194B3B"/>
    <w:rsid w:val="001A27ED"/>
    <w:rsid w:val="001A6158"/>
    <w:rsid w:val="001B374A"/>
    <w:rsid w:val="001B40A4"/>
    <w:rsid w:val="001B49B0"/>
    <w:rsid w:val="001B58F7"/>
    <w:rsid w:val="001B768A"/>
    <w:rsid w:val="001B7749"/>
    <w:rsid w:val="001C1176"/>
    <w:rsid w:val="001C2E26"/>
    <w:rsid w:val="001C33E7"/>
    <w:rsid w:val="001C65F5"/>
    <w:rsid w:val="001C6D53"/>
    <w:rsid w:val="001D0982"/>
    <w:rsid w:val="001D0D5D"/>
    <w:rsid w:val="001E1FE1"/>
    <w:rsid w:val="001E48CB"/>
    <w:rsid w:val="001F0D8B"/>
    <w:rsid w:val="001F5F3B"/>
    <w:rsid w:val="00201644"/>
    <w:rsid w:val="00205675"/>
    <w:rsid w:val="00205D21"/>
    <w:rsid w:val="002070E9"/>
    <w:rsid w:val="00211CD8"/>
    <w:rsid w:val="002129EC"/>
    <w:rsid w:val="00213000"/>
    <w:rsid w:val="00213C38"/>
    <w:rsid w:val="002308D4"/>
    <w:rsid w:val="0023278F"/>
    <w:rsid w:val="002454E4"/>
    <w:rsid w:val="00247733"/>
    <w:rsid w:val="0025186C"/>
    <w:rsid w:val="00255139"/>
    <w:rsid w:val="00255784"/>
    <w:rsid w:val="00267E0C"/>
    <w:rsid w:val="00267E4F"/>
    <w:rsid w:val="002705ED"/>
    <w:rsid w:val="00273B16"/>
    <w:rsid w:val="0027484F"/>
    <w:rsid w:val="00275FB8"/>
    <w:rsid w:val="00277A24"/>
    <w:rsid w:val="0028424C"/>
    <w:rsid w:val="002873D1"/>
    <w:rsid w:val="00293129"/>
    <w:rsid w:val="00294BE7"/>
    <w:rsid w:val="00295DE1"/>
    <w:rsid w:val="002A059E"/>
    <w:rsid w:val="002A0CAC"/>
    <w:rsid w:val="002A73F0"/>
    <w:rsid w:val="002A7F1B"/>
    <w:rsid w:val="002B07D8"/>
    <w:rsid w:val="002C12FD"/>
    <w:rsid w:val="002D00B2"/>
    <w:rsid w:val="002D113F"/>
    <w:rsid w:val="002D1A3A"/>
    <w:rsid w:val="002D70B3"/>
    <w:rsid w:val="002E369D"/>
    <w:rsid w:val="002E7EF1"/>
    <w:rsid w:val="002F44E8"/>
    <w:rsid w:val="00302DD7"/>
    <w:rsid w:val="003146CB"/>
    <w:rsid w:val="00315036"/>
    <w:rsid w:val="0031579E"/>
    <w:rsid w:val="00320A25"/>
    <w:rsid w:val="00323C75"/>
    <w:rsid w:val="003257E2"/>
    <w:rsid w:val="00325D49"/>
    <w:rsid w:val="00325E8D"/>
    <w:rsid w:val="00327B63"/>
    <w:rsid w:val="003352C6"/>
    <w:rsid w:val="003369C0"/>
    <w:rsid w:val="0034131C"/>
    <w:rsid w:val="003475AE"/>
    <w:rsid w:val="0035041E"/>
    <w:rsid w:val="00352113"/>
    <w:rsid w:val="00352D22"/>
    <w:rsid w:val="00354B82"/>
    <w:rsid w:val="00365EAB"/>
    <w:rsid w:val="003671BA"/>
    <w:rsid w:val="003728B1"/>
    <w:rsid w:val="00373D75"/>
    <w:rsid w:val="00377900"/>
    <w:rsid w:val="00395AF5"/>
    <w:rsid w:val="003A109E"/>
    <w:rsid w:val="003A1C1C"/>
    <w:rsid w:val="003A2529"/>
    <w:rsid w:val="003C0D29"/>
    <w:rsid w:val="003C216D"/>
    <w:rsid w:val="003C547F"/>
    <w:rsid w:val="003C7CEE"/>
    <w:rsid w:val="003D32DD"/>
    <w:rsid w:val="003D3CA2"/>
    <w:rsid w:val="003E4BEB"/>
    <w:rsid w:val="003E4DEF"/>
    <w:rsid w:val="003F5A54"/>
    <w:rsid w:val="0040314F"/>
    <w:rsid w:val="0042038E"/>
    <w:rsid w:val="00423111"/>
    <w:rsid w:val="0042494D"/>
    <w:rsid w:val="00425852"/>
    <w:rsid w:val="00425C6C"/>
    <w:rsid w:val="00426727"/>
    <w:rsid w:val="00427CE7"/>
    <w:rsid w:val="00440DDD"/>
    <w:rsid w:val="00442B43"/>
    <w:rsid w:val="00447647"/>
    <w:rsid w:val="00453EA0"/>
    <w:rsid w:val="00455287"/>
    <w:rsid w:val="00457CF8"/>
    <w:rsid w:val="00457D20"/>
    <w:rsid w:val="0046036B"/>
    <w:rsid w:val="00467667"/>
    <w:rsid w:val="004811C8"/>
    <w:rsid w:val="00481249"/>
    <w:rsid w:val="00484B49"/>
    <w:rsid w:val="0048567D"/>
    <w:rsid w:val="004A22F7"/>
    <w:rsid w:val="004A6916"/>
    <w:rsid w:val="004B13A2"/>
    <w:rsid w:val="004C088C"/>
    <w:rsid w:val="004C0AD7"/>
    <w:rsid w:val="004D055E"/>
    <w:rsid w:val="004D089E"/>
    <w:rsid w:val="004D3573"/>
    <w:rsid w:val="004D5DCA"/>
    <w:rsid w:val="004D6CD3"/>
    <w:rsid w:val="004D6FF3"/>
    <w:rsid w:val="004E3E06"/>
    <w:rsid w:val="004E498D"/>
    <w:rsid w:val="004F3075"/>
    <w:rsid w:val="00513D6A"/>
    <w:rsid w:val="00515536"/>
    <w:rsid w:val="005173C8"/>
    <w:rsid w:val="00517B29"/>
    <w:rsid w:val="00517DE7"/>
    <w:rsid w:val="0052166D"/>
    <w:rsid w:val="00522129"/>
    <w:rsid w:val="00523485"/>
    <w:rsid w:val="00526174"/>
    <w:rsid w:val="00526904"/>
    <w:rsid w:val="00527758"/>
    <w:rsid w:val="00550D23"/>
    <w:rsid w:val="00554815"/>
    <w:rsid w:val="005678C0"/>
    <w:rsid w:val="0057187D"/>
    <w:rsid w:val="00584065"/>
    <w:rsid w:val="00585D9F"/>
    <w:rsid w:val="005A09EE"/>
    <w:rsid w:val="005B098B"/>
    <w:rsid w:val="005B573F"/>
    <w:rsid w:val="005B7E48"/>
    <w:rsid w:val="005D5A18"/>
    <w:rsid w:val="005E476C"/>
    <w:rsid w:val="005E4A0A"/>
    <w:rsid w:val="005E53ED"/>
    <w:rsid w:val="005F4A26"/>
    <w:rsid w:val="005F4C76"/>
    <w:rsid w:val="005F4E3E"/>
    <w:rsid w:val="006049FC"/>
    <w:rsid w:val="00605669"/>
    <w:rsid w:val="006069AE"/>
    <w:rsid w:val="0061020E"/>
    <w:rsid w:val="0061454C"/>
    <w:rsid w:val="00614EF8"/>
    <w:rsid w:val="006168C9"/>
    <w:rsid w:val="006179BD"/>
    <w:rsid w:val="006215CB"/>
    <w:rsid w:val="00621E6F"/>
    <w:rsid w:val="006222F3"/>
    <w:rsid w:val="0064157D"/>
    <w:rsid w:val="0064170B"/>
    <w:rsid w:val="00642211"/>
    <w:rsid w:val="00644971"/>
    <w:rsid w:val="00646859"/>
    <w:rsid w:val="00650434"/>
    <w:rsid w:val="00655CE1"/>
    <w:rsid w:val="00656688"/>
    <w:rsid w:val="00660F17"/>
    <w:rsid w:val="00670E06"/>
    <w:rsid w:val="00671031"/>
    <w:rsid w:val="006719E3"/>
    <w:rsid w:val="006748DF"/>
    <w:rsid w:val="0069081F"/>
    <w:rsid w:val="006A015A"/>
    <w:rsid w:val="006A1545"/>
    <w:rsid w:val="006A2021"/>
    <w:rsid w:val="006A7467"/>
    <w:rsid w:val="006B0B05"/>
    <w:rsid w:val="006B3955"/>
    <w:rsid w:val="006C749D"/>
    <w:rsid w:val="006D3752"/>
    <w:rsid w:val="006E3532"/>
    <w:rsid w:val="006E7B5E"/>
    <w:rsid w:val="007049AD"/>
    <w:rsid w:val="00705221"/>
    <w:rsid w:val="00705996"/>
    <w:rsid w:val="00724701"/>
    <w:rsid w:val="00725A8D"/>
    <w:rsid w:val="00726530"/>
    <w:rsid w:val="0072687B"/>
    <w:rsid w:val="0073058C"/>
    <w:rsid w:val="00733EB3"/>
    <w:rsid w:val="00737302"/>
    <w:rsid w:val="00737E01"/>
    <w:rsid w:val="00741F0E"/>
    <w:rsid w:val="007426B7"/>
    <w:rsid w:val="00742DED"/>
    <w:rsid w:val="00747AAD"/>
    <w:rsid w:val="0075068B"/>
    <w:rsid w:val="00752E2E"/>
    <w:rsid w:val="0075545C"/>
    <w:rsid w:val="007642D8"/>
    <w:rsid w:val="00766B73"/>
    <w:rsid w:val="00773353"/>
    <w:rsid w:val="007744E6"/>
    <w:rsid w:val="0078284E"/>
    <w:rsid w:val="00783468"/>
    <w:rsid w:val="00783818"/>
    <w:rsid w:val="00787779"/>
    <w:rsid w:val="00793CDB"/>
    <w:rsid w:val="007942A6"/>
    <w:rsid w:val="00796125"/>
    <w:rsid w:val="007963AC"/>
    <w:rsid w:val="00796A0F"/>
    <w:rsid w:val="007B1B49"/>
    <w:rsid w:val="007B31F7"/>
    <w:rsid w:val="007C1120"/>
    <w:rsid w:val="007C472E"/>
    <w:rsid w:val="007C5B23"/>
    <w:rsid w:val="007C5FE6"/>
    <w:rsid w:val="007C7E7C"/>
    <w:rsid w:val="007D3FD0"/>
    <w:rsid w:val="007F1DC6"/>
    <w:rsid w:val="007F386B"/>
    <w:rsid w:val="007F4880"/>
    <w:rsid w:val="00814421"/>
    <w:rsid w:val="0082005D"/>
    <w:rsid w:val="00837008"/>
    <w:rsid w:val="00843375"/>
    <w:rsid w:val="00846224"/>
    <w:rsid w:val="0085013A"/>
    <w:rsid w:val="00860C8E"/>
    <w:rsid w:val="008619FB"/>
    <w:rsid w:val="008621F7"/>
    <w:rsid w:val="00873FB8"/>
    <w:rsid w:val="00876883"/>
    <w:rsid w:val="0088175F"/>
    <w:rsid w:val="0088339E"/>
    <w:rsid w:val="008835A2"/>
    <w:rsid w:val="00886B59"/>
    <w:rsid w:val="00892400"/>
    <w:rsid w:val="008A036F"/>
    <w:rsid w:val="008A0A42"/>
    <w:rsid w:val="008A5483"/>
    <w:rsid w:val="008A7198"/>
    <w:rsid w:val="008B047C"/>
    <w:rsid w:val="008B0F2D"/>
    <w:rsid w:val="008B2B6C"/>
    <w:rsid w:val="008B7ED7"/>
    <w:rsid w:val="008C19EB"/>
    <w:rsid w:val="008C1AA0"/>
    <w:rsid w:val="008C2A0F"/>
    <w:rsid w:val="008C3D25"/>
    <w:rsid w:val="008D0DAD"/>
    <w:rsid w:val="008D0E34"/>
    <w:rsid w:val="008D520E"/>
    <w:rsid w:val="008D5BBD"/>
    <w:rsid w:val="008D6C25"/>
    <w:rsid w:val="008E40A4"/>
    <w:rsid w:val="008E5F2C"/>
    <w:rsid w:val="008F21DE"/>
    <w:rsid w:val="00904B56"/>
    <w:rsid w:val="009050F9"/>
    <w:rsid w:val="009056E8"/>
    <w:rsid w:val="00912725"/>
    <w:rsid w:val="00917D8A"/>
    <w:rsid w:val="00923CE1"/>
    <w:rsid w:val="009270EF"/>
    <w:rsid w:val="00931AE7"/>
    <w:rsid w:val="009375BE"/>
    <w:rsid w:val="0094288E"/>
    <w:rsid w:val="0094565A"/>
    <w:rsid w:val="009716F7"/>
    <w:rsid w:val="00976C53"/>
    <w:rsid w:val="009873EC"/>
    <w:rsid w:val="0099024B"/>
    <w:rsid w:val="00990F16"/>
    <w:rsid w:val="0099133C"/>
    <w:rsid w:val="00994965"/>
    <w:rsid w:val="00995DE9"/>
    <w:rsid w:val="009A14CC"/>
    <w:rsid w:val="009A3A73"/>
    <w:rsid w:val="009A47D9"/>
    <w:rsid w:val="009B43D6"/>
    <w:rsid w:val="009B57C5"/>
    <w:rsid w:val="009C1D43"/>
    <w:rsid w:val="009C398A"/>
    <w:rsid w:val="009D7675"/>
    <w:rsid w:val="009E33CB"/>
    <w:rsid w:val="009F3A71"/>
    <w:rsid w:val="009F53B5"/>
    <w:rsid w:val="009F734A"/>
    <w:rsid w:val="009F78B1"/>
    <w:rsid w:val="00A00296"/>
    <w:rsid w:val="00A00783"/>
    <w:rsid w:val="00A01AEF"/>
    <w:rsid w:val="00A0491A"/>
    <w:rsid w:val="00A06EB5"/>
    <w:rsid w:val="00A07422"/>
    <w:rsid w:val="00A213E6"/>
    <w:rsid w:val="00A2610E"/>
    <w:rsid w:val="00A275FB"/>
    <w:rsid w:val="00A35BBA"/>
    <w:rsid w:val="00A35E00"/>
    <w:rsid w:val="00A5050F"/>
    <w:rsid w:val="00A55E31"/>
    <w:rsid w:val="00A563F4"/>
    <w:rsid w:val="00A57456"/>
    <w:rsid w:val="00A609BE"/>
    <w:rsid w:val="00A66A79"/>
    <w:rsid w:val="00A71613"/>
    <w:rsid w:val="00A724A1"/>
    <w:rsid w:val="00A74E94"/>
    <w:rsid w:val="00A84B3F"/>
    <w:rsid w:val="00A86ED8"/>
    <w:rsid w:val="00A87B8E"/>
    <w:rsid w:val="00A90640"/>
    <w:rsid w:val="00A94502"/>
    <w:rsid w:val="00AA5992"/>
    <w:rsid w:val="00AA6EF9"/>
    <w:rsid w:val="00AA7F73"/>
    <w:rsid w:val="00AC2137"/>
    <w:rsid w:val="00AC216C"/>
    <w:rsid w:val="00AC3A31"/>
    <w:rsid w:val="00AC3ECE"/>
    <w:rsid w:val="00AC5A4C"/>
    <w:rsid w:val="00AC7FBE"/>
    <w:rsid w:val="00AD0E97"/>
    <w:rsid w:val="00AE533D"/>
    <w:rsid w:val="00AE5CD5"/>
    <w:rsid w:val="00AF731B"/>
    <w:rsid w:val="00AF7C90"/>
    <w:rsid w:val="00B01492"/>
    <w:rsid w:val="00B02852"/>
    <w:rsid w:val="00B149B1"/>
    <w:rsid w:val="00B26405"/>
    <w:rsid w:val="00B34CE8"/>
    <w:rsid w:val="00B377B3"/>
    <w:rsid w:val="00B41AF4"/>
    <w:rsid w:val="00B43052"/>
    <w:rsid w:val="00B43C46"/>
    <w:rsid w:val="00B453F7"/>
    <w:rsid w:val="00B45B34"/>
    <w:rsid w:val="00B51D24"/>
    <w:rsid w:val="00B53A8A"/>
    <w:rsid w:val="00B77296"/>
    <w:rsid w:val="00B8352F"/>
    <w:rsid w:val="00B93BA0"/>
    <w:rsid w:val="00BA441A"/>
    <w:rsid w:val="00BA4548"/>
    <w:rsid w:val="00BB61AB"/>
    <w:rsid w:val="00BB6EAD"/>
    <w:rsid w:val="00BC4AA4"/>
    <w:rsid w:val="00BC6DDE"/>
    <w:rsid w:val="00BD0614"/>
    <w:rsid w:val="00BD3B19"/>
    <w:rsid w:val="00BD44A7"/>
    <w:rsid w:val="00BE3014"/>
    <w:rsid w:val="00BE75FB"/>
    <w:rsid w:val="00BF4C76"/>
    <w:rsid w:val="00C00247"/>
    <w:rsid w:val="00C01201"/>
    <w:rsid w:val="00C03048"/>
    <w:rsid w:val="00C042DC"/>
    <w:rsid w:val="00C12696"/>
    <w:rsid w:val="00C22C4E"/>
    <w:rsid w:val="00C250F0"/>
    <w:rsid w:val="00C25F21"/>
    <w:rsid w:val="00C30B52"/>
    <w:rsid w:val="00C31819"/>
    <w:rsid w:val="00C36037"/>
    <w:rsid w:val="00C409D8"/>
    <w:rsid w:val="00C44B90"/>
    <w:rsid w:val="00C46A8B"/>
    <w:rsid w:val="00C53836"/>
    <w:rsid w:val="00C54C7C"/>
    <w:rsid w:val="00C55500"/>
    <w:rsid w:val="00C55540"/>
    <w:rsid w:val="00C5714C"/>
    <w:rsid w:val="00C61443"/>
    <w:rsid w:val="00C766CA"/>
    <w:rsid w:val="00C80EBD"/>
    <w:rsid w:val="00C82808"/>
    <w:rsid w:val="00C92728"/>
    <w:rsid w:val="00C92E07"/>
    <w:rsid w:val="00C94EC2"/>
    <w:rsid w:val="00CA0AAE"/>
    <w:rsid w:val="00CA266B"/>
    <w:rsid w:val="00CA4FA0"/>
    <w:rsid w:val="00CB1DD8"/>
    <w:rsid w:val="00CC2CD8"/>
    <w:rsid w:val="00CC40F7"/>
    <w:rsid w:val="00CC437A"/>
    <w:rsid w:val="00CC4C3E"/>
    <w:rsid w:val="00CD5D99"/>
    <w:rsid w:val="00CE013D"/>
    <w:rsid w:val="00CE337D"/>
    <w:rsid w:val="00CE75F0"/>
    <w:rsid w:val="00CF12E7"/>
    <w:rsid w:val="00CF1A03"/>
    <w:rsid w:val="00CF780A"/>
    <w:rsid w:val="00D004F2"/>
    <w:rsid w:val="00D114F5"/>
    <w:rsid w:val="00D22FA5"/>
    <w:rsid w:val="00D30868"/>
    <w:rsid w:val="00D31A25"/>
    <w:rsid w:val="00D35F4C"/>
    <w:rsid w:val="00D40F24"/>
    <w:rsid w:val="00D44BA5"/>
    <w:rsid w:val="00D44DD6"/>
    <w:rsid w:val="00D46F0D"/>
    <w:rsid w:val="00D51DE0"/>
    <w:rsid w:val="00D5426A"/>
    <w:rsid w:val="00D62F0A"/>
    <w:rsid w:val="00D712E4"/>
    <w:rsid w:val="00D86766"/>
    <w:rsid w:val="00D8734E"/>
    <w:rsid w:val="00D87FCD"/>
    <w:rsid w:val="00D90D3D"/>
    <w:rsid w:val="00D9305E"/>
    <w:rsid w:val="00D95F72"/>
    <w:rsid w:val="00DA3AFE"/>
    <w:rsid w:val="00DA5852"/>
    <w:rsid w:val="00DA5879"/>
    <w:rsid w:val="00DA5AAC"/>
    <w:rsid w:val="00DB2458"/>
    <w:rsid w:val="00DB51BF"/>
    <w:rsid w:val="00DB701F"/>
    <w:rsid w:val="00DC47A4"/>
    <w:rsid w:val="00DD242E"/>
    <w:rsid w:val="00DD66A0"/>
    <w:rsid w:val="00DD6C80"/>
    <w:rsid w:val="00DE09E4"/>
    <w:rsid w:val="00DE3440"/>
    <w:rsid w:val="00DE3726"/>
    <w:rsid w:val="00DF0846"/>
    <w:rsid w:val="00DF44D4"/>
    <w:rsid w:val="00E00297"/>
    <w:rsid w:val="00E050F0"/>
    <w:rsid w:val="00E06863"/>
    <w:rsid w:val="00E101FD"/>
    <w:rsid w:val="00E13DE4"/>
    <w:rsid w:val="00E14A4C"/>
    <w:rsid w:val="00E20E80"/>
    <w:rsid w:val="00E25850"/>
    <w:rsid w:val="00E348EB"/>
    <w:rsid w:val="00E34E17"/>
    <w:rsid w:val="00E36A8D"/>
    <w:rsid w:val="00E36F94"/>
    <w:rsid w:val="00E375B5"/>
    <w:rsid w:val="00E376E2"/>
    <w:rsid w:val="00E37B62"/>
    <w:rsid w:val="00E37EC9"/>
    <w:rsid w:val="00E404B3"/>
    <w:rsid w:val="00E4050B"/>
    <w:rsid w:val="00E40B63"/>
    <w:rsid w:val="00E4449D"/>
    <w:rsid w:val="00E44531"/>
    <w:rsid w:val="00E45615"/>
    <w:rsid w:val="00E46D0B"/>
    <w:rsid w:val="00E50185"/>
    <w:rsid w:val="00E62E59"/>
    <w:rsid w:val="00E62F79"/>
    <w:rsid w:val="00E63C4B"/>
    <w:rsid w:val="00E72378"/>
    <w:rsid w:val="00E74429"/>
    <w:rsid w:val="00E8146F"/>
    <w:rsid w:val="00E81B57"/>
    <w:rsid w:val="00E8245F"/>
    <w:rsid w:val="00E91F08"/>
    <w:rsid w:val="00EA2B1E"/>
    <w:rsid w:val="00EA553F"/>
    <w:rsid w:val="00EA6BBF"/>
    <w:rsid w:val="00EB168F"/>
    <w:rsid w:val="00EB6034"/>
    <w:rsid w:val="00EB7487"/>
    <w:rsid w:val="00ED61EC"/>
    <w:rsid w:val="00EE49AC"/>
    <w:rsid w:val="00EE4F82"/>
    <w:rsid w:val="00EE4FCB"/>
    <w:rsid w:val="00EF3C4B"/>
    <w:rsid w:val="00EF6C8A"/>
    <w:rsid w:val="00F04C0B"/>
    <w:rsid w:val="00F26554"/>
    <w:rsid w:val="00F3006B"/>
    <w:rsid w:val="00F3062C"/>
    <w:rsid w:val="00F401C6"/>
    <w:rsid w:val="00F4431D"/>
    <w:rsid w:val="00F47542"/>
    <w:rsid w:val="00F520A8"/>
    <w:rsid w:val="00F53085"/>
    <w:rsid w:val="00F56451"/>
    <w:rsid w:val="00F65545"/>
    <w:rsid w:val="00F6568A"/>
    <w:rsid w:val="00F6775A"/>
    <w:rsid w:val="00F768A3"/>
    <w:rsid w:val="00F7697E"/>
    <w:rsid w:val="00F76CDF"/>
    <w:rsid w:val="00F8093B"/>
    <w:rsid w:val="00F84534"/>
    <w:rsid w:val="00FA010B"/>
    <w:rsid w:val="00FA3C02"/>
    <w:rsid w:val="00FA64B2"/>
    <w:rsid w:val="00FB406E"/>
    <w:rsid w:val="00FC076F"/>
    <w:rsid w:val="00FC41A9"/>
    <w:rsid w:val="00FD0A76"/>
    <w:rsid w:val="00FD20F9"/>
    <w:rsid w:val="00FE0A60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B2687"/>
  <w15:chartTrackingRefBased/>
  <w15:docId w15:val="{38C30BFC-4548-4F1B-9F30-6A2CCA8E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"/>
    <w:link w:val="Antrats"/>
    <w:uiPriority w:val="99"/>
    <w:qFormat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qFormat/>
    <w:rsid w:val="009375BE"/>
    <w:rPr>
      <w:caps w:val="0"/>
      <w:sz w:val="20"/>
      <w:szCs w:val="24"/>
    </w:rPr>
  </w:style>
  <w:style w:type="paragraph" w:customStyle="1" w:styleId="TableContents">
    <w:name w:val="Table Contents"/>
    <w:basedOn w:val="prastasis"/>
    <w:qFormat/>
    <w:rsid w:val="00650434"/>
    <w:pPr>
      <w:widowControl w:val="0"/>
      <w:suppressLineNumbers/>
      <w:suppressAutoHyphens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5308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75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75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75F0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5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5F0"/>
    <w:rPr>
      <w:b/>
      <w:bCs/>
      <w:caps/>
      <w:lang w:eastAsia="en-US"/>
    </w:rPr>
  </w:style>
  <w:style w:type="paragraph" w:styleId="Pataisymai">
    <w:name w:val="Revision"/>
    <w:hidden/>
    <w:uiPriority w:val="99"/>
    <w:semiHidden/>
    <w:rsid w:val="00EA553F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74D02-EC6C-4CC0-9AD8-1986E7A4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846F4-369A-442D-9A14-D507EE3A9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B62E5C-8B6D-410B-AE9E-3BF7ED841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8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2026-06-02T10:36:00Z</dcterms:created>
  <dc:creator>ZUD</dc:creator>
  <cp:lastModifiedBy>Giedrė Rukienė</cp:lastModifiedBy>
  <cp:lastPrinted>2015-05-21T06:10:00Z</cp:lastPrinted>
  <dcterms:modified xsi:type="dcterms:W3CDTF">2026-06-02T10:44:00Z</dcterms:modified>
  <cp:revision>7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